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8B8A2" w14:textId="6A83B935" w:rsidR="0061095F" w:rsidRPr="00001CC5" w:rsidRDefault="0061095F" w:rsidP="0061095F">
      <w:pPr>
        <w:pStyle w:val="Title"/>
        <w:spacing w:before="0"/>
        <w:ind w:left="0"/>
        <w:rPr>
          <w:bCs w:val="0"/>
          <w:color w:val="385522"/>
          <w:sz w:val="40"/>
          <w:szCs w:val="22"/>
        </w:rPr>
      </w:pPr>
      <w:r w:rsidRPr="00001CC5">
        <w:rPr>
          <w:bCs w:val="0"/>
          <w:color w:val="385522"/>
          <w:sz w:val="40"/>
          <w:szCs w:val="22"/>
        </w:rPr>
        <w:t>Significant Risk of Significant Adverse Impact (SROSAI)</w:t>
      </w:r>
    </w:p>
    <w:p w14:paraId="645FBCF9" w14:textId="77777777" w:rsidR="00743DBB" w:rsidRDefault="0061095F" w:rsidP="00743DBB">
      <w:pPr>
        <w:pBdr>
          <w:bottom w:val="single" w:sz="4" w:space="6" w:color="auto"/>
        </w:pBdr>
        <w:spacing w:before="60" w:after="60" w:line="259" w:lineRule="auto"/>
        <w:contextualSpacing w:val="0"/>
        <w:rPr>
          <w:rFonts w:ascii="Calibri" w:eastAsia="Calibri" w:hAnsi="Calibri" w:cs="Calibri"/>
          <w:color w:val="auto"/>
          <w:spacing w:val="-2"/>
          <w:szCs w:val="20"/>
        </w:rPr>
      </w:pPr>
      <w:bookmarkStart w:id="0" w:name="_Hlk150778107"/>
      <w:bookmarkStart w:id="1" w:name="_Hlk112326746"/>
      <w:r w:rsidRPr="00001CC5">
        <w:rPr>
          <w:rFonts w:ascii="Calibri" w:eastAsia="Calibri" w:hAnsi="Calibri" w:cs="Calibri"/>
          <w:szCs w:val="20"/>
        </w:rPr>
        <w:t xml:space="preserve">All fact sheets should be read in conjunction with the </w:t>
      </w:r>
      <w:hyperlink r:id="rId12" w:history="1">
        <w:r w:rsidRPr="00001CC5">
          <w:rPr>
            <w:rFonts w:ascii="Calibri" w:eastAsia="Calibri" w:hAnsi="Calibri" w:cs="Calibri"/>
            <w:i/>
            <w:iCs/>
            <w:color w:val="0000FF"/>
            <w:szCs w:val="20"/>
            <w:u w:val="single"/>
          </w:rPr>
          <w:t>Offshore Petroleum and Greenhouse Gas Storage Act 2006</w:t>
        </w:r>
      </w:hyperlink>
      <w:r w:rsidRPr="00001CC5">
        <w:rPr>
          <w:rFonts w:ascii="Calibri" w:eastAsia="Calibri" w:hAnsi="Calibri" w:cs="Calibri"/>
          <w:szCs w:val="20"/>
        </w:rPr>
        <w:t xml:space="preserve"> (the</w:t>
      </w:r>
      <w:r w:rsidRPr="00001CC5">
        <w:rPr>
          <w:rFonts w:ascii="Calibri" w:eastAsia="Calibri" w:hAnsi="Calibri" w:cs="Calibri"/>
          <w:spacing w:val="-4"/>
          <w:szCs w:val="20"/>
        </w:rPr>
        <w:t xml:space="preserve"> </w:t>
      </w:r>
      <w:r w:rsidRPr="00001CC5">
        <w:rPr>
          <w:rFonts w:ascii="Calibri" w:eastAsia="Calibri" w:hAnsi="Calibri" w:cs="Calibri"/>
          <w:b/>
          <w:szCs w:val="20"/>
        </w:rPr>
        <w:t>OPGGS</w:t>
      </w:r>
      <w:r w:rsidRPr="00001CC5">
        <w:rPr>
          <w:rFonts w:ascii="Calibri" w:eastAsia="Calibri" w:hAnsi="Calibri" w:cs="Calibri"/>
          <w:b/>
          <w:spacing w:val="-3"/>
          <w:szCs w:val="20"/>
        </w:rPr>
        <w:t xml:space="preserve"> </w:t>
      </w:r>
      <w:r w:rsidRPr="00001CC5">
        <w:rPr>
          <w:rFonts w:ascii="Calibri" w:eastAsia="Calibri" w:hAnsi="Calibri" w:cs="Calibri"/>
          <w:b/>
          <w:szCs w:val="20"/>
        </w:rPr>
        <w:t>Act</w:t>
      </w:r>
      <w:r w:rsidRPr="00001CC5">
        <w:rPr>
          <w:rFonts w:ascii="Calibri" w:eastAsia="Calibri" w:hAnsi="Calibri" w:cs="Calibri"/>
          <w:szCs w:val="20"/>
        </w:rPr>
        <w:t>),</w:t>
      </w:r>
      <w:r w:rsidRPr="00001CC5">
        <w:rPr>
          <w:rFonts w:ascii="Calibri" w:eastAsia="Calibri" w:hAnsi="Calibri" w:cs="Calibri"/>
          <w:spacing w:val="-3"/>
          <w:szCs w:val="20"/>
        </w:rPr>
        <w:t xml:space="preserve"> </w:t>
      </w:r>
      <w:r w:rsidRPr="00001CC5">
        <w:rPr>
          <w:rFonts w:ascii="Calibri" w:eastAsia="Calibri" w:hAnsi="Calibri" w:cs="Calibri"/>
          <w:szCs w:val="20"/>
        </w:rPr>
        <w:t>associated</w:t>
      </w:r>
      <w:r w:rsidRPr="00001CC5">
        <w:rPr>
          <w:rFonts w:ascii="Calibri" w:eastAsia="Calibri" w:hAnsi="Calibri" w:cs="Calibri"/>
          <w:spacing w:val="-3"/>
          <w:szCs w:val="20"/>
        </w:rPr>
        <w:t xml:space="preserve"> </w:t>
      </w:r>
      <w:r w:rsidRPr="00001CC5">
        <w:rPr>
          <w:rFonts w:ascii="Calibri" w:eastAsia="Calibri" w:hAnsi="Calibri" w:cs="Calibri"/>
          <w:szCs w:val="20"/>
        </w:rPr>
        <w:t>regulations,</w:t>
      </w:r>
      <w:r w:rsidRPr="00001CC5">
        <w:rPr>
          <w:rFonts w:ascii="Calibri" w:eastAsia="Calibri" w:hAnsi="Calibri" w:cs="Calibri"/>
          <w:spacing w:val="-2"/>
          <w:szCs w:val="20"/>
        </w:rPr>
        <w:t xml:space="preserve"> </w:t>
      </w:r>
      <w:r w:rsidRPr="00001CC5">
        <w:rPr>
          <w:rFonts w:ascii="Calibri" w:eastAsia="Calibri" w:hAnsi="Calibri" w:cs="Calibri"/>
          <w:szCs w:val="20"/>
        </w:rPr>
        <w:t>relevant</w:t>
      </w:r>
      <w:r w:rsidRPr="00001CC5">
        <w:rPr>
          <w:rFonts w:ascii="Calibri" w:eastAsia="Calibri" w:hAnsi="Calibri" w:cs="Calibri"/>
          <w:spacing w:val="-5"/>
          <w:szCs w:val="20"/>
        </w:rPr>
        <w:t xml:space="preserve"> </w:t>
      </w:r>
      <w:r w:rsidRPr="00001CC5">
        <w:rPr>
          <w:rFonts w:ascii="Calibri" w:eastAsia="Calibri" w:hAnsi="Calibri" w:cs="Calibri"/>
          <w:szCs w:val="20"/>
        </w:rPr>
        <w:t>guidelines</w:t>
      </w:r>
      <w:r w:rsidRPr="00001CC5">
        <w:rPr>
          <w:rFonts w:ascii="Calibri" w:eastAsia="Calibri" w:hAnsi="Calibri" w:cs="Calibri"/>
          <w:spacing w:val="-1"/>
          <w:szCs w:val="20"/>
        </w:rPr>
        <w:t xml:space="preserve"> </w:t>
      </w:r>
      <w:r w:rsidRPr="00001CC5">
        <w:rPr>
          <w:rFonts w:ascii="Calibri" w:eastAsia="Calibri" w:hAnsi="Calibri" w:cs="Calibri"/>
          <w:szCs w:val="20"/>
        </w:rPr>
        <w:t>and</w:t>
      </w:r>
      <w:r w:rsidRPr="00001CC5">
        <w:rPr>
          <w:rFonts w:ascii="Calibri" w:eastAsia="Calibri" w:hAnsi="Calibri" w:cs="Calibri"/>
          <w:spacing w:val="-3"/>
          <w:szCs w:val="20"/>
        </w:rPr>
        <w:t xml:space="preserve"> </w:t>
      </w:r>
      <w:r w:rsidRPr="00001CC5">
        <w:rPr>
          <w:rFonts w:ascii="Calibri" w:eastAsia="Calibri" w:hAnsi="Calibri" w:cs="Calibri"/>
          <w:szCs w:val="20"/>
        </w:rPr>
        <w:t>policies</w:t>
      </w:r>
      <w:r w:rsidRPr="00001CC5">
        <w:rPr>
          <w:rFonts w:ascii="Calibri" w:eastAsia="Calibri" w:hAnsi="Calibri" w:cs="Calibri"/>
          <w:spacing w:val="-2"/>
          <w:szCs w:val="20"/>
        </w:rPr>
        <w:t xml:space="preserve"> </w:t>
      </w:r>
      <w:r w:rsidRPr="00001CC5">
        <w:rPr>
          <w:rFonts w:ascii="Calibri" w:eastAsia="Calibri" w:hAnsi="Calibri" w:cs="Calibri"/>
          <w:szCs w:val="20"/>
        </w:rPr>
        <w:t>(available</w:t>
      </w:r>
      <w:r w:rsidRPr="00001CC5">
        <w:rPr>
          <w:rFonts w:ascii="Calibri" w:eastAsia="Calibri" w:hAnsi="Calibri" w:cs="Calibri"/>
          <w:spacing w:val="-2"/>
          <w:szCs w:val="20"/>
        </w:rPr>
        <w:t xml:space="preserve"> </w:t>
      </w:r>
      <w:r w:rsidRPr="00001CC5">
        <w:rPr>
          <w:rFonts w:ascii="Calibri" w:eastAsia="Calibri" w:hAnsi="Calibri" w:cs="Calibri"/>
          <w:szCs w:val="20"/>
        </w:rPr>
        <w:t xml:space="preserve">on </w:t>
      </w:r>
      <w:hyperlink r:id="rId13" w:history="1">
        <w:r w:rsidRPr="00001CC5">
          <w:rPr>
            <w:rFonts w:ascii="Calibri" w:eastAsia="Calibri" w:hAnsi="Calibri" w:cs="Calibri"/>
            <w:color w:val="0000FF"/>
            <w:szCs w:val="20"/>
            <w:u w:val="single"/>
          </w:rPr>
          <w:t>NOPTA's website</w:t>
        </w:r>
      </w:hyperlink>
      <w:r w:rsidRPr="00001CC5">
        <w:rPr>
          <w:rFonts w:ascii="Calibri" w:eastAsia="Calibri" w:hAnsi="Calibri" w:cs="Calibri"/>
          <w:color w:val="auto"/>
          <w:spacing w:val="-2"/>
          <w:szCs w:val="20"/>
        </w:rPr>
        <w:t>)</w:t>
      </w:r>
      <w:bookmarkEnd w:id="0"/>
      <w:bookmarkEnd w:id="1"/>
    </w:p>
    <w:p w14:paraId="47E194F1" w14:textId="77777777" w:rsidR="00743DBB" w:rsidRDefault="00743DBB" w:rsidP="00743DBB">
      <w:pPr>
        <w:pBdr>
          <w:bottom w:val="single" w:sz="4" w:space="6" w:color="auto"/>
        </w:pBdr>
        <w:spacing w:before="60" w:after="60" w:line="259" w:lineRule="auto"/>
        <w:contextualSpacing w:val="0"/>
        <w:sectPr w:rsidR="00743DBB" w:rsidSect="00743DBB">
          <w:headerReference w:type="default" r:id="rId14"/>
          <w:footerReference w:type="default" r:id="rId15"/>
          <w:pgSz w:w="11906" w:h="16838"/>
          <w:pgMar w:top="2126" w:right="992" w:bottom="851" w:left="992" w:header="709" w:footer="261" w:gutter="0"/>
          <w:cols w:space="708"/>
          <w:docGrid w:linePitch="360"/>
        </w:sectPr>
      </w:pPr>
    </w:p>
    <w:p w14:paraId="51247CE6" w14:textId="3A75C964" w:rsidR="001B33B6" w:rsidRDefault="00A73079" w:rsidP="00E842D1">
      <w:pPr>
        <w:widowControl w:val="0"/>
        <w:spacing w:before="60" w:after="60" w:line="259" w:lineRule="auto"/>
        <w:contextualSpacing w:val="0"/>
        <w:rPr>
          <w:lang w:eastAsia="en-AU"/>
        </w:rPr>
      </w:pPr>
      <w:r w:rsidRPr="00323483">
        <w:t>The OPGGS Act provides for the coexistence of greenhouse gas (</w:t>
      </w:r>
      <w:r w:rsidRPr="00B404DE">
        <w:rPr>
          <w:b/>
          <w:bCs/>
        </w:rPr>
        <w:t>GHG</w:t>
      </w:r>
      <w:r w:rsidRPr="00323483">
        <w:t xml:space="preserve">) and petroleum industries, including in some circumstances where a GHG </w:t>
      </w:r>
      <w:r w:rsidR="00D85531">
        <w:t>operation could</w:t>
      </w:r>
      <w:r w:rsidR="00A65C0B">
        <w:t xml:space="preserve"> impact a</w:t>
      </w:r>
      <w:r w:rsidR="00D85531" w:rsidRPr="00323483">
        <w:t xml:space="preserve"> </w:t>
      </w:r>
      <w:r w:rsidRPr="00323483">
        <w:t xml:space="preserve">petroleum </w:t>
      </w:r>
      <w:r w:rsidR="00A65C0B">
        <w:t>activity</w:t>
      </w:r>
      <w:r w:rsidR="00263840">
        <w:t xml:space="preserve"> or vice versa</w:t>
      </w:r>
      <w:r w:rsidRPr="00323483">
        <w:t>.</w:t>
      </w:r>
      <w:r>
        <w:t xml:space="preserve"> </w:t>
      </w:r>
      <w:r w:rsidR="0061095F" w:rsidRPr="00001CC5">
        <w:rPr>
          <w:lang w:eastAsia="en-AU"/>
        </w:rPr>
        <w:t>To manage this</w:t>
      </w:r>
      <w:r w:rsidR="008D04AD">
        <w:rPr>
          <w:lang w:eastAsia="en-AU"/>
        </w:rPr>
        <w:t>,</w:t>
      </w:r>
      <w:r w:rsidR="0061095F" w:rsidRPr="00001CC5">
        <w:rPr>
          <w:lang w:eastAsia="en-AU"/>
        </w:rPr>
        <w:t xml:space="preserve"> the responsible Commonwealth Minister (</w:t>
      </w:r>
      <w:r w:rsidR="0061095F" w:rsidRPr="00B404DE">
        <w:rPr>
          <w:b/>
          <w:bCs/>
          <w:lang w:eastAsia="en-AU"/>
        </w:rPr>
        <w:t>RCM</w:t>
      </w:r>
      <w:r w:rsidR="0061095F" w:rsidRPr="00001CC5">
        <w:rPr>
          <w:lang w:eastAsia="en-AU"/>
        </w:rPr>
        <w:t>) must have regard to certain matters</w:t>
      </w:r>
      <w:r w:rsidR="0061095F">
        <w:rPr>
          <w:lang w:eastAsia="en-AU"/>
        </w:rPr>
        <w:t xml:space="preserve">, </w:t>
      </w:r>
      <w:r w:rsidR="0061095F" w:rsidRPr="00001CC5">
        <w:rPr>
          <w:lang w:eastAsia="en-AU"/>
        </w:rPr>
        <w:t xml:space="preserve">including </w:t>
      </w:r>
      <w:r w:rsidR="0061095F">
        <w:rPr>
          <w:lang w:eastAsia="en-AU"/>
        </w:rPr>
        <w:t xml:space="preserve">whether </w:t>
      </w:r>
      <w:r w:rsidR="0061095F" w:rsidRPr="00001CC5">
        <w:rPr>
          <w:lang w:eastAsia="en-AU"/>
        </w:rPr>
        <w:t>the</w:t>
      </w:r>
      <w:r w:rsidR="0061095F">
        <w:rPr>
          <w:lang w:eastAsia="en-AU"/>
        </w:rPr>
        <w:t>re is a</w:t>
      </w:r>
      <w:r w:rsidR="0061095F" w:rsidRPr="00001CC5">
        <w:rPr>
          <w:lang w:eastAsia="en-AU"/>
        </w:rPr>
        <w:t xml:space="preserve"> </w:t>
      </w:r>
      <w:r w:rsidR="0061095F" w:rsidRPr="00001CC5">
        <w:rPr>
          <w:i/>
          <w:iCs/>
          <w:lang w:eastAsia="en-AU"/>
        </w:rPr>
        <w:t xml:space="preserve">significant risk of </w:t>
      </w:r>
      <w:r w:rsidR="0061095F">
        <w:rPr>
          <w:i/>
          <w:iCs/>
          <w:lang w:eastAsia="en-AU"/>
        </w:rPr>
        <w:t xml:space="preserve">a </w:t>
      </w:r>
      <w:r w:rsidR="0061095F" w:rsidRPr="00001CC5">
        <w:rPr>
          <w:i/>
          <w:iCs/>
          <w:lang w:eastAsia="en-AU"/>
        </w:rPr>
        <w:t xml:space="preserve">significant adverse impact </w:t>
      </w:r>
      <w:r w:rsidR="0061095F" w:rsidRPr="00001CC5">
        <w:rPr>
          <w:lang w:eastAsia="en-AU"/>
        </w:rPr>
        <w:t>(</w:t>
      </w:r>
      <w:r w:rsidR="0061095F" w:rsidRPr="00B404DE">
        <w:rPr>
          <w:b/>
          <w:bCs/>
          <w:lang w:eastAsia="en-AU"/>
        </w:rPr>
        <w:t>SROSAI</w:t>
      </w:r>
      <w:r w:rsidR="0061095F" w:rsidRPr="00001CC5">
        <w:rPr>
          <w:lang w:eastAsia="en-AU"/>
        </w:rPr>
        <w:t>)</w:t>
      </w:r>
      <w:r w:rsidR="0061095F">
        <w:rPr>
          <w:lang w:eastAsia="en-AU"/>
        </w:rPr>
        <w:t>, when making certain decisions under the OPGGS Act</w:t>
      </w:r>
      <w:r w:rsidR="0061095F" w:rsidRPr="00001CC5">
        <w:rPr>
          <w:lang w:eastAsia="en-AU"/>
        </w:rPr>
        <w:t>.</w:t>
      </w:r>
    </w:p>
    <w:p w14:paraId="0DE14D56" w14:textId="77777777" w:rsidR="00960967" w:rsidRDefault="0061095F" w:rsidP="00E842D1">
      <w:pPr>
        <w:widowControl w:val="0"/>
        <w:spacing w:before="60" w:after="60" w:line="259" w:lineRule="auto"/>
        <w:contextualSpacing w:val="0"/>
        <w:rPr>
          <w:lang w:eastAsia="en-AU"/>
        </w:rPr>
      </w:pPr>
      <w:r w:rsidRPr="00001CC5">
        <w:rPr>
          <w:lang w:eastAsia="en-AU"/>
        </w:rPr>
        <w:t>The purpose of this fact sheet is to provide an overview of SROSAI, how it is determined and when it should be considered by relevant applicants.</w:t>
      </w:r>
      <w:r w:rsidR="008D419D">
        <w:rPr>
          <w:lang w:eastAsia="en-AU"/>
        </w:rPr>
        <w:t xml:space="preserve"> </w:t>
      </w:r>
    </w:p>
    <w:p w14:paraId="57852FE1" w14:textId="1BFB441A" w:rsidR="006821FF" w:rsidRDefault="00960967" w:rsidP="00960967">
      <w:pPr>
        <w:widowControl w:val="0"/>
        <w:spacing w:before="60" w:after="60" w:line="259" w:lineRule="auto"/>
        <w:contextualSpacing w:val="0"/>
        <w:rPr>
          <w:lang w:eastAsia="en-AU"/>
        </w:rPr>
      </w:pPr>
      <w:r w:rsidRPr="3DD8427A">
        <w:rPr>
          <w:b/>
          <w:bCs/>
          <w:lang w:eastAsia="en-AU"/>
        </w:rPr>
        <w:t xml:space="preserve">Note: </w:t>
      </w:r>
      <w:r w:rsidRPr="3DD8427A">
        <w:rPr>
          <w:lang w:eastAsia="en-AU"/>
        </w:rPr>
        <w:t>t</w:t>
      </w:r>
      <w:r w:rsidR="008D419D" w:rsidRPr="3DD8427A">
        <w:rPr>
          <w:lang w:eastAsia="en-AU"/>
        </w:rPr>
        <w:t xml:space="preserve">he scope of this fact sheet is limited to the </w:t>
      </w:r>
      <w:r w:rsidR="00770338" w:rsidRPr="3DD8427A">
        <w:rPr>
          <w:lang w:eastAsia="en-AU"/>
        </w:rPr>
        <w:t xml:space="preserve">definition of a SROSAI as </w:t>
      </w:r>
      <w:r w:rsidR="00B9649E" w:rsidRPr="3DD8427A">
        <w:rPr>
          <w:lang w:eastAsia="en-AU"/>
        </w:rPr>
        <w:t>described on sections 27, 27A,</w:t>
      </w:r>
      <w:r w:rsidR="00504FA3" w:rsidRPr="3DD8427A">
        <w:rPr>
          <w:lang w:eastAsia="en-AU"/>
        </w:rPr>
        <w:t xml:space="preserve"> 28, 28A</w:t>
      </w:r>
      <w:r w:rsidR="00335275" w:rsidRPr="3DD8427A">
        <w:rPr>
          <w:lang w:eastAsia="en-AU"/>
        </w:rPr>
        <w:t xml:space="preserve"> and 29 of the OPGGS Act</w:t>
      </w:r>
      <w:r w:rsidR="00382A20" w:rsidRPr="3DD8427A">
        <w:rPr>
          <w:lang w:eastAsia="en-AU"/>
        </w:rPr>
        <w:t xml:space="preserve"> focusing</w:t>
      </w:r>
      <w:r w:rsidR="00D32537">
        <w:rPr>
          <w:lang w:eastAsia="en-AU"/>
        </w:rPr>
        <w:t xml:space="preserve"> on</w:t>
      </w:r>
      <w:r w:rsidR="00AF154C">
        <w:rPr>
          <w:lang w:eastAsia="en-AU"/>
        </w:rPr>
        <w:t xml:space="preserve"> </w:t>
      </w:r>
      <w:r w:rsidR="00553E71">
        <w:rPr>
          <w:lang w:eastAsia="en-AU"/>
        </w:rPr>
        <w:t xml:space="preserve">SROSAI </w:t>
      </w:r>
      <w:r w:rsidR="00E62033">
        <w:rPr>
          <w:lang w:eastAsia="en-AU"/>
        </w:rPr>
        <w:t>for</w:t>
      </w:r>
      <w:r w:rsidR="00553E71">
        <w:rPr>
          <w:lang w:eastAsia="en-AU"/>
        </w:rPr>
        <w:t xml:space="preserve"> </w:t>
      </w:r>
      <w:r w:rsidR="0086210F">
        <w:rPr>
          <w:lang w:eastAsia="en-AU"/>
        </w:rPr>
        <w:t xml:space="preserve">circumstances where </w:t>
      </w:r>
      <w:r w:rsidR="006821FF">
        <w:rPr>
          <w:lang w:eastAsia="en-AU"/>
        </w:rPr>
        <w:t>a GHG operation could have</w:t>
      </w:r>
      <w:r w:rsidR="00B50BC9">
        <w:rPr>
          <w:lang w:eastAsia="en-AU"/>
        </w:rPr>
        <w:t xml:space="preserve"> an impact</w:t>
      </w:r>
      <w:r w:rsidR="006821FF">
        <w:rPr>
          <w:lang w:eastAsia="en-AU"/>
        </w:rPr>
        <w:t xml:space="preserve"> on petroleum exploration or recovery</w:t>
      </w:r>
      <w:r w:rsidR="00553E71">
        <w:rPr>
          <w:lang w:eastAsia="en-AU"/>
        </w:rPr>
        <w:t>.</w:t>
      </w:r>
      <w:r w:rsidR="00382A20">
        <w:rPr>
          <w:lang w:eastAsia="en-AU"/>
        </w:rPr>
        <w:t xml:space="preserve"> </w:t>
      </w:r>
      <w:r w:rsidR="00480551">
        <w:rPr>
          <w:lang w:eastAsia="en-AU"/>
        </w:rPr>
        <w:t>Consideration of</w:t>
      </w:r>
      <w:r w:rsidR="00F13D1A">
        <w:rPr>
          <w:lang w:eastAsia="en-AU"/>
        </w:rPr>
        <w:t xml:space="preserve"> SROSAI for approval of key petroleum operations and grant of </w:t>
      </w:r>
      <w:r w:rsidR="00480551">
        <w:rPr>
          <w:lang w:eastAsia="en-AU"/>
        </w:rPr>
        <w:t xml:space="preserve">certain </w:t>
      </w:r>
      <w:r w:rsidR="00F13D1A">
        <w:rPr>
          <w:lang w:eastAsia="en-AU"/>
        </w:rPr>
        <w:t>petroleum production licences</w:t>
      </w:r>
      <w:r w:rsidR="00480551">
        <w:rPr>
          <w:lang w:eastAsia="en-AU"/>
        </w:rPr>
        <w:t xml:space="preserve"> (sections 25 and 26 of the OPPG</w:t>
      </w:r>
      <w:r w:rsidR="00B54D95">
        <w:rPr>
          <w:lang w:eastAsia="en-AU"/>
        </w:rPr>
        <w:t>S</w:t>
      </w:r>
      <w:r w:rsidR="00480551">
        <w:rPr>
          <w:lang w:eastAsia="en-AU"/>
        </w:rPr>
        <w:t xml:space="preserve"> Act)</w:t>
      </w:r>
      <w:r w:rsidR="00F13D1A">
        <w:rPr>
          <w:lang w:eastAsia="en-AU"/>
        </w:rPr>
        <w:t xml:space="preserve">, </w:t>
      </w:r>
      <w:r w:rsidR="002C5FD6">
        <w:rPr>
          <w:lang w:eastAsia="en-AU"/>
        </w:rPr>
        <w:t xml:space="preserve">is </w:t>
      </w:r>
      <w:r w:rsidR="00F13D1A">
        <w:rPr>
          <w:lang w:eastAsia="en-AU"/>
        </w:rPr>
        <w:t>outside the scope of this SROSAI Fact Sheet.</w:t>
      </w:r>
    </w:p>
    <w:p w14:paraId="670A7955" w14:textId="05556F86" w:rsidR="00F95B61" w:rsidRPr="00B451BC" w:rsidRDefault="00F95B61" w:rsidP="00E842D1">
      <w:pPr>
        <w:widowControl w:val="0"/>
        <w:rPr>
          <w:szCs w:val="20"/>
          <w:lang w:eastAsia="en-AU"/>
        </w:rPr>
      </w:pPr>
      <w:r w:rsidRPr="00B451BC">
        <w:rPr>
          <w:szCs w:val="20"/>
          <w:lang w:eastAsia="en-AU"/>
        </w:rPr>
        <w:t>This fact sheet should be read in conjunction with the OPGGS Act</w:t>
      </w:r>
      <w:r>
        <w:rPr>
          <w:szCs w:val="20"/>
          <w:lang w:eastAsia="en-AU"/>
        </w:rPr>
        <w:t>,</w:t>
      </w:r>
      <w:r w:rsidRPr="00B451BC">
        <w:rPr>
          <w:szCs w:val="20"/>
          <w:lang w:eastAsia="en-AU"/>
        </w:rPr>
        <w:t xml:space="preserve"> the</w:t>
      </w:r>
      <w:r>
        <w:rPr>
          <w:szCs w:val="20"/>
          <w:lang w:eastAsia="en-AU"/>
        </w:rPr>
        <w:t xml:space="preserve"> </w:t>
      </w:r>
      <w:hyperlink r:id="rId16" w:history="1">
        <w:r w:rsidR="00255701" w:rsidRPr="00AB499B">
          <w:rPr>
            <w:rStyle w:val="Hyperlink"/>
            <w:i/>
            <w:iCs/>
            <w:szCs w:val="20"/>
            <w:lang w:eastAsia="en-AU"/>
          </w:rPr>
          <w:t>Offshore Petroleum and Greenhouse Gas Storage (Greenhouse Gas Injection and Storage) Regulations 2023</w:t>
        </w:r>
      </w:hyperlink>
      <w:r w:rsidR="00255701">
        <w:rPr>
          <w:szCs w:val="20"/>
          <w:lang w:eastAsia="en-AU"/>
        </w:rPr>
        <w:t xml:space="preserve"> (</w:t>
      </w:r>
      <w:r w:rsidR="00255701" w:rsidRPr="00BC4423">
        <w:rPr>
          <w:b/>
          <w:bCs/>
          <w:szCs w:val="20"/>
          <w:lang w:eastAsia="en-AU"/>
        </w:rPr>
        <w:t>GHG Regulations</w:t>
      </w:r>
      <w:r w:rsidR="00255701">
        <w:rPr>
          <w:szCs w:val="20"/>
          <w:lang w:eastAsia="en-AU"/>
        </w:rPr>
        <w:t>)</w:t>
      </w:r>
      <w:r w:rsidR="00255701" w:rsidRPr="00B451BC">
        <w:rPr>
          <w:szCs w:val="20"/>
          <w:lang w:eastAsia="en-AU"/>
        </w:rPr>
        <w:t xml:space="preserve"> </w:t>
      </w:r>
      <w:r w:rsidRPr="00B451BC">
        <w:rPr>
          <w:szCs w:val="20"/>
          <w:lang w:eastAsia="en-AU"/>
        </w:rPr>
        <w:t>and the following guideline and fact sheets:</w:t>
      </w:r>
    </w:p>
    <w:p w14:paraId="441EBC1E" w14:textId="32A0F86F" w:rsidR="0011478B" w:rsidRPr="00AB499B" w:rsidRDefault="0011478B" w:rsidP="00E842D1">
      <w:pPr>
        <w:pStyle w:val="ListParagraph"/>
        <w:widowControl w:val="0"/>
        <w:numPr>
          <w:ilvl w:val="0"/>
          <w:numId w:val="41"/>
        </w:numPr>
        <w:spacing w:before="0" w:line="259" w:lineRule="auto"/>
        <w:contextualSpacing w:val="0"/>
        <w:rPr>
          <w:szCs w:val="20"/>
          <w:lang w:eastAsia="en-AU"/>
        </w:rPr>
      </w:pPr>
      <w:hyperlink r:id="rId17" w:history="1">
        <w:r w:rsidRPr="00EA16E4">
          <w:rPr>
            <w:rStyle w:val="Hyperlink"/>
            <w:szCs w:val="20"/>
            <w:lang w:eastAsia="en-AU"/>
          </w:rPr>
          <w:t>Key Greenhouse Gas Operations Fact Sheet</w:t>
        </w:r>
      </w:hyperlink>
      <w:r>
        <w:rPr>
          <w:szCs w:val="20"/>
          <w:lang w:eastAsia="en-AU"/>
        </w:rPr>
        <w:t xml:space="preserve"> (</w:t>
      </w:r>
      <w:r w:rsidRPr="00120E6C">
        <w:rPr>
          <w:b/>
          <w:bCs/>
          <w:szCs w:val="20"/>
          <w:lang w:eastAsia="en-AU"/>
        </w:rPr>
        <w:t>KGO Fact Sheet</w:t>
      </w:r>
      <w:proofErr w:type="gramStart"/>
      <w:r>
        <w:rPr>
          <w:szCs w:val="20"/>
          <w:lang w:eastAsia="en-AU"/>
        </w:rPr>
        <w:t>);</w:t>
      </w:r>
      <w:proofErr w:type="gramEnd"/>
    </w:p>
    <w:p w14:paraId="17DD9995" w14:textId="6D81320F" w:rsidR="00F95B61" w:rsidRDefault="00F95B61" w:rsidP="00E842D1">
      <w:pPr>
        <w:pStyle w:val="ListParagraph"/>
        <w:widowControl w:val="0"/>
        <w:numPr>
          <w:ilvl w:val="0"/>
          <w:numId w:val="41"/>
        </w:numPr>
        <w:spacing w:before="0" w:line="259" w:lineRule="auto"/>
        <w:contextualSpacing w:val="0"/>
        <w:rPr>
          <w:szCs w:val="20"/>
          <w:lang w:eastAsia="en-AU"/>
        </w:rPr>
      </w:pPr>
      <w:r w:rsidRPr="00AB499B">
        <w:rPr>
          <w:szCs w:val="20"/>
          <w:lang w:eastAsia="en-AU"/>
        </w:rPr>
        <w:t>Guideline: Offshore Greenhouse Gas Injection Licences (</w:t>
      </w:r>
      <w:r w:rsidRPr="00933D6B">
        <w:rPr>
          <w:b/>
          <w:bCs/>
          <w:szCs w:val="20"/>
          <w:lang w:eastAsia="en-AU"/>
        </w:rPr>
        <w:t>Injection Licence Guideline</w:t>
      </w:r>
      <w:r w:rsidRPr="00AB499B">
        <w:rPr>
          <w:szCs w:val="20"/>
          <w:lang w:eastAsia="en-AU"/>
        </w:rPr>
        <w:t>);</w:t>
      </w:r>
      <w:r w:rsidR="0011478B">
        <w:rPr>
          <w:szCs w:val="20"/>
          <w:lang w:eastAsia="en-AU"/>
        </w:rPr>
        <w:t xml:space="preserve"> and</w:t>
      </w:r>
    </w:p>
    <w:p w14:paraId="17848BB5" w14:textId="0AB234D3" w:rsidR="00F12C13" w:rsidRDefault="007335DF" w:rsidP="00E842D1">
      <w:pPr>
        <w:pStyle w:val="ListParagraph"/>
        <w:widowControl w:val="0"/>
        <w:numPr>
          <w:ilvl w:val="0"/>
          <w:numId w:val="41"/>
        </w:numPr>
        <w:spacing w:before="0" w:line="259" w:lineRule="auto"/>
        <w:contextualSpacing w:val="0"/>
        <w:rPr>
          <w:szCs w:val="20"/>
          <w:lang w:eastAsia="en-AU"/>
        </w:rPr>
      </w:pPr>
      <w:r w:rsidRPr="007335DF">
        <w:rPr>
          <w:szCs w:val="20"/>
          <w:lang w:eastAsia="en-AU"/>
        </w:rPr>
        <w:t>Developing a GHG resource – GHG Injection Licence and Site Plan applications</w:t>
      </w:r>
      <w:r>
        <w:rPr>
          <w:szCs w:val="20"/>
          <w:lang w:eastAsia="en-AU"/>
        </w:rPr>
        <w:t xml:space="preserve"> Fact Sheet (</w:t>
      </w:r>
      <w:r w:rsidRPr="007335DF">
        <w:rPr>
          <w:b/>
          <w:bCs/>
          <w:szCs w:val="20"/>
          <w:lang w:eastAsia="en-AU"/>
        </w:rPr>
        <w:t>Injection Licence and Site Plan Fact Sheet</w:t>
      </w:r>
      <w:r>
        <w:rPr>
          <w:szCs w:val="20"/>
          <w:lang w:eastAsia="en-AU"/>
        </w:rPr>
        <w:t>)</w:t>
      </w:r>
      <w:r w:rsidR="0011478B">
        <w:rPr>
          <w:szCs w:val="20"/>
          <w:lang w:eastAsia="en-AU"/>
        </w:rPr>
        <w:t>.</w:t>
      </w:r>
    </w:p>
    <w:p w14:paraId="5CC1A71F" w14:textId="09F59983" w:rsidR="0061095F" w:rsidRPr="00E83FB6" w:rsidRDefault="0061095F" w:rsidP="00E842D1">
      <w:pPr>
        <w:widowControl w:val="0"/>
        <w:spacing w:before="0"/>
        <w:contextualSpacing w:val="0"/>
        <w:rPr>
          <w:rFonts w:ascii="Calibri" w:hAnsi="Calibri" w:cs="Calibri"/>
          <w:b/>
          <w:color w:val="385623" w:themeColor="accent6" w:themeShade="80"/>
          <w:sz w:val="24"/>
          <w:szCs w:val="22"/>
          <w:lang w:eastAsia="en-AU"/>
        </w:rPr>
      </w:pPr>
      <w:r>
        <w:rPr>
          <w:rFonts w:ascii="Calibri" w:hAnsi="Calibri" w:cs="Calibri"/>
          <w:b/>
          <w:color w:val="385623" w:themeColor="accent6" w:themeShade="80"/>
          <w:sz w:val="24"/>
          <w:szCs w:val="22"/>
          <w:lang w:eastAsia="en-AU"/>
        </w:rPr>
        <w:t>What is SROSAI?</w:t>
      </w:r>
      <w:r w:rsidRPr="00E83FB6">
        <w:rPr>
          <w:rFonts w:ascii="Calibri" w:hAnsi="Calibri" w:cs="Calibri"/>
          <w:b/>
          <w:color w:val="385623" w:themeColor="accent6" w:themeShade="80"/>
          <w:sz w:val="24"/>
          <w:szCs w:val="22"/>
          <w:lang w:eastAsia="en-AU"/>
        </w:rPr>
        <w:t xml:space="preserve"> </w:t>
      </w:r>
    </w:p>
    <w:p w14:paraId="0C354976" w14:textId="097BB043" w:rsidR="00461262" w:rsidRDefault="0061095F" w:rsidP="10B2FBDE">
      <w:pPr>
        <w:widowControl w:val="0"/>
        <w:spacing w:before="0"/>
      </w:pPr>
      <w:r>
        <w:t xml:space="preserve">There are circumstances where GHG </w:t>
      </w:r>
      <w:r w:rsidR="00A0364D">
        <w:t xml:space="preserve">and </w:t>
      </w:r>
      <w:r>
        <w:t>petroleum operation</w:t>
      </w:r>
      <w:r w:rsidR="00A0364D">
        <w:t>s</w:t>
      </w:r>
      <w:r>
        <w:t xml:space="preserve"> </w:t>
      </w:r>
      <w:r w:rsidR="00A0364D">
        <w:t xml:space="preserve">may </w:t>
      </w:r>
      <w:r>
        <w:t xml:space="preserve">impact </w:t>
      </w:r>
      <w:r w:rsidR="00A0364D">
        <w:t xml:space="preserve">each </w:t>
      </w:r>
      <w:r>
        <w:t>other</w:t>
      </w:r>
      <w:r w:rsidR="00771941">
        <w:t xml:space="preserve">. </w:t>
      </w:r>
      <w:proofErr w:type="gramStart"/>
      <w:r w:rsidR="00A511D6">
        <w:t>For the purpose of</w:t>
      </w:r>
      <w:proofErr w:type="gramEnd"/>
      <w:r w:rsidR="00A511D6">
        <w:t xml:space="preserve"> </w:t>
      </w:r>
      <w:r w:rsidR="007B3AB4">
        <w:t xml:space="preserve">determining a </w:t>
      </w:r>
      <w:r w:rsidR="003F3E77">
        <w:t xml:space="preserve">SROSAI, </w:t>
      </w:r>
      <w:r w:rsidR="00ED204E" w:rsidRPr="10B2FBDE">
        <w:rPr>
          <w:lang w:val="en-US"/>
        </w:rPr>
        <w:t>‘</w:t>
      </w:r>
      <w:r w:rsidR="009E7968" w:rsidRPr="10B2FBDE">
        <w:rPr>
          <w:lang w:val="en-US"/>
        </w:rPr>
        <w:t>i</w:t>
      </w:r>
      <w:r w:rsidR="00ED204E" w:rsidRPr="10B2FBDE">
        <w:rPr>
          <w:lang w:val="en-US"/>
        </w:rPr>
        <w:t xml:space="preserve">mpacts’ are considered to be only those </w:t>
      </w:r>
      <w:r w:rsidR="00014751" w:rsidRPr="10B2FBDE">
        <w:rPr>
          <w:lang w:val="en-US"/>
        </w:rPr>
        <w:t xml:space="preserve">impacts </w:t>
      </w:r>
      <w:r w:rsidR="00ED204E" w:rsidRPr="10B2FBDE">
        <w:rPr>
          <w:lang w:val="en-US"/>
        </w:rPr>
        <w:t xml:space="preserve">that result in an </w:t>
      </w:r>
      <w:r w:rsidR="00ED204E" w:rsidRPr="10B2FBDE">
        <w:rPr>
          <w:i/>
          <w:iCs/>
          <w:lang w:val="en-US"/>
        </w:rPr>
        <w:t>adverse impact</w:t>
      </w:r>
      <w:r w:rsidR="00ED204E" w:rsidRPr="10B2FBDE">
        <w:rPr>
          <w:lang w:val="en-US"/>
        </w:rPr>
        <w:t xml:space="preserve">. </w:t>
      </w:r>
      <w:r w:rsidR="00771941">
        <w:t>I</w:t>
      </w:r>
      <w:r w:rsidR="00461262">
        <w:t xml:space="preserve">f </w:t>
      </w:r>
      <w:r w:rsidR="0018557C">
        <w:t xml:space="preserve">the operation could not </w:t>
      </w:r>
      <w:proofErr w:type="gramStart"/>
      <w:r w:rsidR="00461262">
        <w:t>impact</w:t>
      </w:r>
      <w:r w:rsidR="0018557C">
        <w:t>,</w:t>
      </w:r>
      <w:r w:rsidR="00461262">
        <w:t xml:space="preserve"> or</w:t>
      </w:r>
      <w:proofErr w:type="gramEnd"/>
      <w:r w:rsidR="00461262">
        <w:t xml:space="preserve"> </w:t>
      </w:r>
      <w:r w:rsidR="00874A77">
        <w:t>will</w:t>
      </w:r>
      <w:r w:rsidR="00461262">
        <w:t xml:space="preserve"> not </w:t>
      </w:r>
      <w:r w:rsidR="00874A77">
        <w:t xml:space="preserve">have </w:t>
      </w:r>
      <w:r w:rsidR="00461262">
        <w:t xml:space="preserve">an </w:t>
      </w:r>
      <w:r w:rsidR="00461262" w:rsidRPr="10B2FBDE">
        <w:rPr>
          <w:i/>
          <w:iCs/>
        </w:rPr>
        <w:t>adverse impact</w:t>
      </w:r>
      <w:r w:rsidR="00461262">
        <w:t xml:space="preserve"> (see </w:t>
      </w:r>
      <w:hyperlink w:anchor="AdverseImpact">
        <w:r w:rsidR="00461262" w:rsidRPr="10B2FBDE">
          <w:rPr>
            <w:rStyle w:val="Hyperlink"/>
          </w:rPr>
          <w:t>Adverse Impact</w:t>
        </w:r>
      </w:hyperlink>
      <w:r w:rsidR="00461262">
        <w:t xml:space="preserve"> below)</w:t>
      </w:r>
      <w:r w:rsidR="00554F9E">
        <w:t>, then</w:t>
      </w:r>
      <w:r w:rsidR="00461262">
        <w:t xml:space="preserve"> the RCM is not required to consider SROSAI further.</w:t>
      </w:r>
    </w:p>
    <w:p w14:paraId="734FF2F4" w14:textId="3A8A7AFC" w:rsidR="00461262" w:rsidRDefault="00AB2F4B" w:rsidP="00375E3E">
      <w:pPr>
        <w:widowControl w:val="0"/>
        <w:spacing w:before="0" w:after="0"/>
      </w:pPr>
      <w:r>
        <w:br w:type="column"/>
      </w:r>
      <w:r w:rsidR="00461262">
        <w:t xml:space="preserve">If </w:t>
      </w:r>
      <w:r w:rsidR="00554F9E">
        <w:t xml:space="preserve">the operation will have </w:t>
      </w:r>
      <w:r w:rsidR="00461262">
        <w:t xml:space="preserve">an </w:t>
      </w:r>
      <w:r w:rsidR="00461262" w:rsidRPr="10B2FBDE">
        <w:rPr>
          <w:i/>
          <w:iCs/>
        </w:rPr>
        <w:t>adverse impact</w:t>
      </w:r>
      <w:r w:rsidR="00461262">
        <w:t xml:space="preserve"> the RCM is required to consider whether there is a </w:t>
      </w:r>
      <w:r w:rsidR="00461262" w:rsidRPr="10B2FBDE">
        <w:rPr>
          <w:i/>
          <w:iCs/>
        </w:rPr>
        <w:t xml:space="preserve">significant risk </w:t>
      </w:r>
      <w:r w:rsidR="00461262">
        <w:t xml:space="preserve">of a </w:t>
      </w:r>
      <w:r w:rsidR="00461262" w:rsidRPr="10B2FBDE">
        <w:rPr>
          <w:i/>
          <w:iCs/>
        </w:rPr>
        <w:t>significant adverse impact</w:t>
      </w:r>
      <w:r w:rsidR="00461262">
        <w:t xml:space="preserve"> when making certain decisions under the OPGGS Act.</w:t>
      </w:r>
    </w:p>
    <w:p w14:paraId="74A74618" w14:textId="6E803AFB" w:rsidR="00EB77D2" w:rsidRPr="00F0536D" w:rsidRDefault="00EB77D2" w:rsidP="00375E3E">
      <w:pPr>
        <w:widowControl w:val="0"/>
        <w:contextualSpacing w:val="0"/>
        <w:rPr>
          <w:rFonts w:eastAsiaTheme="minorHAnsi"/>
          <w:b/>
          <w:color w:val="595959" w:themeColor="text1" w:themeTint="A6"/>
          <w:sz w:val="22"/>
          <w:szCs w:val="22"/>
          <w:lang w:val="en-US" w:eastAsia="en-AU"/>
        </w:rPr>
      </w:pPr>
      <w:r w:rsidRPr="00F0536D">
        <w:rPr>
          <w:rFonts w:eastAsiaTheme="minorHAnsi"/>
          <w:b/>
          <w:color w:val="595959" w:themeColor="text1" w:themeTint="A6"/>
          <w:sz w:val="22"/>
          <w:szCs w:val="22"/>
          <w:lang w:val="en-US" w:eastAsia="en-AU"/>
        </w:rPr>
        <w:t>S</w:t>
      </w:r>
      <w:r>
        <w:rPr>
          <w:rFonts w:eastAsiaTheme="minorHAnsi"/>
          <w:b/>
          <w:color w:val="595959" w:themeColor="text1" w:themeTint="A6"/>
          <w:sz w:val="22"/>
          <w:szCs w:val="22"/>
          <w:lang w:val="en-US" w:eastAsia="en-AU"/>
        </w:rPr>
        <w:t>ROSAI – relevant decisions</w:t>
      </w:r>
    </w:p>
    <w:p w14:paraId="5038EF9E" w14:textId="353662AA" w:rsidR="00EB77D2" w:rsidRDefault="00EB77D2" w:rsidP="00E842D1">
      <w:pPr>
        <w:widowControl w:val="0"/>
        <w:spacing w:before="0"/>
        <w:contextualSpacing w:val="0"/>
        <w:rPr>
          <w:szCs w:val="20"/>
        </w:rPr>
      </w:pPr>
      <w:r w:rsidRPr="00001CC5">
        <w:rPr>
          <w:szCs w:val="20"/>
        </w:rPr>
        <w:t>T</w:t>
      </w:r>
      <w:r w:rsidRPr="00001CC5">
        <w:rPr>
          <w:szCs w:val="20"/>
          <w:lang w:eastAsia="en-AU"/>
        </w:rPr>
        <w:t>he OP</w:t>
      </w:r>
      <w:r>
        <w:rPr>
          <w:szCs w:val="20"/>
          <w:lang w:eastAsia="en-AU"/>
        </w:rPr>
        <w:t>G</w:t>
      </w:r>
      <w:r w:rsidRPr="00001CC5">
        <w:rPr>
          <w:szCs w:val="20"/>
          <w:lang w:eastAsia="en-AU"/>
        </w:rPr>
        <w:t xml:space="preserve">GS Act provides </w:t>
      </w:r>
      <w:r>
        <w:rPr>
          <w:szCs w:val="20"/>
          <w:lang w:eastAsia="en-AU"/>
        </w:rPr>
        <w:t xml:space="preserve">for </w:t>
      </w:r>
      <w:r w:rsidRPr="00001CC5">
        <w:rPr>
          <w:szCs w:val="20"/>
          <w:lang w:eastAsia="en-AU"/>
        </w:rPr>
        <w:t>the m</w:t>
      </w:r>
      <w:r>
        <w:rPr>
          <w:szCs w:val="20"/>
          <w:lang w:eastAsia="en-AU"/>
        </w:rPr>
        <w:t>anner</w:t>
      </w:r>
      <w:r w:rsidRPr="00001CC5">
        <w:rPr>
          <w:szCs w:val="20"/>
          <w:lang w:eastAsia="en-AU"/>
        </w:rPr>
        <w:t xml:space="preserve"> of</w:t>
      </w:r>
      <w:r>
        <w:rPr>
          <w:szCs w:val="20"/>
          <w:lang w:eastAsia="en-AU"/>
        </w:rPr>
        <w:t xml:space="preserve"> determining whether there is a</w:t>
      </w:r>
      <w:r w:rsidRPr="00001CC5">
        <w:rPr>
          <w:szCs w:val="20"/>
          <w:lang w:eastAsia="en-AU"/>
        </w:rPr>
        <w:t xml:space="preserve"> </w:t>
      </w:r>
      <w:r w:rsidRPr="00001CC5">
        <w:rPr>
          <w:i/>
          <w:iCs/>
          <w:szCs w:val="20"/>
          <w:lang w:eastAsia="en-AU"/>
        </w:rPr>
        <w:t xml:space="preserve">significant risk </w:t>
      </w:r>
      <w:r>
        <w:rPr>
          <w:szCs w:val="20"/>
        </w:rPr>
        <w:t>that</w:t>
      </w:r>
      <w:r w:rsidRPr="00001CC5">
        <w:rPr>
          <w:szCs w:val="20"/>
        </w:rPr>
        <w:t xml:space="preserve"> a GHG operation</w:t>
      </w:r>
      <w:r>
        <w:rPr>
          <w:szCs w:val="20"/>
        </w:rPr>
        <w:t xml:space="preserve"> will have a </w:t>
      </w:r>
      <w:r>
        <w:rPr>
          <w:i/>
          <w:iCs/>
          <w:szCs w:val="20"/>
        </w:rPr>
        <w:t>significant adverse impact</w:t>
      </w:r>
      <w:r w:rsidRPr="00001CC5">
        <w:rPr>
          <w:szCs w:val="20"/>
        </w:rPr>
        <w:t xml:space="preserve"> on petroleum exploration or petroleum recovery operations that are being</w:t>
      </w:r>
      <w:r>
        <w:rPr>
          <w:szCs w:val="20"/>
        </w:rPr>
        <w:t>,</w:t>
      </w:r>
      <w:r w:rsidRPr="00001CC5">
        <w:rPr>
          <w:szCs w:val="20"/>
        </w:rPr>
        <w:t xml:space="preserve"> or could be</w:t>
      </w:r>
      <w:r>
        <w:rPr>
          <w:szCs w:val="20"/>
        </w:rPr>
        <w:t>,</w:t>
      </w:r>
      <w:r w:rsidRPr="00001CC5">
        <w:rPr>
          <w:szCs w:val="20"/>
        </w:rPr>
        <w:t xml:space="preserve"> carried on under an existing or future petroleum title</w:t>
      </w:r>
      <w:r w:rsidR="00746346">
        <w:rPr>
          <w:szCs w:val="20"/>
        </w:rPr>
        <w:t xml:space="preserve">, </w:t>
      </w:r>
      <w:r w:rsidR="00746346">
        <w:t>or the commercial viability of the recovery of petroleum,</w:t>
      </w:r>
      <w:r w:rsidRPr="00001CC5">
        <w:rPr>
          <w:szCs w:val="20"/>
        </w:rPr>
        <w:t xml:space="preserve"> </w:t>
      </w:r>
      <w:r w:rsidRPr="00001CC5">
        <w:rPr>
          <w:szCs w:val="20"/>
          <w:lang w:eastAsia="en-AU"/>
        </w:rPr>
        <w:t xml:space="preserve">in sections 27, 27A, 28, 28A and 29 </w:t>
      </w:r>
      <w:r w:rsidR="002E52AF">
        <w:rPr>
          <w:szCs w:val="20"/>
          <w:lang w:eastAsia="en-AU"/>
        </w:rPr>
        <w:t xml:space="preserve">of the OPGGS Act </w:t>
      </w:r>
      <w:r w:rsidRPr="00001CC5">
        <w:rPr>
          <w:szCs w:val="20"/>
          <w:lang w:eastAsia="en-AU"/>
        </w:rPr>
        <w:t>f</w:t>
      </w:r>
      <w:r w:rsidRPr="00001CC5">
        <w:rPr>
          <w:szCs w:val="20"/>
        </w:rPr>
        <w:t xml:space="preserve">or the purposes of the following </w:t>
      </w:r>
      <w:r>
        <w:rPr>
          <w:szCs w:val="20"/>
        </w:rPr>
        <w:t>decisions</w:t>
      </w:r>
      <w:r w:rsidRPr="00001CC5">
        <w:rPr>
          <w:szCs w:val="20"/>
        </w:rPr>
        <w:t>:</w:t>
      </w:r>
    </w:p>
    <w:p w14:paraId="334D65A1" w14:textId="3AA82442" w:rsidR="00116F07" w:rsidRPr="00116F07" w:rsidRDefault="00EB77D2" w:rsidP="00E842D1">
      <w:pPr>
        <w:pStyle w:val="ListParagraph"/>
        <w:widowControl w:val="0"/>
        <w:numPr>
          <w:ilvl w:val="0"/>
          <w:numId w:val="38"/>
        </w:numPr>
        <w:spacing w:before="0"/>
        <w:ind w:left="357" w:hanging="357"/>
        <w:contextualSpacing w:val="0"/>
        <w:outlineLvl w:val="3"/>
        <w:rPr>
          <w:szCs w:val="20"/>
        </w:rPr>
      </w:pPr>
      <w:r w:rsidRPr="00772C22">
        <w:rPr>
          <w:szCs w:val="20"/>
        </w:rPr>
        <w:t>approval of a key GHG operation (</w:t>
      </w:r>
      <w:r w:rsidRPr="00772C22">
        <w:rPr>
          <w:b/>
          <w:bCs/>
          <w:szCs w:val="20"/>
        </w:rPr>
        <w:t>KGO</w:t>
      </w:r>
      <w:r w:rsidRPr="00772C22">
        <w:rPr>
          <w:szCs w:val="20"/>
        </w:rPr>
        <w:t>) for holders of a GHG assessment permit (including a cross-boundary GHG assessment permit) or GHG holding lease (including a cross-boundary GHG holding lease) (sections 292, 292A, 321 and 321A of the OPGGS Act</w:t>
      </w:r>
      <w:proofErr w:type="gramStart"/>
      <w:r w:rsidRPr="00772C22">
        <w:rPr>
          <w:szCs w:val="20"/>
        </w:rPr>
        <w:t>)</w:t>
      </w:r>
      <w:r w:rsidR="008A77B5">
        <w:rPr>
          <w:szCs w:val="20"/>
        </w:rPr>
        <w:t>;</w:t>
      </w:r>
      <w:proofErr w:type="gramEnd"/>
    </w:p>
    <w:p w14:paraId="3B40942D" w14:textId="5F11993B" w:rsidR="00EB77D2" w:rsidRPr="00772C22" w:rsidRDefault="00EB77D2" w:rsidP="00E842D1">
      <w:pPr>
        <w:pStyle w:val="ListParagraph"/>
        <w:widowControl w:val="0"/>
        <w:numPr>
          <w:ilvl w:val="0"/>
          <w:numId w:val="38"/>
        </w:numPr>
        <w:spacing w:before="0"/>
        <w:ind w:left="357" w:hanging="357"/>
        <w:contextualSpacing w:val="0"/>
        <w:outlineLvl w:val="3"/>
        <w:rPr>
          <w:szCs w:val="20"/>
        </w:rPr>
      </w:pPr>
      <w:r w:rsidRPr="00772C22">
        <w:rPr>
          <w:szCs w:val="20"/>
        </w:rPr>
        <w:t>grant of a GHG injection licence</w:t>
      </w:r>
      <w:r w:rsidR="006557F0">
        <w:rPr>
          <w:szCs w:val="20"/>
        </w:rPr>
        <w:t xml:space="preserve"> or</w:t>
      </w:r>
      <w:r w:rsidRPr="00772C22">
        <w:rPr>
          <w:szCs w:val="20"/>
        </w:rPr>
        <w:t xml:space="preserve"> a cross-boundary GHG injection licence (sections 362, 368B and 370 of the OPGGS Act</w:t>
      </w:r>
      <w:r w:rsidRPr="00EA16E4" w:rsidDel="003F7EBF">
        <w:rPr>
          <w:szCs w:val="20"/>
        </w:rPr>
        <w:t>)</w:t>
      </w:r>
      <w:r w:rsidRPr="00EA16E4">
        <w:rPr>
          <w:szCs w:val="20"/>
        </w:rPr>
        <w:t>;</w:t>
      </w:r>
      <w:r w:rsidR="00537BD7">
        <w:rPr>
          <w:szCs w:val="20"/>
        </w:rPr>
        <w:t xml:space="preserve"> and</w:t>
      </w:r>
    </w:p>
    <w:p w14:paraId="37814F26" w14:textId="77777777" w:rsidR="00EB77D2" w:rsidRDefault="00EB77D2" w:rsidP="00E842D1">
      <w:pPr>
        <w:pStyle w:val="ListParagraph"/>
        <w:widowControl w:val="0"/>
        <w:numPr>
          <w:ilvl w:val="0"/>
          <w:numId w:val="38"/>
        </w:numPr>
        <w:spacing w:before="0"/>
        <w:ind w:left="357" w:hanging="357"/>
        <w:contextualSpacing w:val="0"/>
        <w:outlineLvl w:val="3"/>
        <w:rPr>
          <w:szCs w:val="20"/>
        </w:rPr>
      </w:pPr>
      <w:r w:rsidRPr="00772C22">
        <w:rPr>
          <w:szCs w:val="20"/>
        </w:rPr>
        <w:t>exercising powers to protect petroleum discovered in the title area of a pre-commencement petroleum title, that overlaps wholly or partly with the title area of a GHG injection licence (section 383 of the OPGGS Act).</w:t>
      </w:r>
    </w:p>
    <w:p w14:paraId="76C6459C" w14:textId="77777777" w:rsidR="00461262" w:rsidRPr="00461262" w:rsidRDefault="007B31AE" w:rsidP="00E842D1">
      <w:pPr>
        <w:widowControl w:val="0"/>
        <w:spacing w:before="0"/>
        <w:contextualSpacing w:val="0"/>
        <w:rPr>
          <w:rFonts w:eastAsiaTheme="minorHAnsi"/>
          <w:b/>
          <w:color w:val="595959" w:themeColor="text1" w:themeTint="A6"/>
          <w:sz w:val="22"/>
          <w:szCs w:val="22"/>
          <w:lang w:val="en-US" w:eastAsia="en-AU"/>
        </w:rPr>
      </w:pPr>
      <w:bookmarkStart w:id="2" w:name="AdverseImpact"/>
      <w:r w:rsidRPr="00F0536D">
        <w:rPr>
          <w:rFonts w:eastAsiaTheme="minorHAnsi"/>
          <w:b/>
          <w:color w:val="595959" w:themeColor="text1" w:themeTint="A6"/>
          <w:sz w:val="22"/>
          <w:szCs w:val="22"/>
          <w:lang w:val="en-US" w:eastAsia="en-AU"/>
        </w:rPr>
        <w:t>Adverse Impact</w:t>
      </w:r>
      <w:bookmarkEnd w:id="2"/>
    </w:p>
    <w:p w14:paraId="2F696596" w14:textId="623EFDF5" w:rsidR="007B31AE" w:rsidRPr="00623A78" w:rsidRDefault="007B31AE" w:rsidP="10B2FBDE">
      <w:pPr>
        <w:widowControl w:val="0"/>
        <w:spacing w:before="0"/>
        <w:rPr>
          <w:lang w:eastAsia="en-AU"/>
        </w:rPr>
      </w:pPr>
      <w:r>
        <w:t xml:space="preserve">For the purposes of determining whether there is a SROSAI, a GHG operation will have an </w:t>
      </w:r>
      <w:r w:rsidRPr="10B2FBDE">
        <w:rPr>
          <w:i/>
          <w:iCs/>
        </w:rPr>
        <w:t>adverse impact</w:t>
      </w:r>
      <w:r>
        <w:t xml:space="preserve"> on petroleum exploration or petroleum recovery operations that are being or could be carried on under an existing or future petroleum title</w:t>
      </w:r>
      <w:r w:rsidR="008C1A1A">
        <w:t>, or the commercial viability of the recovery of petroleum</w:t>
      </w:r>
      <w:r>
        <w:t xml:space="preserve"> </w:t>
      </w:r>
      <w:r w:rsidRPr="10B2FBDE">
        <w:rPr>
          <w:lang w:eastAsia="en-AU"/>
        </w:rPr>
        <w:t>if, and only if, the relevant GHG operation will result in:</w:t>
      </w:r>
    </w:p>
    <w:p w14:paraId="472B29CF" w14:textId="5A1574C6" w:rsidR="00AB2F4B" w:rsidRDefault="78789A77" w:rsidP="00F42E29">
      <w:pPr>
        <w:pStyle w:val="ListParagraph"/>
        <w:widowControl w:val="0"/>
        <w:numPr>
          <w:ilvl w:val="0"/>
          <w:numId w:val="36"/>
        </w:numPr>
        <w:spacing w:before="0" w:line="259" w:lineRule="auto"/>
        <w:ind w:left="357" w:hanging="357"/>
        <w:contextualSpacing w:val="0"/>
        <w:outlineLvl w:val="3"/>
      </w:pPr>
      <w:r>
        <w:t>an increase in the capital costs (other than costs prescribed in the GHG Regulation</w:t>
      </w:r>
      <w:r w:rsidR="20AA8279">
        <w:t>s</w:t>
      </w:r>
      <w:r>
        <w:t>) of the petroleum exploration or petroleum recovery operations; or</w:t>
      </w:r>
    </w:p>
    <w:p w14:paraId="19B85F8E" w14:textId="0F22DAA8" w:rsidR="007B31AE" w:rsidRPr="0066713F" w:rsidRDefault="007B31AE" w:rsidP="00E842D1">
      <w:pPr>
        <w:pStyle w:val="ListParagraph"/>
        <w:widowControl w:val="0"/>
        <w:numPr>
          <w:ilvl w:val="0"/>
          <w:numId w:val="36"/>
        </w:numPr>
        <w:spacing w:before="0" w:line="259" w:lineRule="auto"/>
        <w:ind w:left="357" w:hanging="357"/>
        <w:contextualSpacing w:val="0"/>
        <w:outlineLvl w:val="3"/>
      </w:pPr>
      <w:r>
        <w:t>an</w:t>
      </w:r>
      <w:r w:rsidRPr="0066713F">
        <w:t xml:space="preserve"> increase in the operating costs (other than costs</w:t>
      </w:r>
      <w:r>
        <w:t xml:space="preserve"> prescribed in the GHG Regulations</w:t>
      </w:r>
      <w:r w:rsidRPr="0066713F">
        <w:t>) of the petroleum exploration or petroleum recovery operations</w:t>
      </w:r>
      <w:r>
        <w:t>; or</w:t>
      </w:r>
    </w:p>
    <w:p w14:paraId="35E5F8AB" w14:textId="77777777" w:rsidR="0084329B" w:rsidRDefault="0084329B" w:rsidP="00E842D1">
      <w:pPr>
        <w:pStyle w:val="ListParagraph"/>
        <w:widowControl w:val="0"/>
        <w:numPr>
          <w:ilvl w:val="0"/>
          <w:numId w:val="36"/>
        </w:numPr>
        <w:spacing w:before="0" w:line="259" w:lineRule="auto"/>
        <w:ind w:left="357" w:hanging="357"/>
        <w:contextualSpacing w:val="0"/>
        <w:outlineLvl w:val="3"/>
      </w:pPr>
      <w:r>
        <w:br w:type="page"/>
      </w:r>
    </w:p>
    <w:p w14:paraId="51367DC3" w14:textId="431C75F4" w:rsidR="00772C22" w:rsidRPr="0066713F" w:rsidRDefault="007B31AE" w:rsidP="00E842D1">
      <w:pPr>
        <w:pStyle w:val="ListParagraph"/>
        <w:widowControl w:val="0"/>
        <w:numPr>
          <w:ilvl w:val="0"/>
          <w:numId w:val="36"/>
        </w:numPr>
        <w:spacing w:before="0" w:line="259" w:lineRule="auto"/>
        <w:ind w:left="357" w:hanging="357"/>
        <w:contextualSpacing w:val="0"/>
        <w:outlineLvl w:val="3"/>
      </w:pPr>
      <w:r>
        <w:lastRenderedPageBreak/>
        <w:t xml:space="preserve">a </w:t>
      </w:r>
      <w:r w:rsidRPr="0066713F">
        <w:t>reduction in the rate of recovery of the petroleum</w:t>
      </w:r>
      <w:r>
        <w:t>; or</w:t>
      </w:r>
    </w:p>
    <w:p w14:paraId="32837E01" w14:textId="77777777" w:rsidR="007B31AE" w:rsidRDefault="007B31AE" w:rsidP="00E842D1">
      <w:pPr>
        <w:pStyle w:val="ListParagraph"/>
        <w:widowControl w:val="0"/>
        <w:numPr>
          <w:ilvl w:val="0"/>
          <w:numId w:val="36"/>
        </w:numPr>
        <w:spacing w:before="0" w:line="259" w:lineRule="auto"/>
        <w:ind w:left="357" w:hanging="357"/>
        <w:contextualSpacing w:val="0"/>
        <w:outlineLvl w:val="3"/>
      </w:pPr>
      <w:r>
        <w:t>a</w:t>
      </w:r>
      <w:r w:rsidRPr="0066713F">
        <w:t xml:space="preserve"> reduction in the quantity of the petroleum that will be able to be </w:t>
      </w:r>
      <w:proofErr w:type="gramStart"/>
      <w:r w:rsidRPr="0066713F">
        <w:t>recovered</w:t>
      </w:r>
      <w:r>
        <w:t>;</w:t>
      </w:r>
      <w:proofErr w:type="gramEnd"/>
    </w:p>
    <w:p w14:paraId="24D4E47E" w14:textId="6D2B7C40" w:rsidR="000C091C" w:rsidRPr="000E08E6" w:rsidRDefault="007B31AE" w:rsidP="00E842D1">
      <w:pPr>
        <w:widowControl w:val="0"/>
        <w:spacing w:before="0"/>
        <w:contextualSpacing w:val="0"/>
        <w:outlineLvl w:val="3"/>
        <w:rPr>
          <w:lang w:eastAsia="en-AU"/>
        </w:rPr>
      </w:pPr>
      <w:r>
        <w:rPr>
          <w:lang w:eastAsia="en-AU"/>
        </w:rPr>
        <w:t>as per s</w:t>
      </w:r>
      <w:r>
        <w:t>ubsections 27(5),</w:t>
      </w:r>
      <w:r>
        <w:rPr>
          <w:lang w:eastAsia="en-AU"/>
        </w:rPr>
        <w:t xml:space="preserve"> 27A(5), 28(5), 28A(5) or 29(5) of the OPGGS Act.</w:t>
      </w:r>
    </w:p>
    <w:p w14:paraId="18B8F11B" w14:textId="708120D1" w:rsidR="0061095F" w:rsidRPr="00945277" w:rsidRDefault="0061095F" w:rsidP="00E842D1">
      <w:pPr>
        <w:widowControl w:val="0"/>
        <w:spacing w:before="0"/>
        <w:contextualSpacing w:val="0"/>
        <w:rPr>
          <w:rFonts w:ascii="Calibri" w:hAnsi="Calibri" w:cs="Calibri"/>
          <w:b/>
          <w:color w:val="385623" w:themeColor="accent6" w:themeShade="80"/>
          <w:sz w:val="24"/>
          <w:szCs w:val="22"/>
          <w:lang w:eastAsia="en-AU"/>
        </w:rPr>
      </w:pPr>
      <w:r w:rsidRPr="00945277">
        <w:rPr>
          <w:rFonts w:ascii="Calibri" w:hAnsi="Calibri" w:cs="Calibri"/>
          <w:b/>
          <w:color w:val="385623" w:themeColor="accent6" w:themeShade="80"/>
          <w:sz w:val="24"/>
          <w:szCs w:val="22"/>
          <w:lang w:eastAsia="en-AU"/>
        </w:rPr>
        <w:t xml:space="preserve">How is SROSAI </w:t>
      </w:r>
      <w:r>
        <w:rPr>
          <w:rFonts w:ascii="Calibri" w:hAnsi="Calibri" w:cs="Calibri"/>
          <w:b/>
          <w:color w:val="385623" w:themeColor="accent6" w:themeShade="80"/>
          <w:sz w:val="24"/>
          <w:szCs w:val="22"/>
          <w:lang w:eastAsia="en-AU"/>
        </w:rPr>
        <w:t>determined</w:t>
      </w:r>
      <w:r w:rsidRPr="00945277">
        <w:rPr>
          <w:rFonts w:ascii="Calibri" w:hAnsi="Calibri" w:cs="Calibri"/>
          <w:b/>
          <w:color w:val="385623" w:themeColor="accent6" w:themeShade="80"/>
          <w:sz w:val="24"/>
          <w:szCs w:val="22"/>
          <w:lang w:eastAsia="en-AU"/>
        </w:rPr>
        <w:t>?</w:t>
      </w:r>
    </w:p>
    <w:p w14:paraId="0A064C4A" w14:textId="5FAB6AF1" w:rsidR="002E6526" w:rsidRDefault="0061095F" w:rsidP="00E842D1">
      <w:pPr>
        <w:widowControl w:val="0"/>
        <w:spacing w:before="0"/>
        <w:contextualSpacing w:val="0"/>
        <w:rPr>
          <w:szCs w:val="20"/>
        </w:rPr>
      </w:pPr>
      <w:r w:rsidRPr="00001CC5">
        <w:rPr>
          <w:szCs w:val="20"/>
        </w:rPr>
        <w:t xml:space="preserve">If there is an </w:t>
      </w:r>
      <w:r w:rsidRPr="00AC7F63">
        <w:rPr>
          <w:i/>
          <w:iCs/>
          <w:szCs w:val="20"/>
        </w:rPr>
        <w:t xml:space="preserve">adverse </w:t>
      </w:r>
      <w:r w:rsidRPr="00AC7F63">
        <w:rPr>
          <w:i/>
          <w:iCs/>
          <w:szCs w:val="20"/>
          <w:lang w:eastAsia="en-AU"/>
        </w:rPr>
        <w:t>impact</w:t>
      </w:r>
      <w:r w:rsidRPr="00001CC5">
        <w:rPr>
          <w:szCs w:val="20"/>
          <w:lang w:eastAsia="en-AU"/>
        </w:rPr>
        <w:t xml:space="preserve"> </w:t>
      </w:r>
      <w:r w:rsidRPr="00001CC5">
        <w:rPr>
          <w:szCs w:val="20"/>
        </w:rPr>
        <w:t>from a GHG operation on petroleum exploration or petroleum recovery operations that are being or could be carried on under an existing or future petroleum title</w:t>
      </w:r>
      <w:r w:rsidR="006A408C">
        <w:rPr>
          <w:szCs w:val="20"/>
        </w:rPr>
        <w:t xml:space="preserve">, </w:t>
      </w:r>
      <w:r w:rsidR="006A408C">
        <w:t>or the commercial viability of the recovery of petroleum,</w:t>
      </w:r>
      <w:r w:rsidR="00AC7F63">
        <w:rPr>
          <w:szCs w:val="20"/>
        </w:rPr>
        <w:t xml:space="preserve"> (</w:t>
      </w:r>
      <w:r w:rsidRPr="00001CC5">
        <w:rPr>
          <w:szCs w:val="20"/>
        </w:rPr>
        <w:t>in</w:t>
      </w:r>
      <w:r>
        <w:rPr>
          <w:szCs w:val="20"/>
        </w:rPr>
        <w:t xml:space="preserve"> accordance with</w:t>
      </w:r>
      <w:r w:rsidRPr="00001CC5">
        <w:rPr>
          <w:szCs w:val="20"/>
        </w:rPr>
        <w:t xml:space="preserve"> </w:t>
      </w:r>
      <w:r w:rsidRPr="00001CC5">
        <w:rPr>
          <w:szCs w:val="20"/>
          <w:lang w:eastAsia="en-AU"/>
        </w:rPr>
        <w:t>s</w:t>
      </w:r>
      <w:r w:rsidRPr="00001CC5">
        <w:rPr>
          <w:szCs w:val="20"/>
        </w:rPr>
        <w:t>ubsection</w:t>
      </w:r>
      <w:r w:rsidR="00C14B3C">
        <w:rPr>
          <w:szCs w:val="20"/>
        </w:rPr>
        <w:t>s</w:t>
      </w:r>
      <w:r w:rsidRPr="00001CC5">
        <w:rPr>
          <w:szCs w:val="20"/>
        </w:rPr>
        <w:t xml:space="preserve"> 27(5),</w:t>
      </w:r>
      <w:r w:rsidRPr="00001CC5">
        <w:rPr>
          <w:szCs w:val="20"/>
          <w:lang w:eastAsia="en-AU"/>
        </w:rPr>
        <w:t xml:space="preserve"> 27A(5), 28(5), 28A(5) </w:t>
      </w:r>
      <w:r w:rsidRPr="0054475B">
        <w:rPr>
          <w:szCs w:val="20"/>
          <w:lang w:eastAsia="en-AU"/>
        </w:rPr>
        <w:t>or 29(5) of the OPGGS Act</w:t>
      </w:r>
      <w:r w:rsidR="00AC7F63">
        <w:rPr>
          <w:szCs w:val="20"/>
          <w:lang w:eastAsia="en-AU"/>
        </w:rPr>
        <w:t>)</w:t>
      </w:r>
      <w:r w:rsidR="00A01C8A">
        <w:rPr>
          <w:szCs w:val="20"/>
          <w:lang w:eastAsia="en-AU"/>
        </w:rPr>
        <w:t>, Part 2 of</w:t>
      </w:r>
      <w:r w:rsidRPr="0054475B">
        <w:rPr>
          <w:szCs w:val="20"/>
          <w:lang w:eastAsia="en-AU"/>
        </w:rPr>
        <w:t xml:space="preserve"> </w:t>
      </w:r>
      <w:r w:rsidRPr="00D8139B">
        <w:rPr>
          <w:szCs w:val="20"/>
          <w:lang w:eastAsia="en-AU"/>
        </w:rPr>
        <w:t>the</w:t>
      </w:r>
      <w:r w:rsidRPr="00860CE6">
        <w:rPr>
          <w:szCs w:val="20"/>
        </w:rPr>
        <w:t xml:space="preserve"> GHG Regulations</w:t>
      </w:r>
      <w:r w:rsidRPr="00D8139B">
        <w:rPr>
          <w:szCs w:val="20"/>
        </w:rPr>
        <w:t xml:space="preserve"> set</w:t>
      </w:r>
      <w:r w:rsidR="00A01C8A">
        <w:rPr>
          <w:szCs w:val="20"/>
        </w:rPr>
        <w:t>s</w:t>
      </w:r>
      <w:r w:rsidRPr="0054475B">
        <w:rPr>
          <w:szCs w:val="20"/>
        </w:rPr>
        <w:t xml:space="preserve"> out </w:t>
      </w:r>
      <w:r>
        <w:rPr>
          <w:szCs w:val="20"/>
        </w:rPr>
        <w:t>the manner of</w:t>
      </w:r>
      <w:r w:rsidRPr="0054475B">
        <w:rPr>
          <w:szCs w:val="20"/>
        </w:rPr>
        <w:t xml:space="preserve"> determin</w:t>
      </w:r>
      <w:r>
        <w:rPr>
          <w:szCs w:val="20"/>
        </w:rPr>
        <w:t>ing</w:t>
      </w:r>
      <w:r w:rsidRPr="0054475B">
        <w:rPr>
          <w:szCs w:val="20"/>
        </w:rPr>
        <w:t xml:space="preserve"> whether there is a SROSAI</w:t>
      </w:r>
      <w:r>
        <w:rPr>
          <w:szCs w:val="20"/>
        </w:rPr>
        <w:t>.</w:t>
      </w:r>
      <w:r w:rsidRPr="0054475B">
        <w:rPr>
          <w:szCs w:val="20"/>
        </w:rPr>
        <w:t xml:space="preserve"> </w:t>
      </w:r>
    </w:p>
    <w:p w14:paraId="27F17D51" w14:textId="3883A426" w:rsidR="00D32597" w:rsidRDefault="00D32597" w:rsidP="00E842D1">
      <w:pPr>
        <w:widowControl w:val="0"/>
        <w:spacing w:before="0"/>
        <w:contextualSpacing w:val="0"/>
        <w:rPr>
          <w:szCs w:val="20"/>
        </w:rPr>
      </w:pPr>
      <w:r>
        <w:rPr>
          <w:b/>
          <w:bCs/>
          <w:szCs w:val="20"/>
        </w:rPr>
        <w:t xml:space="preserve">Note: </w:t>
      </w:r>
      <w:r>
        <w:rPr>
          <w:szCs w:val="20"/>
        </w:rPr>
        <w:t>each section</w:t>
      </w:r>
      <w:r w:rsidR="00074795">
        <w:rPr>
          <w:szCs w:val="20"/>
        </w:rPr>
        <w:t xml:space="preserve"> of the OPGGS Act</w:t>
      </w:r>
      <w:r w:rsidR="005F2090">
        <w:rPr>
          <w:szCs w:val="20"/>
        </w:rPr>
        <w:t xml:space="preserve"> that relate to SROSAI</w:t>
      </w:r>
      <w:r>
        <w:rPr>
          <w:szCs w:val="20"/>
        </w:rPr>
        <w:t xml:space="preserve"> impose limitations on:</w:t>
      </w:r>
    </w:p>
    <w:p w14:paraId="111211D1" w14:textId="26124888" w:rsidR="00D32597" w:rsidRDefault="000A3E8B" w:rsidP="00D32597">
      <w:pPr>
        <w:pStyle w:val="ListParagraph"/>
        <w:widowControl w:val="0"/>
        <w:numPr>
          <w:ilvl w:val="0"/>
          <w:numId w:val="31"/>
        </w:numPr>
        <w:spacing w:before="0"/>
        <w:ind w:left="360"/>
        <w:contextualSpacing w:val="0"/>
        <w:rPr>
          <w:szCs w:val="20"/>
        </w:rPr>
      </w:pPr>
      <w:r>
        <w:rPr>
          <w:szCs w:val="20"/>
        </w:rPr>
        <w:t>when an operation is considered to have an adverse impact on other operations; and</w:t>
      </w:r>
    </w:p>
    <w:p w14:paraId="3911522B" w14:textId="43996CA1" w:rsidR="000A3E8B" w:rsidRDefault="000A3E8B" w:rsidP="00D32597">
      <w:pPr>
        <w:pStyle w:val="ListParagraph"/>
        <w:widowControl w:val="0"/>
        <w:numPr>
          <w:ilvl w:val="0"/>
          <w:numId w:val="31"/>
        </w:numPr>
        <w:spacing w:before="0"/>
        <w:ind w:left="360"/>
        <w:contextualSpacing w:val="0"/>
        <w:rPr>
          <w:szCs w:val="20"/>
        </w:rPr>
      </w:pPr>
      <w:r>
        <w:rPr>
          <w:szCs w:val="20"/>
        </w:rPr>
        <w:t>when the risk of an adverse impact can be treated as significant; and</w:t>
      </w:r>
    </w:p>
    <w:p w14:paraId="2FA984A5" w14:textId="2618FA7A" w:rsidR="000A3E8B" w:rsidRPr="00D32597" w:rsidRDefault="000A3E8B" w:rsidP="00422122">
      <w:pPr>
        <w:pStyle w:val="ListParagraph"/>
        <w:widowControl w:val="0"/>
        <w:numPr>
          <w:ilvl w:val="0"/>
          <w:numId w:val="31"/>
        </w:numPr>
        <w:spacing w:before="0"/>
        <w:ind w:left="360"/>
        <w:contextualSpacing w:val="0"/>
        <w:rPr>
          <w:szCs w:val="20"/>
        </w:rPr>
      </w:pPr>
      <w:r>
        <w:rPr>
          <w:szCs w:val="20"/>
        </w:rPr>
        <w:t>when an advers</w:t>
      </w:r>
      <w:r w:rsidR="00AB4C8C">
        <w:rPr>
          <w:szCs w:val="20"/>
        </w:rPr>
        <w:t>e impact can be treated as significant.</w:t>
      </w:r>
    </w:p>
    <w:p w14:paraId="328F5731" w14:textId="19FFD0A1" w:rsidR="0061095F" w:rsidRPr="00E929C4" w:rsidRDefault="0061095F" w:rsidP="00E842D1">
      <w:pPr>
        <w:widowControl w:val="0"/>
        <w:spacing w:before="0"/>
        <w:contextualSpacing w:val="0"/>
      </w:pPr>
      <w:r w:rsidRPr="00E929C4">
        <w:t>There will not be a SROSAI if the amount that, under the GHG Regulations, is taken to be the probability-weighted impact cost of the relevant operation</w:t>
      </w:r>
      <w:r w:rsidR="004B5B29">
        <w:t>,</w:t>
      </w:r>
      <w:r w:rsidRPr="00E929C4">
        <w:t xml:space="preserve"> is less than the amount that, under the GHG Regulations, is taken to be the threshold amount (subsections 27(6), 27A(6), 28(6), 28A(6) and 29(6) of the OPGGS Act</w:t>
      </w:r>
      <w:r w:rsidR="00C90409">
        <w:t xml:space="preserve"> and </w:t>
      </w:r>
      <w:r w:rsidR="00050BDF">
        <w:t xml:space="preserve">section </w:t>
      </w:r>
      <w:r w:rsidR="00C90409">
        <w:t>11</w:t>
      </w:r>
      <w:r w:rsidR="000C0B67">
        <w:t xml:space="preserve"> of the GHG Regulations</w:t>
      </w:r>
      <w:r w:rsidRPr="00E929C4">
        <w:t>).</w:t>
      </w:r>
    </w:p>
    <w:p w14:paraId="4010C107" w14:textId="2A880C6E" w:rsidR="0061095F" w:rsidRPr="00E929C4" w:rsidRDefault="0061095F" w:rsidP="00E842D1">
      <w:pPr>
        <w:widowControl w:val="0"/>
        <w:spacing w:before="0"/>
        <w:contextualSpacing w:val="0"/>
      </w:pPr>
      <w:r w:rsidRPr="00E929C4">
        <w:t>Further information on the steps taken to determine whether there is a SROSAI</w:t>
      </w:r>
      <w:r w:rsidR="00267502">
        <w:t xml:space="preserve"> if an </w:t>
      </w:r>
      <w:r w:rsidR="00267502" w:rsidRPr="00422122">
        <w:rPr>
          <w:i/>
          <w:iCs/>
        </w:rPr>
        <w:t>adverse impact</w:t>
      </w:r>
      <w:r w:rsidR="00267502">
        <w:t xml:space="preserve"> has been identified</w:t>
      </w:r>
      <w:r w:rsidRPr="00E929C4">
        <w:t xml:space="preserve"> is provided below.</w:t>
      </w:r>
    </w:p>
    <w:p w14:paraId="4B650D72" w14:textId="29D7230A" w:rsidR="00970D16" w:rsidRDefault="0061095F" w:rsidP="00E842D1">
      <w:pPr>
        <w:widowControl w:val="0"/>
        <w:spacing w:before="0"/>
        <w:contextualSpacing w:val="0"/>
        <w:rPr>
          <w:rFonts w:eastAsiaTheme="minorHAnsi"/>
          <w:b/>
          <w:color w:val="595959" w:themeColor="text1" w:themeTint="A6"/>
          <w:sz w:val="22"/>
          <w:szCs w:val="22"/>
          <w:lang w:val="en-US" w:eastAsia="en-AU"/>
        </w:rPr>
      </w:pPr>
      <w:r w:rsidRPr="00623A78">
        <w:rPr>
          <w:rFonts w:eastAsiaTheme="minorHAnsi"/>
          <w:b/>
          <w:color w:val="595959" w:themeColor="text1" w:themeTint="A6"/>
          <w:sz w:val="22"/>
          <w:szCs w:val="22"/>
          <w:lang w:val="en-US" w:eastAsia="en-AU"/>
        </w:rPr>
        <w:t>SROSAI Steps</w:t>
      </w:r>
    </w:p>
    <w:p w14:paraId="27D43097" w14:textId="77777777" w:rsidR="0061095F" w:rsidRPr="00A65778" w:rsidRDefault="0061095F" w:rsidP="00E842D1">
      <w:pPr>
        <w:pStyle w:val="ListParagraph"/>
        <w:widowControl w:val="0"/>
        <w:numPr>
          <w:ilvl w:val="0"/>
          <w:numId w:val="33"/>
        </w:numPr>
        <w:spacing w:before="0"/>
        <w:contextualSpacing w:val="0"/>
        <w:rPr>
          <w:rFonts w:eastAsiaTheme="minorHAnsi"/>
          <w:b/>
          <w:bCs/>
          <w:color w:val="595959" w:themeColor="text1" w:themeTint="A6"/>
          <w:sz w:val="22"/>
          <w:szCs w:val="22"/>
          <w:lang w:val="en-US" w:eastAsia="en-AU"/>
        </w:rPr>
      </w:pPr>
      <w:r>
        <w:rPr>
          <w:rFonts w:eastAsiaTheme="minorHAnsi"/>
          <w:b/>
          <w:bCs/>
          <w:color w:val="595959" w:themeColor="text1" w:themeTint="A6"/>
          <w:sz w:val="22"/>
          <w:szCs w:val="22"/>
          <w:lang w:val="en-US" w:eastAsia="en-AU"/>
        </w:rPr>
        <w:t>Manner of determining whether there is a significant risk of a significant adverse impact</w:t>
      </w:r>
    </w:p>
    <w:p w14:paraId="1258CB61" w14:textId="1F70C1D7" w:rsidR="0061095F" w:rsidRPr="0046023E" w:rsidRDefault="00DE7A6C" w:rsidP="00E842D1">
      <w:pPr>
        <w:pStyle w:val="ListParagraph"/>
        <w:widowControl w:val="0"/>
        <w:spacing w:before="0"/>
        <w:ind w:left="0"/>
        <w:contextualSpacing w:val="0"/>
        <w:rPr>
          <w:rFonts w:eastAsiaTheme="minorHAnsi"/>
          <w:b/>
          <w:bCs/>
          <w:color w:val="595959" w:themeColor="text1" w:themeTint="A6"/>
          <w:szCs w:val="20"/>
          <w:lang w:val="en-US" w:eastAsia="en-AU"/>
        </w:rPr>
      </w:pPr>
      <w:r>
        <w:rPr>
          <w:b/>
          <w:bCs/>
          <w:szCs w:val="20"/>
        </w:rPr>
        <w:t>S</w:t>
      </w:r>
      <w:r w:rsidR="0061095F" w:rsidRPr="0046023E">
        <w:rPr>
          <w:b/>
          <w:bCs/>
          <w:szCs w:val="20"/>
        </w:rPr>
        <w:t>ub</w:t>
      </w:r>
      <w:r w:rsidR="00050BDF">
        <w:rPr>
          <w:b/>
          <w:bCs/>
          <w:szCs w:val="20"/>
        </w:rPr>
        <w:t>section</w:t>
      </w:r>
      <w:r w:rsidR="0061095F" w:rsidRPr="0046023E">
        <w:rPr>
          <w:b/>
          <w:bCs/>
          <w:szCs w:val="20"/>
        </w:rPr>
        <w:t xml:space="preserve"> 9(1)</w:t>
      </w:r>
      <w:r>
        <w:rPr>
          <w:b/>
          <w:bCs/>
          <w:szCs w:val="20"/>
        </w:rPr>
        <w:t xml:space="preserve"> of the GHG Regulations</w:t>
      </w:r>
      <w:r w:rsidR="0061095F" w:rsidRPr="0046023E">
        <w:rPr>
          <w:b/>
          <w:bCs/>
          <w:szCs w:val="20"/>
        </w:rPr>
        <w:t xml:space="preserve">: </w:t>
      </w:r>
      <w:r w:rsidR="0061095F" w:rsidRPr="0046023E">
        <w:rPr>
          <w:b/>
          <w:bCs/>
          <w:i/>
          <w:iCs/>
          <w:szCs w:val="20"/>
        </w:rPr>
        <w:t>compare the</w:t>
      </w:r>
      <w:r w:rsidR="0061095F" w:rsidRPr="0046023E">
        <w:rPr>
          <w:b/>
          <w:bCs/>
          <w:szCs w:val="20"/>
        </w:rPr>
        <w:t xml:space="preserve"> </w:t>
      </w:r>
      <w:r w:rsidR="0061095F" w:rsidRPr="0046023E">
        <w:rPr>
          <w:b/>
          <w:bCs/>
          <w:i/>
          <w:iCs/>
          <w:szCs w:val="20"/>
        </w:rPr>
        <w:t>probability-weighted impact cost to potential economic value</w:t>
      </w:r>
    </w:p>
    <w:p w14:paraId="737EF664" w14:textId="43C92547" w:rsidR="0061095F" w:rsidRDefault="0061095F" w:rsidP="00E842D1">
      <w:pPr>
        <w:pStyle w:val="ListParagraph"/>
        <w:widowControl w:val="0"/>
        <w:spacing w:before="0"/>
        <w:ind w:left="0"/>
        <w:contextualSpacing w:val="0"/>
        <w:rPr>
          <w:szCs w:val="20"/>
        </w:rPr>
      </w:pPr>
      <w:r>
        <w:rPr>
          <w:szCs w:val="20"/>
        </w:rPr>
        <w:t>There is a SROSAI i</w:t>
      </w:r>
      <w:r w:rsidRPr="0046023E">
        <w:rPr>
          <w:szCs w:val="20"/>
        </w:rPr>
        <w:t xml:space="preserve">f the probability-weighted impact cost of the main operation is at least 0.15% of the potential economic value of the potentially affected operations </w:t>
      </w:r>
      <w:r>
        <w:rPr>
          <w:szCs w:val="20"/>
        </w:rPr>
        <w:t xml:space="preserve">that are being, or could be, carried on under an existing or future petroleum title (determined in accordance with </w:t>
      </w:r>
      <w:r w:rsidR="008030E5">
        <w:rPr>
          <w:szCs w:val="20"/>
        </w:rPr>
        <w:t>sub</w:t>
      </w:r>
      <w:r w:rsidR="00050BDF">
        <w:rPr>
          <w:szCs w:val="20"/>
        </w:rPr>
        <w:t>section</w:t>
      </w:r>
      <w:r w:rsidR="008030E5">
        <w:rPr>
          <w:szCs w:val="20"/>
        </w:rPr>
        <w:t xml:space="preserve"> </w:t>
      </w:r>
      <w:r>
        <w:rPr>
          <w:szCs w:val="20"/>
        </w:rPr>
        <w:t>9(5)</w:t>
      </w:r>
      <w:r w:rsidR="0014504D">
        <w:rPr>
          <w:szCs w:val="20"/>
        </w:rPr>
        <w:t xml:space="preserve"> of the GHG Regulations</w:t>
      </w:r>
      <w:r>
        <w:rPr>
          <w:szCs w:val="20"/>
        </w:rPr>
        <w:t xml:space="preserve">). </w:t>
      </w:r>
    </w:p>
    <w:p w14:paraId="33A1C5A0" w14:textId="1503EC10" w:rsidR="00E71188" w:rsidRDefault="0061095F" w:rsidP="00E842D1">
      <w:pPr>
        <w:pStyle w:val="ListParagraph"/>
        <w:widowControl w:val="0"/>
        <w:spacing w:before="0"/>
        <w:ind w:left="0"/>
        <w:contextualSpacing w:val="0"/>
        <w:rPr>
          <w:szCs w:val="20"/>
        </w:rPr>
      </w:pPr>
      <w:r>
        <w:rPr>
          <w:szCs w:val="20"/>
        </w:rPr>
        <w:t>Under</w:t>
      </w:r>
      <w:r w:rsidDel="008030E5">
        <w:rPr>
          <w:szCs w:val="20"/>
        </w:rPr>
        <w:t xml:space="preserve"> </w:t>
      </w:r>
      <w:r w:rsidR="008030E5">
        <w:rPr>
          <w:szCs w:val="20"/>
        </w:rPr>
        <w:t>sub</w:t>
      </w:r>
      <w:r w:rsidR="00050BDF">
        <w:rPr>
          <w:szCs w:val="20"/>
        </w:rPr>
        <w:t>section</w:t>
      </w:r>
      <w:r w:rsidR="008030E5">
        <w:rPr>
          <w:szCs w:val="20"/>
        </w:rPr>
        <w:t xml:space="preserve"> </w:t>
      </w:r>
      <w:r>
        <w:rPr>
          <w:szCs w:val="20"/>
        </w:rPr>
        <w:t>9(2)</w:t>
      </w:r>
      <w:r w:rsidR="001C67F4">
        <w:rPr>
          <w:szCs w:val="20"/>
        </w:rPr>
        <w:t xml:space="preserve"> of the GHG Regulations</w:t>
      </w:r>
      <w:r>
        <w:rPr>
          <w:szCs w:val="20"/>
        </w:rPr>
        <w:t xml:space="preserve">, the probability-weighted impact cost of a </w:t>
      </w:r>
      <w:r w:rsidRPr="009D1658">
        <w:rPr>
          <w:i/>
          <w:iCs/>
          <w:szCs w:val="20"/>
        </w:rPr>
        <w:t>main operation</w:t>
      </w:r>
      <w:r>
        <w:rPr>
          <w:szCs w:val="20"/>
        </w:rPr>
        <w:t xml:space="preserve"> is </w:t>
      </w:r>
      <w:r>
        <w:rPr>
          <w:szCs w:val="20"/>
        </w:rPr>
        <w:t>determined by applying statistical techniques that are appropriate to risk assessment to the probability-weight</w:t>
      </w:r>
      <w:r w:rsidR="00A00665">
        <w:rPr>
          <w:szCs w:val="20"/>
        </w:rPr>
        <w:t>ed</w:t>
      </w:r>
      <w:r>
        <w:rPr>
          <w:szCs w:val="20"/>
        </w:rPr>
        <w:t xml:space="preserve"> impact</w:t>
      </w:r>
      <w:r w:rsidR="00E93089">
        <w:rPr>
          <w:szCs w:val="20"/>
        </w:rPr>
        <w:t xml:space="preserve"> cost</w:t>
      </w:r>
      <w:r>
        <w:rPr>
          <w:szCs w:val="20"/>
        </w:rPr>
        <w:t xml:space="preserve">s of </w:t>
      </w:r>
      <w:r w:rsidRPr="009D1658">
        <w:rPr>
          <w:i/>
          <w:iCs/>
          <w:szCs w:val="20"/>
        </w:rPr>
        <w:t>events</w:t>
      </w:r>
      <w:r>
        <w:rPr>
          <w:szCs w:val="20"/>
        </w:rPr>
        <w:t xml:space="preserve"> (determined in accordance with </w:t>
      </w:r>
      <w:r w:rsidR="008030E5">
        <w:rPr>
          <w:szCs w:val="20"/>
        </w:rPr>
        <w:t>sub</w:t>
      </w:r>
      <w:r w:rsidR="00050BDF">
        <w:rPr>
          <w:szCs w:val="20"/>
        </w:rPr>
        <w:t>section</w:t>
      </w:r>
      <w:r w:rsidR="008030E5">
        <w:rPr>
          <w:szCs w:val="20"/>
        </w:rPr>
        <w:t xml:space="preserve"> </w:t>
      </w:r>
      <w:r>
        <w:rPr>
          <w:szCs w:val="20"/>
        </w:rPr>
        <w:t>9(3)</w:t>
      </w:r>
      <w:r w:rsidR="001C67F4">
        <w:rPr>
          <w:szCs w:val="20"/>
        </w:rPr>
        <w:t xml:space="preserve"> of the GHG Regulations</w:t>
      </w:r>
      <w:r>
        <w:rPr>
          <w:szCs w:val="20"/>
        </w:rPr>
        <w:t xml:space="preserve">) that could occur </w:t>
      </w:r>
      <w:proofErr w:type="gramStart"/>
      <w:r>
        <w:rPr>
          <w:szCs w:val="20"/>
        </w:rPr>
        <w:t>as a result of</w:t>
      </w:r>
      <w:proofErr w:type="gramEnd"/>
      <w:r>
        <w:rPr>
          <w:szCs w:val="20"/>
        </w:rPr>
        <w:t xml:space="preserve"> the main operation</w:t>
      </w:r>
    </w:p>
    <w:p w14:paraId="0F5FEC66" w14:textId="5283E339" w:rsidR="0061095F" w:rsidRPr="0046023E" w:rsidRDefault="0061095F" w:rsidP="00E842D1">
      <w:pPr>
        <w:pStyle w:val="ListParagraph"/>
        <w:widowControl w:val="0"/>
        <w:spacing w:before="0"/>
        <w:ind w:left="0"/>
        <w:contextualSpacing w:val="0"/>
        <w:rPr>
          <w:i/>
          <w:iCs/>
          <w:szCs w:val="20"/>
        </w:rPr>
      </w:pPr>
      <w:r w:rsidRPr="0046023E">
        <w:rPr>
          <w:b/>
          <w:bCs/>
          <w:szCs w:val="20"/>
        </w:rPr>
        <w:t xml:space="preserve">Note: </w:t>
      </w:r>
      <w:r w:rsidRPr="0046023E">
        <w:rPr>
          <w:szCs w:val="20"/>
        </w:rPr>
        <w:t>see</w:t>
      </w:r>
      <w:r w:rsidDel="008030E5">
        <w:rPr>
          <w:szCs w:val="20"/>
        </w:rPr>
        <w:t xml:space="preserve"> </w:t>
      </w:r>
      <w:r w:rsidR="007A3A64">
        <w:rPr>
          <w:szCs w:val="20"/>
        </w:rPr>
        <w:t xml:space="preserve">section </w:t>
      </w:r>
      <w:r>
        <w:rPr>
          <w:szCs w:val="20"/>
        </w:rPr>
        <w:t xml:space="preserve">5 of the </w:t>
      </w:r>
      <w:r w:rsidRPr="0046023E">
        <w:rPr>
          <w:szCs w:val="20"/>
        </w:rPr>
        <w:t>GHG Regulation</w:t>
      </w:r>
      <w:r>
        <w:rPr>
          <w:szCs w:val="20"/>
        </w:rPr>
        <w:t>s</w:t>
      </w:r>
      <w:r w:rsidRPr="0046023E">
        <w:rPr>
          <w:szCs w:val="20"/>
        </w:rPr>
        <w:t xml:space="preserve"> for definitions including </w:t>
      </w:r>
      <w:r w:rsidRPr="0046023E">
        <w:rPr>
          <w:i/>
          <w:iCs/>
          <w:szCs w:val="20"/>
        </w:rPr>
        <w:t>main operation</w:t>
      </w:r>
      <w:r>
        <w:rPr>
          <w:szCs w:val="20"/>
        </w:rPr>
        <w:t xml:space="preserve"> and </w:t>
      </w:r>
      <w:r>
        <w:rPr>
          <w:i/>
          <w:iCs/>
          <w:szCs w:val="20"/>
        </w:rPr>
        <w:t>potentially affected operations</w:t>
      </w:r>
      <w:r w:rsidRPr="0046023E">
        <w:rPr>
          <w:i/>
          <w:iCs/>
          <w:szCs w:val="20"/>
        </w:rPr>
        <w:t>.</w:t>
      </w:r>
    </w:p>
    <w:p w14:paraId="6DFCBFA5" w14:textId="28B0F180" w:rsidR="0061095F" w:rsidRPr="0046023E" w:rsidRDefault="00DE7A6C" w:rsidP="00E842D1">
      <w:pPr>
        <w:pStyle w:val="ListParagraph"/>
        <w:widowControl w:val="0"/>
        <w:spacing w:before="0"/>
        <w:ind w:left="0"/>
        <w:contextualSpacing w:val="0"/>
        <w:rPr>
          <w:b/>
          <w:bCs/>
          <w:i/>
          <w:iCs/>
          <w:szCs w:val="20"/>
        </w:rPr>
      </w:pPr>
      <w:r>
        <w:rPr>
          <w:b/>
          <w:bCs/>
          <w:szCs w:val="20"/>
        </w:rPr>
        <w:t>S</w:t>
      </w:r>
      <w:r w:rsidR="008030E5" w:rsidRPr="0046023E">
        <w:rPr>
          <w:b/>
          <w:bCs/>
          <w:szCs w:val="20"/>
        </w:rPr>
        <w:t>ub</w:t>
      </w:r>
      <w:r w:rsidR="00050BDF">
        <w:rPr>
          <w:b/>
          <w:bCs/>
          <w:szCs w:val="20"/>
        </w:rPr>
        <w:t>section</w:t>
      </w:r>
      <w:r w:rsidR="008030E5" w:rsidRPr="0046023E">
        <w:rPr>
          <w:b/>
          <w:bCs/>
          <w:szCs w:val="20"/>
        </w:rPr>
        <w:t xml:space="preserve"> </w:t>
      </w:r>
      <w:r w:rsidR="0061095F" w:rsidRPr="0046023E">
        <w:rPr>
          <w:b/>
          <w:bCs/>
          <w:szCs w:val="20"/>
        </w:rPr>
        <w:t>9(3)</w:t>
      </w:r>
      <w:r>
        <w:rPr>
          <w:b/>
          <w:bCs/>
          <w:szCs w:val="20"/>
        </w:rPr>
        <w:t xml:space="preserve"> of the GHG Regulations</w:t>
      </w:r>
      <w:r w:rsidR="0061095F" w:rsidRPr="0046023E">
        <w:rPr>
          <w:b/>
          <w:bCs/>
          <w:szCs w:val="20"/>
        </w:rPr>
        <w:t xml:space="preserve">: </w:t>
      </w:r>
      <w:r w:rsidR="0061095F" w:rsidRPr="0046023E">
        <w:rPr>
          <w:b/>
          <w:bCs/>
          <w:i/>
          <w:iCs/>
          <w:szCs w:val="20"/>
        </w:rPr>
        <w:t>probability-weighted impact cost of events</w:t>
      </w:r>
    </w:p>
    <w:p w14:paraId="14511ECC" w14:textId="77777777" w:rsidR="0061095F" w:rsidRPr="0046023E" w:rsidRDefault="0061095F" w:rsidP="00E842D1">
      <w:pPr>
        <w:pStyle w:val="ListParagraph"/>
        <w:widowControl w:val="0"/>
        <w:spacing w:before="0"/>
        <w:ind w:left="0"/>
        <w:contextualSpacing w:val="0"/>
        <w:rPr>
          <w:szCs w:val="20"/>
        </w:rPr>
      </w:pPr>
      <w:r w:rsidRPr="0046023E">
        <w:rPr>
          <w:szCs w:val="20"/>
        </w:rPr>
        <w:t xml:space="preserve">The probability-weighted impact cost of an </w:t>
      </w:r>
      <w:r>
        <w:rPr>
          <w:szCs w:val="20"/>
        </w:rPr>
        <w:t xml:space="preserve">event that could occur </w:t>
      </w:r>
      <w:proofErr w:type="gramStart"/>
      <w:r>
        <w:rPr>
          <w:szCs w:val="20"/>
        </w:rPr>
        <w:t>as a result of</w:t>
      </w:r>
      <w:proofErr w:type="gramEnd"/>
      <w:r>
        <w:rPr>
          <w:szCs w:val="20"/>
        </w:rPr>
        <w:t xml:space="preserve"> a main operation and, if it occurred, could have an adverse impact on potentially affected operations </w:t>
      </w:r>
      <w:r w:rsidRPr="0046023E">
        <w:rPr>
          <w:szCs w:val="20"/>
        </w:rPr>
        <w:t>is determined by:</w:t>
      </w:r>
    </w:p>
    <w:p w14:paraId="07172359" w14:textId="77777777" w:rsidR="0061095F" w:rsidRPr="0046023E" w:rsidRDefault="0061095F" w:rsidP="00E01ABF">
      <w:pPr>
        <w:pStyle w:val="ListParagraph"/>
        <w:widowControl w:val="0"/>
        <w:numPr>
          <w:ilvl w:val="0"/>
          <w:numId w:val="43"/>
        </w:numPr>
        <w:spacing w:before="0"/>
        <w:ind w:left="360"/>
        <w:contextualSpacing w:val="0"/>
        <w:rPr>
          <w:szCs w:val="20"/>
        </w:rPr>
      </w:pPr>
      <w:r w:rsidRPr="0046023E">
        <w:rPr>
          <w:szCs w:val="20"/>
        </w:rPr>
        <w:t>estimat</w:t>
      </w:r>
      <w:r>
        <w:rPr>
          <w:szCs w:val="20"/>
        </w:rPr>
        <w:t>ing</w:t>
      </w:r>
      <w:r w:rsidRPr="0046023E">
        <w:rPr>
          <w:szCs w:val="20"/>
        </w:rPr>
        <w:t xml:space="preserve"> the probability of </w:t>
      </w:r>
      <w:r>
        <w:rPr>
          <w:szCs w:val="20"/>
        </w:rPr>
        <w:t xml:space="preserve">the </w:t>
      </w:r>
      <w:r w:rsidRPr="0046023E">
        <w:rPr>
          <w:szCs w:val="20"/>
        </w:rPr>
        <w:t>event occurring</w:t>
      </w:r>
      <w:r>
        <w:rPr>
          <w:szCs w:val="20"/>
        </w:rPr>
        <w:t xml:space="preserve"> and having an adverse impact</w:t>
      </w:r>
      <w:r w:rsidRPr="0046023E">
        <w:rPr>
          <w:szCs w:val="20"/>
        </w:rPr>
        <w:t>; and</w:t>
      </w:r>
    </w:p>
    <w:p w14:paraId="1DB3B964" w14:textId="77777777" w:rsidR="0061095F" w:rsidRPr="0046023E" w:rsidRDefault="0061095F" w:rsidP="00E01ABF">
      <w:pPr>
        <w:pStyle w:val="ListParagraph"/>
        <w:widowControl w:val="0"/>
        <w:numPr>
          <w:ilvl w:val="0"/>
          <w:numId w:val="43"/>
        </w:numPr>
        <w:spacing w:before="0"/>
        <w:ind w:left="360"/>
        <w:contextualSpacing w:val="0"/>
        <w:rPr>
          <w:szCs w:val="20"/>
        </w:rPr>
      </w:pPr>
      <w:r w:rsidRPr="0046023E">
        <w:rPr>
          <w:szCs w:val="20"/>
        </w:rPr>
        <w:t>estimat</w:t>
      </w:r>
      <w:r>
        <w:rPr>
          <w:szCs w:val="20"/>
        </w:rPr>
        <w:t>ing</w:t>
      </w:r>
      <w:r w:rsidRPr="0046023E">
        <w:rPr>
          <w:szCs w:val="20"/>
        </w:rPr>
        <w:t xml:space="preserve"> the loss of potential economic value</w:t>
      </w:r>
      <w:r>
        <w:rPr>
          <w:szCs w:val="20"/>
        </w:rPr>
        <w:t xml:space="preserve"> in relation to the potentially affected operations if the event occurred and had an adverse impact</w:t>
      </w:r>
      <w:r w:rsidRPr="0046023E">
        <w:rPr>
          <w:szCs w:val="20"/>
        </w:rPr>
        <w:t xml:space="preserve">; and </w:t>
      </w:r>
    </w:p>
    <w:p w14:paraId="12DC03AD" w14:textId="77777777" w:rsidR="0061095F" w:rsidRPr="0046023E" w:rsidRDefault="0061095F" w:rsidP="00E01ABF">
      <w:pPr>
        <w:pStyle w:val="ListParagraph"/>
        <w:widowControl w:val="0"/>
        <w:numPr>
          <w:ilvl w:val="0"/>
          <w:numId w:val="43"/>
        </w:numPr>
        <w:spacing w:before="0"/>
        <w:ind w:left="360"/>
        <w:contextualSpacing w:val="0"/>
        <w:rPr>
          <w:szCs w:val="20"/>
        </w:rPr>
      </w:pPr>
      <w:r w:rsidRPr="0046023E">
        <w:rPr>
          <w:szCs w:val="20"/>
        </w:rPr>
        <w:t>multiply</w:t>
      </w:r>
      <w:r>
        <w:rPr>
          <w:szCs w:val="20"/>
        </w:rPr>
        <w:t>ing</w:t>
      </w:r>
      <w:r w:rsidRPr="0046023E">
        <w:rPr>
          <w:szCs w:val="20"/>
        </w:rPr>
        <w:t xml:space="preserve"> the estimated probability by the estimated loss in potential economic value.</w:t>
      </w:r>
    </w:p>
    <w:p w14:paraId="316BB392" w14:textId="272D95A4" w:rsidR="00C5080A" w:rsidRPr="0046023E" w:rsidRDefault="0061095F" w:rsidP="00E842D1">
      <w:pPr>
        <w:widowControl w:val="0"/>
        <w:spacing w:before="0"/>
        <w:contextualSpacing w:val="0"/>
        <w:rPr>
          <w:szCs w:val="20"/>
        </w:rPr>
      </w:pPr>
      <w:r>
        <w:rPr>
          <w:szCs w:val="20"/>
        </w:rPr>
        <w:t xml:space="preserve">An estimate of the probability of having an </w:t>
      </w:r>
      <w:r w:rsidR="001E2B67">
        <w:rPr>
          <w:szCs w:val="20"/>
        </w:rPr>
        <w:t xml:space="preserve">adverse </w:t>
      </w:r>
      <w:r>
        <w:rPr>
          <w:szCs w:val="20"/>
        </w:rPr>
        <w:t>impact on potentially affected operations that are not currently being carried on must take into account the probability of the</w:t>
      </w:r>
      <w:r w:rsidRPr="0046023E">
        <w:rPr>
          <w:szCs w:val="20"/>
        </w:rPr>
        <w:t xml:space="preserve"> operations being carried o</w:t>
      </w:r>
      <w:r>
        <w:rPr>
          <w:szCs w:val="20"/>
        </w:rPr>
        <w:t>n</w:t>
      </w:r>
      <w:r w:rsidRPr="0046023E">
        <w:rPr>
          <w:szCs w:val="20"/>
        </w:rPr>
        <w:t xml:space="preserve"> in the future (</w:t>
      </w:r>
      <w:r w:rsidR="008030E5" w:rsidRPr="0046023E">
        <w:rPr>
          <w:szCs w:val="20"/>
        </w:rPr>
        <w:t>sub</w:t>
      </w:r>
      <w:r w:rsidR="00050BDF">
        <w:rPr>
          <w:szCs w:val="20"/>
        </w:rPr>
        <w:t>section</w:t>
      </w:r>
      <w:r w:rsidR="008030E5" w:rsidRPr="0046023E">
        <w:rPr>
          <w:szCs w:val="20"/>
        </w:rPr>
        <w:t xml:space="preserve"> </w:t>
      </w:r>
      <w:r w:rsidRPr="0046023E">
        <w:rPr>
          <w:szCs w:val="20"/>
        </w:rPr>
        <w:t>9(4)</w:t>
      </w:r>
      <w:r w:rsidR="009C424F">
        <w:rPr>
          <w:szCs w:val="20"/>
        </w:rPr>
        <w:t xml:space="preserve"> of the GHG Regulations</w:t>
      </w:r>
      <w:r w:rsidRPr="0046023E">
        <w:rPr>
          <w:szCs w:val="20"/>
        </w:rPr>
        <w:t>).</w:t>
      </w:r>
    </w:p>
    <w:p w14:paraId="0BD4B72B" w14:textId="77777777" w:rsidR="0061095F" w:rsidRPr="0046023E" w:rsidRDefault="0061095F"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b/>
          <w:bCs/>
          <w:szCs w:val="20"/>
        </w:rPr>
      </w:pPr>
      <w:r w:rsidRPr="0046023E">
        <w:rPr>
          <w:b/>
          <w:bCs/>
          <w:szCs w:val="20"/>
        </w:rPr>
        <w:t>Example 1</w:t>
      </w:r>
    </w:p>
    <w:p w14:paraId="7A8398E7" w14:textId="25AB9AE1" w:rsidR="008645C7" w:rsidRDefault="0061095F" w:rsidP="10B2FBDE">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pPr>
      <w:r>
        <w:t>If there is a 10% chance of a</w:t>
      </w:r>
      <w:r w:rsidR="002E7DA3">
        <w:t xml:space="preserve"> single</w:t>
      </w:r>
      <w:r>
        <w:t xml:space="preserve"> event</w:t>
      </w:r>
      <w:r w:rsidR="008645C7">
        <w:t xml:space="preserve">, </w:t>
      </w:r>
      <w:proofErr w:type="gramStart"/>
      <w:r w:rsidR="008645C7">
        <w:t>as a</w:t>
      </w:r>
      <w:r w:rsidR="004C225D">
        <w:t xml:space="preserve"> </w:t>
      </w:r>
      <w:r w:rsidR="002E7DA3">
        <w:t>result of</w:t>
      </w:r>
      <w:proofErr w:type="gramEnd"/>
      <w:r w:rsidR="002E7DA3">
        <w:t xml:space="preserve"> the main operation</w:t>
      </w:r>
      <w:r w:rsidR="008645C7">
        <w:t>,</w:t>
      </w:r>
      <w:r>
        <w:t xml:space="preserve"> </w:t>
      </w:r>
      <w:r w:rsidR="008645C7">
        <w:t xml:space="preserve">occurring and </w:t>
      </w:r>
      <w:r>
        <w:t>having an adverse impact</w:t>
      </w:r>
      <w:r w:rsidR="008645C7">
        <w:t xml:space="preserve"> which</w:t>
      </w:r>
      <w:r w:rsidR="004C225D">
        <w:t xml:space="preserve"> </w:t>
      </w:r>
      <w:r w:rsidR="008645C7">
        <w:t>results</w:t>
      </w:r>
      <w:r w:rsidR="004C225D">
        <w:t xml:space="preserve"> </w:t>
      </w:r>
      <w:r>
        <w:t>in a loss of potential economic value of A$50</w:t>
      </w:r>
      <w:r w:rsidR="004C225D">
        <w:t xml:space="preserve"> </w:t>
      </w:r>
      <w:r>
        <w:t>m</w:t>
      </w:r>
      <w:r w:rsidR="004C225D">
        <w:t>illion (m)</w:t>
      </w:r>
      <w:r>
        <w:t>, then the probability-weigh</w:t>
      </w:r>
      <w:r w:rsidR="3CF7D227">
        <w:t>t</w:t>
      </w:r>
      <w:r>
        <w:t>ed impact cost of this event will be A$5m.</w:t>
      </w:r>
      <w:r w:rsidR="002E7DA3">
        <w:t xml:space="preserve"> </w:t>
      </w:r>
    </w:p>
    <w:p w14:paraId="258DBD2C" w14:textId="6CA1FC90" w:rsidR="0061095F" w:rsidRDefault="002E7DA3"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Pr>
          <w:szCs w:val="20"/>
        </w:rPr>
        <w:t>The probability</w:t>
      </w:r>
      <w:r w:rsidR="00821203">
        <w:rPr>
          <w:szCs w:val="20"/>
        </w:rPr>
        <w:t>-</w:t>
      </w:r>
      <w:r>
        <w:rPr>
          <w:szCs w:val="20"/>
        </w:rPr>
        <w:t xml:space="preserve">weighted </w:t>
      </w:r>
      <w:r w:rsidR="00821203">
        <w:rPr>
          <w:szCs w:val="20"/>
        </w:rPr>
        <w:t xml:space="preserve">impact </w:t>
      </w:r>
      <w:r>
        <w:rPr>
          <w:szCs w:val="20"/>
        </w:rPr>
        <w:t xml:space="preserve">cost of the main operation will be equal to A$5m as there is only a single event. </w:t>
      </w:r>
    </w:p>
    <w:p w14:paraId="499F0026" w14:textId="77777777" w:rsidR="00B861A6" w:rsidRPr="0046023E" w:rsidRDefault="00B861A6"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Pr>
          <w:szCs w:val="20"/>
        </w:rPr>
        <w:t xml:space="preserve">If this amount is less than the threshold </w:t>
      </w:r>
      <w:proofErr w:type="gramStart"/>
      <w:r>
        <w:rPr>
          <w:szCs w:val="20"/>
        </w:rPr>
        <w:t>amount</w:t>
      </w:r>
      <w:proofErr w:type="gramEnd"/>
      <w:r>
        <w:rPr>
          <w:szCs w:val="20"/>
        </w:rPr>
        <w:t xml:space="preserve"> then there would be no SROSAI.</w:t>
      </w:r>
    </w:p>
    <w:p w14:paraId="73D5905D" w14:textId="63FED010" w:rsidR="0061095F" w:rsidRPr="0046023E" w:rsidRDefault="00D145E0" w:rsidP="00E842D1">
      <w:pPr>
        <w:widowControl w:val="0"/>
        <w:spacing w:before="0"/>
        <w:contextualSpacing w:val="0"/>
        <w:rPr>
          <w:b/>
          <w:bCs/>
          <w:szCs w:val="20"/>
        </w:rPr>
      </w:pPr>
      <w:r w:rsidRPr="00050BDF">
        <w:rPr>
          <w:b/>
          <w:bCs/>
          <w:szCs w:val="20"/>
        </w:rPr>
        <w:t>S</w:t>
      </w:r>
      <w:r w:rsidR="00D20A2F" w:rsidRPr="00050BDF">
        <w:rPr>
          <w:b/>
          <w:bCs/>
          <w:szCs w:val="20"/>
        </w:rPr>
        <w:t>ub</w:t>
      </w:r>
      <w:r w:rsidR="00050BDF" w:rsidRPr="00422122">
        <w:rPr>
          <w:b/>
          <w:bCs/>
          <w:szCs w:val="20"/>
        </w:rPr>
        <w:t>section</w:t>
      </w:r>
      <w:r w:rsidR="00D20A2F" w:rsidRPr="0046023E">
        <w:rPr>
          <w:b/>
          <w:bCs/>
          <w:szCs w:val="20"/>
        </w:rPr>
        <w:t xml:space="preserve"> </w:t>
      </w:r>
      <w:r w:rsidR="0061095F" w:rsidRPr="0046023E">
        <w:rPr>
          <w:b/>
          <w:bCs/>
          <w:szCs w:val="20"/>
        </w:rPr>
        <w:t>9(5)</w:t>
      </w:r>
      <w:r>
        <w:rPr>
          <w:b/>
          <w:bCs/>
          <w:szCs w:val="20"/>
        </w:rPr>
        <w:t xml:space="preserve"> of the GHG Regulations</w:t>
      </w:r>
      <w:r w:rsidR="0061095F" w:rsidRPr="0046023E">
        <w:rPr>
          <w:b/>
          <w:bCs/>
          <w:szCs w:val="20"/>
        </w:rPr>
        <w:t>:</w:t>
      </w:r>
      <w:r w:rsidR="0061095F" w:rsidRPr="0046023E">
        <w:rPr>
          <w:b/>
          <w:bCs/>
          <w:i/>
          <w:iCs/>
          <w:szCs w:val="20"/>
        </w:rPr>
        <w:t xml:space="preserve"> potential economic value of potentially affected operations</w:t>
      </w:r>
    </w:p>
    <w:p w14:paraId="63102277" w14:textId="77777777" w:rsidR="0061095F" w:rsidRPr="0046023E" w:rsidRDefault="0061095F" w:rsidP="00E842D1">
      <w:pPr>
        <w:pStyle w:val="ListParagraph"/>
        <w:widowControl w:val="0"/>
        <w:spacing w:before="0"/>
        <w:ind w:left="0"/>
        <w:contextualSpacing w:val="0"/>
        <w:rPr>
          <w:szCs w:val="20"/>
        </w:rPr>
      </w:pPr>
      <w:r w:rsidRPr="0046023E">
        <w:rPr>
          <w:szCs w:val="20"/>
        </w:rPr>
        <w:t>In relation to petroleum operations</w:t>
      </w:r>
      <w:r>
        <w:rPr>
          <w:szCs w:val="20"/>
        </w:rPr>
        <w:t>,</w:t>
      </w:r>
      <w:r w:rsidRPr="0046023E">
        <w:rPr>
          <w:szCs w:val="20"/>
        </w:rPr>
        <w:t xml:space="preserve"> the potential economic value of potentially affected operations is to be determined by estimating the net present value</w:t>
      </w:r>
      <w:r>
        <w:rPr>
          <w:szCs w:val="20"/>
        </w:rPr>
        <w:t xml:space="preserve"> of</w:t>
      </w:r>
      <w:r w:rsidRPr="0046023E">
        <w:rPr>
          <w:szCs w:val="20"/>
        </w:rPr>
        <w:t xml:space="preserve"> future cashflows from a petroleum resource</w:t>
      </w:r>
      <w:r>
        <w:rPr>
          <w:szCs w:val="20"/>
        </w:rPr>
        <w:t>,</w:t>
      </w:r>
      <w:r w:rsidRPr="0046023E">
        <w:rPr>
          <w:szCs w:val="20"/>
        </w:rPr>
        <w:t xml:space="preserve"> taking into account:</w:t>
      </w:r>
    </w:p>
    <w:p w14:paraId="7D07119C" w14:textId="77777777" w:rsidR="0061095F" w:rsidRPr="0046023E" w:rsidRDefault="0061095F" w:rsidP="00E842D1">
      <w:pPr>
        <w:pStyle w:val="ListParagraph"/>
        <w:widowControl w:val="0"/>
        <w:numPr>
          <w:ilvl w:val="0"/>
          <w:numId w:val="34"/>
        </w:numPr>
        <w:spacing w:before="0"/>
        <w:contextualSpacing w:val="0"/>
        <w:rPr>
          <w:szCs w:val="20"/>
        </w:rPr>
      </w:pPr>
      <w:r w:rsidRPr="0046023E">
        <w:rPr>
          <w:szCs w:val="20"/>
        </w:rPr>
        <w:t xml:space="preserve">the amount of petroleum projected to be </w:t>
      </w:r>
      <w:proofErr w:type="gramStart"/>
      <w:r w:rsidRPr="0046023E">
        <w:rPr>
          <w:szCs w:val="20"/>
        </w:rPr>
        <w:t>recoverable;</w:t>
      </w:r>
      <w:proofErr w:type="gramEnd"/>
    </w:p>
    <w:p w14:paraId="133B7A79" w14:textId="77777777" w:rsidR="0061095F" w:rsidRPr="0046023E" w:rsidRDefault="0061095F" w:rsidP="00E842D1">
      <w:pPr>
        <w:pStyle w:val="ListParagraph"/>
        <w:widowControl w:val="0"/>
        <w:numPr>
          <w:ilvl w:val="0"/>
          <w:numId w:val="34"/>
        </w:numPr>
        <w:spacing w:before="0"/>
        <w:contextualSpacing w:val="0"/>
        <w:rPr>
          <w:szCs w:val="20"/>
        </w:rPr>
      </w:pPr>
      <w:r w:rsidRPr="0046023E">
        <w:rPr>
          <w:szCs w:val="20"/>
        </w:rPr>
        <w:t xml:space="preserve">the projected production </w:t>
      </w:r>
      <w:proofErr w:type="gramStart"/>
      <w:r w:rsidRPr="0046023E">
        <w:rPr>
          <w:szCs w:val="20"/>
        </w:rPr>
        <w:t>profile;</w:t>
      </w:r>
      <w:proofErr w:type="gramEnd"/>
    </w:p>
    <w:p w14:paraId="6BD61D8A" w14:textId="77777777" w:rsidR="0061095F" w:rsidRPr="0046023E" w:rsidRDefault="0061095F" w:rsidP="00E842D1">
      <w:pPr>
        <w:pStyle w:val="ListParagraph"/>
        <w:widowControl w:val="0"/>
        <w:numPr>
          <w:ilvl w:val="0"/>
          <w:numId w:val="34"/>
        </w:numPr>
        <w:spacing w:before="0"/>
        <w:contextualSpacing w:val="0"/>
        <w:rPr>
          <w:szCs w:val="20"/>
        </w:rPr>
      </w:pPr>
      <w:r w:rsidRPr="0046023E">
        <w:rPr>
          <w:szCs w:val="20"/>
        </w:rPr>
        <w:t xml:space="preserve">projected petroleum </w:t>
      </w:r>
      <w:proofErr w:type="gramStart"/>
      <w:r w:rsidRPr="0046023E">
        <w:rPr>
          <w:szCs w:val="20"/>
        </w:rPr>
        <w:t>prices;</w:t>
      </w:r>
      <w:proofErr w:type="gramEnd"/>
    </w:p>
    <w:p w14:paraId="10383012" w14:textId="77777777" w:rsidR="0061095F" w:rsidRPr="0046023E" w:rsidRDefault="0061095F" w:rsidP="00E842D1">
      <w:pPr>
        <w:pStyle w:val="ListParagraph"/>
        <w:widowControl w:val="0"/>
        <w:numPr>
          <w:ilvl w:val="0"/>
          <w:numId w:val="34"/>
        </w:numPr>
        <w:spacing w:before="0"/>
        <w:contextualSpacing w:val="0"/>
        <w:rPr>
          <w:szCs w:val="20"/>
        </w:rPr>
      </w:pPr>
      <w:r w:rsidRPr="0046023E">
        <w:rPr>
          <w:szCs w:val="20"/>
        </w:rPr>
        <w:lastRenderedPageBreak/>
        <w:t>projected costs of recovery; and</w:t>
      </w:r>
    </w:p>
    <w:p w14:paraId="38BE019E" w14:textId="08C4EA1D" w:rsidR="00AB52FB" w:rsidRPr="00807A84" w:rsidRDefault="0061095F" w:rsidP="00807A84">
      <w:pPr>
        <w:pStyle w:val="ListParagraph"/>
        <w:widowControl w:val="0"/>
        <w:numPr>
          <w:ilvl w:val="0"/>
          <w:numId w:val="34"/>
        </w:numPr>
        <w:spacing w:before="0"/>
        <w:contextualSpacing w:val="0"/>
        <w:rPr>
          <w:szCs w:val="20"/>
        </w:rPr>
      </w:pPr>
      <w:r w:rsidRPr="0046023E">
        <w:rPr>
          <w:szCs w:val="20"/>
        </w:rPr>
        <w:t>any other relevant matters.</w:t>
      </w:r>
    </w:p>
    <w:p w14:paraId="7F4A48C3" w14:textId="4A85FFC7" w:rsidR="00312F85" w:rsidRPr="00601F72" w:rsidRDefault="00312F85"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b/>
          <w:bCs/>
          <w:szCs w:val="20"/>
        </w:rPr>
      </w:pPr>
      <w:r w:rsidRPr="00601F72">
        <w:rPr>
          <w:b/>
          <w:bCs/>
          <w:szCs w:val="20"/>
        </w:rPr>
        <w:t>E</w:t>
      </w:r>
      <w:r w:rsidR="00601F72" w:rsidRPr="00601F72">
        <w:rPr>
          <w:b/>
          <w:bCs/>
          <w:szCs w:val="20"/>
        </w:rPr>
        <w:t>xample 2</w:t>
      </w:r>
    </w:p>
    <w:p w14:paraId="5305F064" w14:textId="338B3A59" w:rsidR="008645C7" w:rsidRDefault="00B861A6"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sidRPr="0046023E">
        <w:rPr>
          <w:szCs w:val="20"/>
        </w:rPr>
        <w:t>If there is a 10% chance of a</w:t>
      </w:r>
      <w:r>
        <w:rPr>
          <w:szCs w:val="20"/>
        </w:rPr>
        <w:t xml:space="preserve"> single</w:t>
      </w:r>
      <w:r w:rsidRPr="0046023E">
        <w:rPr>
          <w:szCs w:val="20"/>
        </w:rPr>
        <w:t xml:space="preserve"> </w:t>
      </w:r>
      <w:r>
        <w:rPr>
          <w:szCs w:val="20"/>
        </w:rPr>
        <w:t>event</w:t>
      </w:r>
      <w:r w:rsidR="008645C7">
        <w:rPr>
          <w:szCs w:val="20"/>
        </w:rPr>
        <w:t>,</w:t>
      </w:r>
      <w:r>
        <w:rPr>
          <w:szCs w:val="20"/>
        </w:rPr>
        <w:t xml:space="preserve"> </w:t>
      </w:r>
      <w:proofErr w:type="gramStart"/>
      <w:r>
        <w:rPr>
          <w:szCs w:val="20"/>
        </w:rPr>
        <w:t>as a result of</w:t>
      </w:r>
      <w:proofErr w:type="gramEnd"/>
      <w:r>
        <w:rPr>
          <w:szCs w:val="20"/>
        </w:rPr>
        <w:t xml:space="preserve"> the main operation</w:t>
      </w:r>
      <w:r w:rsidR="008645C7">
        <w:rPr>
          <w:szCs w:val="20"/>
        </w:rPr>
        <w:t>,</w:t>
      </w:r>
      <w:r>
        <w:rPr>
          <w:szCs w:val="20"/>
        </w:rPr>
        <w:t xml:space="preserve"> </w:t>
      </w:r>
      <w:r w:rsidR="008645C7">
        <w:rPr>
          <w:szCs w:val="20"/>
        </w:rPr>
        <w:t xml:space="preserve">occurring and </w:t>
      </w:r>
      <w:r>
        <w:rPr>
          <w:szCs w:val="20"/>
        </w:rPr>
        <w:t xml:space="preserve">having an </w:t>
      </w:r>
      <w:r w:rsidRPr="0046023E">
        <w:rPr>
          <w:szCs w:val="20"/>
        </w:rPr>
        <w:t>adverse impact</w:t>
      </w:r>
      <w:r w:rsidR="008645C7">
        <w:rPr>
          <w:szCs w:val="20"/>
        </w:rPr>
        <w:t xml:space="preserve"> which results </w:t>
      </w:r>
      <w:r w:rsidRPr="0046023E">
        <w:rPr>
          <w:szCs w:val="20"/>
        </w:rPr>
        <w:t>in a loss of potential economic value of A$</w:t>
      </w:r>
      <w:r>
        <w:rPr>
          <w:szCs w:val="20"/>
        </w:rPr>
        <w:t>10</w:t>
      </w:r>
      <w:r w:rsidRPr="0046023E">
        <w:rPr>
          <w:szCs w:val="20"/>
        </w:rPr>
        <w:t>0m, then the probability</w:t>
      </w:r>
      <w:r>
        <w:rPr>
          <w:szCs w:val="20"/>
        </w:rPr>
        <w:t>-</w:t>
      </w:r>
      <w:r w:rsidRPr="0046023E">
        <w:rPr>
          <w:szCs w:val="20"/>
        </w:rPr>
        <w:t>weigh</w:t>
      </w:r>
      <w:r w:rsidR="001E34AD">
        <w:rPr>
          <w:szCs w:val="20"/>
        </w:rPr>
        <w:t>t</w:t>
      </w:r>
      <w:r w:rsidRPr="0046023E">
        <w:rPr>
          <w:szCs w:val="20"/>
        </w:rPr>
        <w:t xml:space="preserve">ed impact cost of this </w:t>
      </w:r>
      <w:r>
        <w:rPr>
          <w:szCs w:val="20"/>
        </w:rPr>
        <w:t>event</w:t>
      </w:r>
      <w:r w:rsidRPr="0046023E">
        <w:rPr>
          <w:szCs w:val="20"/>
        </w:rPr>
        <w:t xml:space="preserve"> will be </w:t>
      </w:r>
      <w:r w:rsidRPr="00E96A92">
        <w:rPr>
          <w:b/>
          <w:bCs/>
          <w:szCs w:val="20"/>
        </w:rPr>
        <w:t>A$10m</w:t>
      </w:r>
      <w:r w:rsidRPr="0046023E">
        <w:rPr>
          <w:szCs w:val="20"/>
        </w:rPr>
        <w:t>.</w:t>
      </w:r>
      <w:r>
        <w:rPr>
          <w:szCs w:val="20"/>
        </w:rPr>
        <w:t xml:space="preserve"> </w:t>
      </w:r>
    </w:p>
    <w:p w14:paraId="25E41B86" w14:textId="1B10CC9B" w:rsidR="00B861A6" w:rsidRDefault="00B861A6"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Pr>
          <w:szCs w:val="20"/>
        </w:rPr>
        <w:t>The probability</w:t>
      </w:r>
      <w:r w:rsidR="00B015DE">
        <w:rPr>
          <w:szCs w:val="20"/>
        </w:rPr>
        <w:t>-</w:t>
      </w:r>
      <w:r>
        <w:rPr>
          <w:szCs w:val="20"/>
        </w:rPr>
        <w:t xml:space="preserve">weighted </w:t>
      </w:r>
      <w:r w:rsidR="00B015DE">
        <w:rPr>
          <w:szCs w:val="20"/>
        </w:rPr>
        <w:t xml:space="preserve">impact </w:t>
      </w:r>
      <w:r>
        <w:rPr>
          <w:szCs w:val="20"/>
        </w:rPr>
        <w:t xml:space="preserve">cost of the main operation will be equal to A$10m as there is only a single event. </w:t>
      </w:r>
    </w:p>
    <w:p w14:paraId="3B00AC70" w14:textId="26A82A76" w:rsidR="00B861A6" w:rsidRPr="00E96A92" w:rsidRDefault="00B861A6"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Pr>
          <w:szCs w:val="20"/>
        </w:rPr>
        <w:t xml:space="preserve">If this amount is greater than the threshold amount (see below), </w:t>
      </w:r>
      <w:r w:rsidR="008645C7">
        <w:rPr>
          <w:szCs w:val="20"/>
        </w:rPr>
        <w:t>refer to the following example:</w:t>
      </w:r>
    </w:p>
    <w:p w14:paraId="23E4067A" w14:textId="76C9BE05" w:rsidR="0061095F" w:rsidRPr="0046023E" w:rsidRDefault="004E4F72"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Pr>
          <w:szCs w:val="20"/>
        </w:rPr>
        <w:t>Assume i</w:t>
      </w:r>
      <w:r w:rsidR="0061095F" w:rsidRPr="0046023E">
        <w:rPr>
          <w:szCs w:val="20"/>
        </w:rPr>
        <w:t>t is 2023 and an operation is expected to produce 50</w:t>
      </w:r>
      <w:r>
        <w:rPr>
          <w:szCs w:val="20"/>
        </w:rPr>
        <w:t xml:space="preserve"> </w:t>
      </w:r>
      <w:proofErr w:type="spellStart"/>
      <w:r w:rsidR="0061095F" w:rsidRPr="0046023E">
        <w:rPr>
          <w:szCs w:val="20"/>
        </w:rPr>
        <w:t>B</w:t>
      </w:r>
      <w:r w:rsidR="004F60B4">
        <w:rPr>
          <w:szCs w:val="20"/>
        </w:rPr>
        <w:t>s</w:t>
      </w:r>
      <w:r w:rsidR="0061095F" w:rsidRPr="0046023E">
        <w:rPr>
          <w:szCs w:val="20"/>
        </w:rPr>
        <w:t>cf</w:t>
      </w:r>
      <w:proofErr w:type="spellEnd"/>
      <w:r w:rsidR="0061095F" w:rsidRPr="0046023E">
        <w:rPr>
          <w:szCs w:val="20"/>
        </w:rPr>
        <w:t xml:space="preserve"> of gas in 2028. The price of gas in 2023 is A$10/</w:t>
      </w:r>
      <w:proofErr w:type="spellStart"/>
      <w:r w:rsidR="00D81987">
        <w:rPr>
          <w:szCs w:val="20"/>
        </w:rPr>
        <w:t>MM</w:t>
      </w:r>
      <w:r w:rsidR="00A736D9">
        <w:rPr>
          <w:szCs w:val="20"/>
        </w:rPr>
        <w:t>s</w:t>
      </w:r>
      <w:r w:rsidR="0061095F" w:rsidRPr="0046023E">
        <w:rPr>
          <w:szCs w:val="20"/>
        </w:rPr>
        <w:t>cf</w:t>
      </w:r>
      <w:proofErr w:type="spellEnd"/>
      <w:r w:rsidR="0061095F" w:rsidRPr="0046023E">
        <w:rPr>
          <w:szCs w:val="20"/>
        </w:rPr>
        <w:t>. The inflation rate is 2% and the appropriate discount rate is 9% (see below). There are nominal costs of A$500m only in 2028.</w:t>
      </w:r>
    </w:p>
    <w:p w14:paraId="7DD93C3A" w14:textId="348BB95B" w:rsidR="0061095F" w:rsidRPr="0046023E" w:rsidRDefault="0061095F"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sidRPr="0046023E">
        <w:rPr>
          <w:szCs w:val="20"/>
        </w:rPr>
        <w:t>Revenue = A$10/</w:t>
      </w:r>
      <w:proofErr w:type="spellStart"/>
      <w:r w:rsidR="00D81987">
        <w:rPr>
          <w:szCs w:val="20"/>
        </w:rPr>
        <w:t>MM</w:t>
      </w:r>
      <w:r w:rsidR="004F60B4">
        <w:rPr>
          <w:szCs w:val="20"/>
        </w:rPr>
        <w:t>s</w:t>
      </w:r>
      <w:r w:rsidRPr="0046023E">
        <w:rPr>
          <w:szCs w:val="20"/>
        </w:rPr>
        <w:t>cf</w:t>
      </w:r>
      <w:proofErr w:type="spellEnd"/>
      <w:r w:rsidRPr="0046023E">
        <w:rPr>
          <w:szCs w:val="20"/>
        </w:rPr>
        <w:t xml:space="preserve"> *1.02^5 * 50 Bcf = A$552m </w:t>
      </w:r>
    </w:p>
    <w:p w14:paraId="11E868F8" w14:textId="77777777" w:rsidR="0061095F" w:rsidRPr="0046023E" w:rsidRDefault="0061095F"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sidRPr="0046023E">
        <w:rPr>
          <w:szCs w:val="20"/>
        </w:rPr>
        <w:t>Costs = A$500m</w:t>
      </w:r>
    </w:p>
    <w:p w14:paraId="1C0FBB27" w14:textId="77777777" w:rsidR="0061095F" w:rsidRPr="0046023E" w:rsidRDefault="0061095F"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sidRPr="0046023E">
        <w:rPr>
          <w:szCs w:val="20"/>
        </w:rPr>
        <w:t xml:space="preserve">Before Tax Cashflow = A$552m-A$500m = A$52m. </w:t>
      </w:r>
    </w:p>
    <w:p w14:paraId="228B7E78" w14:textId="77777777" w:rsidR="0061095F" w:rsidRPr="0046023E" w:rsidRDefault="0061095F"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sidRPr="0046023E">
        <w:rPr>
          <w:szCs w:val="20"/>
        </w:rPr>
        <w:t>NPV(9) = A$52m/(1.09)^5 = AS$33.8m</w:t>
      </w:r>
    </w:p>
    <w:p w14:paraId="5C7F7704" w14:textId="0B96C460" w:rsidR="0061095F" w:rsidRPr="0046023E" w:rsidRDefault="008645C7"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Pr>
          <w:szCs w:val="20"/>
        </w:rPr>
        <w:t xml:space="preserve">Therefore, a </w:t>
      </w:r>
      <w:r w:rsidR="0061095F" w:rsidRPr="0046023E">
        <w:rPr>
          <w:szCs w:val="20"/>
        </w:rPr>
        <w:t>probability</w:t>
      </w:r>
      <w:r w:rsidR="0061095F">
        <w:rPr>
          <w:szCs w:val="20"/>
        </w:rPr>
        <w:t>-</w:t>
      </w:r>
      <w:r w:rsidR="0061095F" w:rsidRPr="0046023E">
        <w:rPr>
          <w:szCs w:val="20"/>
        </w:rPr>
        <w:t>weigh</w:t>
      </w:r>
      <w:r w:rsidR="00500507">
        <w:rPr>
          <w:szCs w:val="20"/>
        </w:rPr>
        <w:t>t</w:t>
      </w:r>
      <w:r w:rsidR="0061095F" w:rsidRPr="0046023E">
        <w:rPr>
          <w:szCs w:val="20"/>
        </w:rPr>
        <w:t xml:space="preserve">ed impact </w:t>
      </w:r>
      <w:r w:rsidR="0061095F">
        <w:rPr>
          <w:szCs w:val="20"/>
        </w:rPr>
        <w:t xml:space="preserve">cost </w:t>
      </w:r>
      <w:r w:rsidR="0061095F" w:rsidRPr="0046023E">
        <w:rPr>
          <w:szCs w:val="20"/>
        </w:rPr>
        <w:t>of A$</w:t>
      </w:r>
      <w:r w:rsidR="00B861A6">
        <w:rPr>
          <w:szCs w:val="20"/>
        </w:rPr>
        <w:t>10</w:t>
      </w:r>
      <w:r w:rsidR="0061095F" w:rsidRPr="0046023E">
        <w:rPr>
          <w:szCs w:val="20"/>
        </w:rPr>
        <w:t>m would represent A$</w:t>
      </w:r>
      <w:r w:rsidR="00B861A6">
        <w:rPr>
          <w:szCs w:val="20"/>
        </w:rPr>
        <w:t>10</w:t>
      </w:r>
      <w:r w:rsidR="0061095F" w:rsidRPr="0046023E">
        <w:rPr>
          <w:szCs w:val="20"/>
        </w:rPr>
        <w:t xml:space="preserve">m/A$33.8m = </w:t>
      </w:r>
      <w:r w:rsidR="00B861A6">
        <w:rPr>
          <w:szCs w:val="20"/>
        </w:rPr>
        <w:t>29</w:t>
      </w:r>
      <w:r w:rsidR="0061095F" w:rsidRPr="0046023E">
        <w:rPr>
          <w:szCs w:val="20"/>
        </w:rPr>
        <w:t>.</w:t>
      </w:r>
      <w:r w:rsidR="00B861A6">
        <w:rPr>
          <w:szCs w:val="20"/>
        </w:rPr>
        <w:t>6</w:t>
      </w:r>
      <w:r w:rsidR="0061095F" w:rsidRPr="0046023E">
        <w:rPr>
          <w:szCs w:val="20"/>
        </w:rPr>
        <w:t xml:space="preserve">% of the </w:t>
      </w:r>
      <w:r w:rsidR="0061095F">
        <w:rPr>
          <w:szCs w:val="20"/>
        </w:rPr>
        <w:t xml:space="preserve">potential </w:t>
      </w:r>
      <w:r w:rsidR="0061095F" w:rsidRPr="0046023E">
        <w:rPr>
          <w:szCs w:val="20"/>
        </w:rPr>
        <w:t xml:space="preserve">economic value (A$33.8m) of the </w:t>
      </w:r>
      <w:r w:rsidR="0061095F">
        <w:rPr>
          <w:szCs w:val="20"/>
        </w:rPr>
        <w:t xml:space="preserve">potentially </w:t>
      </w:r>
      <w:r w:rsidR="0061095F" w:rsidRPr="0046023E">
        <w:rPr>
          <w:szCs w:val="20"/>
        </w:rPr>
        <w:t>affected operation</w:t>
      </w:r>
      <w:r w:rsidR="0061095F">
        <w:rPr>
          <w:szCs w:val="20"/>
        </w:rPr>
        <w:t>,</w:t>
      </w:r>
      <w:r w:rsidR="0061095F" w:rsidRPr="0046023E">
        <w:rPr>
          <w:szCs w:val="20"/>
        </w:rPr>
        <w:t xml:space="preserve"> which is greater than 0.15%.</w:t>
      </w:r>
    </w:p>
    <w:p w14:paraId="74EA8329" w14:textId="7D0BD2EA" w:rsidR="0061095F" w:rsidRDefault="0061095F" w:rsidP="00E842D1">
      <w:pPr>
        <w:widowControl w:val="0"/>
        <w:spacing w:before="0"/>
        <w:contextualSpacing w:val="0"/>
        <w:rPr>
          <w:szCs w:val="20"/>
        </w:rPr>
      </w:pPr>
      <w:r w:rsidRPr="0046023E">
        <w:rPr>
          <w:b/>
          <w:bCs/>
          <w:szCs w:val="20"/>
        </w:rPr>
        <w:t xml:space="preserve">Important Note: </w:t>
      </w:r>
      <w:r w:rsidR="000233BC">
        <w:rPr>
          <w:szCs w:val="20"/>
        </w:rPr>
        <w:t>i</w:t>
      </w:r>
      <w:r w:rsidRPr="0046023E">
        <w:rPr>
          <w:szCs w:val="20"/>
        </w:rPr>
        <w:t xml:space="preserve">f the </w:t>
      </w:r>
      <w:r>
        <w:rPr>
          <w:szCs w:val="20"/>
        </w:rPr>
        <w:t xml:space="preserve">probability-weighted impact cost of a main operation (determined in accordance with </w:t>
      </w:r>
      <w:r w:rsidR="00326DD4">
        <w:rPr>
          <w:szCs w:val="20"/>
        </w:rPr>
        <w:t>sub</w:t>
      </w:r>
      <w:r w:rsidR="00050BDF">
        <w:rPr>
          <w:szCs w:val="20"/>
        </w:rPr>
        <w:t>section</w:t>
      </w:r>
      <w:r w:rsidR="001C67F4">
        <w:rPr>
          <w:szCs w:val="20"/>
        </w:rPr>
        <w:t> </w:t>
      </w:r>
      <w:r>
        <w:rPr>
          <w:szCs w:val="20"/>
        </w:rPr>
        <w:t>9(2)</w:t>
      </w:r>
      <w:r w:rsidR="001C67F4" w:rsidRPr="001C67F4">
        <w:rPr>
          <w:szCs w:val="20"/>
        </w:rPr>
        <w:t xml:space="preserve"> </w:t>
      </w:r>
      <w:r w:rsidR="001C67F4">
        <w:rPr>
          <w:szCs w:val="20"/>
        </w:rPr>
        <w:t>of the GHG Regulations</w:t>
      </w:r>
      <w:r>
        <w:rPr>
          <w:szCs w:val="20"/>
        </w:rPr>
        <w:t>)</w:t>
      </w:r>
      <w:r w:rsidRPr="0046023E">
        <w:rPr>
          <w:szCs w:val="20"/>
        </w:rPr>
        <w:t xml:space="preserve"> is </w:t>
      </w:r>
      <w:r w:rsidRPr="0046023E">
        <w:rPr>
          <w:szCs w:val="20"/>
          <w:u w:val="single"/>
        </w:rPr>
        <w:t>not</w:t>
      </w:r>
      <w:r w:rsidRPr="0046023E">
        <w:rPr>
          <w:szCs w:val="20"/>
        </w:rPr>
        <w:t xml:space="preserve"> </w:t>
      </w:r>
      <w:r w:rsidR="00E049DD">
        <w:rPr>
          <w:szCs w:val="20"/>
        </w:rPr>
        <w:t xml:space="preserve">equal to or </w:t>
      </w:r>
      <w:r w:rsidRPr="0046023E">
        <w:rPr>
          <w:szCs w:val="20"/>
        </w:rPr>
        <w:t>greater than the threshold amount</w:t>
      </w:r>
      <w:r>
        <w:rPr>
          <w:szCs w:val="20"/>
        </w:rPr>
        <w:t xml:space="preserve"> (per </w:t>
      </w:r>
      <w:r w:rsidR="00050BDF">
        <w:rPr>
          <w:szCs w:val="20"/>
        </w:rPr>
        <w:t xml:space="preserve">section </w:t>
      </w:r>
      <w:r>
        <w:rPr>
          <w:szCs w:val="20"/>
        </w:rPr>
        <w:t>11</w:t>
      </w:r>
      <w:r w:rsidR="002C2DFC">
        <w:rPr>
          <w:szCs w:val="20"/>
        </w:rPr>
        <w:t xml:space="preserve"> of the GHG Regulations</w:t>
      </w:r>
      <w:r>
        <w:rPr>
          <w:szCs w:val="20"/>
        </w:rPr>
        <w:t xml:space="preserve"> – see below),</w:t>
      </w:r>
      <w:r w:rsidRPr="0046023E">
        <w:rPr>
          <w:szCs w:val="20"/>
        </w:rPr>
        <w:t xml:space="preserve"> it is </w:t>
      </w:r>
      <w:r w:rsidRPr="0046023E">
        <w:rPr>
          <w:szCs w:val="20"/>
          <w:u w:val="single"/>
        </w:rPr>
        <w:t>not</w:t>
      </w:r>
      <w:r w:rsidRPr="0046023E">
        <w:rPr>
          <w:szCs w:val="20"/>
        </w:rPr>
        <w:t xml:space="preserve"> necessary to proceed</w:t>
      </w:r>
      <w:r w:rsidR="00AD0E73">
        <w:rPr>
          <w:szCs w:val="20"/>
        </w:rPr>
        <w:t>.</w:t>
      </w:r>
    </w:p>
    <w:p w14:paraId="63B6BA39" w14:textId="49A76207" w:rsidR="00AC7F63" w:rsidRPr="00947A7A" w:rsidRDefault="00AD0E73" w:rsidP="00E842D1">
      <w:pPr>
        <w:widowControl w:val="0"/>
        <w:spacing w:before="0"/>
        <w:contextualSpacing w:val="0"/>
        <w:rPr>
          <w:szCs w:val="20"/>
        </w:rPr>
      </w:pPr>
      <w:r>
        <w:rPr>
          <w:szCs w:val="20"/>
        </w:rPr>
        <w:t>W</w:t>
      </w:r>
      <w:r w:rsidR="00710164">
        <w:rPr>
          <w:szCs w:val="20"/>
        </w:rPr>
        <w:t xml:space="preserve">hen the probability-weighted impact cost of a main operation is </w:t>
      </w:r>
      <w:r w:rsidR="002D045A">
        <w:rPr>
          <w:szCs w:val="20"/>
        </w:rPr>
        <w:t xml:space="preserve">equal to </w:t>
      </w:r>
      <w:r w:rsidR="00A6210D">
        <w:rPr>
          <w:szCs w:val="20"/>
        </w:rPr>
        <w:t>or</w:t>
      </w:r>
      <w:r w:rsidR="002D045A">
        <w:rPr>
          <w:szCs w:val="20"/>
        </w:rPr>
        <w:t xml:space="preserve"> </w:t>
      </w:r>
      <w:r w:rsidR="00710164">
        <w:rPr>
          <w:szCs w:val="20"/>
        </w:rPr>
        <w:t>greater than the threshold amount</w:t>
      </w:r>
      <w:r>
        <w:rPr>
          <w:szCs w:val="20"/>
        </w:rPr>
        <w:t xml:space="preserve">, then it is necessary to calculate if the probability-weighted impact cost </w:t>
      </w:r>
      <w:r w:rsidR="002025D1">
        <w:rPr>
          <w:szCs w:val="20"/>
        </w:rPr>
        <w:t xml:space="preserve">is </w:t>
      </w:r>
      <w:r w:rsidR="007C54C7">
        <w:rPr>
          <w:szCs w:val="20"/>
        </w:rPr>
        <w:t xml:space="preserve">at least </w:t>
      </w:r>
      <w:r>
        <w:rPr>
          <w:szCs w:val="20"/>
        </w:rPr>
        <w:t>0.15% of the potential economic value, as in Example 2.</w:t>
      </w:r>
    </w:p>
    <w:p w14:paraId="74130022" w14:textId="06E96C11" w:rsidR="0061095F" w:rsidRPr="0046023E" w:rsidRDefault="0061781F" w:rsidP="00E842D1">
      <w:pPr>
        <w:widowControl w:val="0"/>
        <w:spacing w:before="0"/>
        <w:contextualSpacing w:val="0"/>
        <w:rPr>
          <w:b/>
          <w:bCs/>
          <w:i/>
          <w:iCs/>
          <w:szCs w:val="20"/>
        </w:rPr>
      </w:pPr>
      <w:r>
        <w:rPr>
          <w:b/>
          <w:bCs/>
          <w:szCs w:val="20"/>
        </w:rPr>
        <w:t>S</w:t>
      </w:r>
      <w:r w:rsidR="00326DD4" w:rsidRPr="0046023E">
        <w:rPr>
          <w:b/>
          <w:bCs/>
          <w:szCs w:val="20"/>
        </w:rPr>
        <w:t>ub</w:t>
      </w:r>
      <w:r w:rsidR="00050BDF">
        <w:rPr>
          <w:b/>
          <w:bCs/>
          <w:szCs w:val="20"/>
        </w:rPr>
        <w:t xml:space="preserve">section </w:t>
      </w:r>
      <w:r w:rsidR="0061095F" w:rsidRPr="0046023E">
        <w:rPr>
          <w:b/>
          <w:bCs/>
          <w:szCs w:val="20"/>
        </w:rPr>
        <w:t>9(6)</w:t>
      </w:r>
      <w:r>
        <w:rPr>
          <w:b/>
          <w:bCs/>
          <w:szCs w:val="20"/>
        </w:rPr>
        <w:t xml:space="preserve"> of the GHG Regulations</w:t>
      </w:r>
      <w:r w:rsidR="0061095F" w:rsidRPr="0046023E">
        <w:rPr>
          <w:b/>
          <w:bCs/>
          <w:szCs w:val="20"/>
        </w:rPr>
        <w:t xml:space="preserve">: </w:t>
      </w:r>
      <w:r w:rsidR="0061095F" w:rsidRPr="0046023E">
        <w:rPr>
          <w:b/>
          <w:bCs/>
          <w:i/>
          <w:iCs/>
          <w:szCs w:val="20"/>
        </w:rPr>
        <w:t>discounting rate for future value and losses in value</w:t>
      </w:r>
    </w:p>
    <w:p w14:paraId="17F919FB" w14:textId="0B2DAEC5" w:rsidR="0061095F" w:rsidRPr="0046023E" w:rsidRDefault="0061095F" w:rsidP="00E842D1">
      <w:pPr>
        <w:widowControl w:val="0"/>
        <w:spacing w:before="0"/>
        <w:contextualSpacing w:val="0"/>
        <w:rPr>
          <w:szCs w:val="20"/>
        </w:rPr>
      </w:pPr>
      <w:r w:rsidRPr="0046023E">
        <w:rPr>
          <w:szCs w:val="20"/>
        </w:rPr>
        <w:t xml:space="preserve">Estimates of potential economic value under </w:t>
      </w:r>
      <w:r w:rsidR="00326DD4" w:rsidRPr="0046023E">
        <w:rPr>
          <w:szCs w:val="20"/>
        </w:rPr>
        <w:t>sub</w:t>
      </w:r>
      <w:r w:rsidR="00050BDF">
        <w:rPr>
          <w:szCs w:val="20"/>
        </w:rPr>
        <w:t>section</w:t>
      </w:r>
      <w:r w:rsidR="00326DD4" w:rsidRPr="0046023E">
        <w:rPr>
          <w:szCs w:val="20"/>
        </w:rPr>
        <w:t> </w:t>
      </w:r>
      <w:r w:rsidRPr="0046023E">
        <w:rPr>
          <w:szCs w:val="20"/>
        </w:rPr>
        <w:t>9(5) of the GHG Regulations</w:t>
      </w:r>
      <w:r>
        <w:rPr>
          <w:szCs w:val="20"/>
        </w:rPr>
        <w:t>,</w:t>
      </w:r>
      <w:r w:rsidRPr="0046023E">
        <w:rPr>
          <w:szCs w:val="20"/>
        </w:rPr>
        <w:t xml:space="preserve"> and the loss of value under </w:t>
      </w:r>
      <w:r w:rsidR="00326DD4" w:rsidRPr="0046023E">
        <w:rPr>
          <w:szCs w:val="20"/>
        </w:rPr>
        <w:t>sub</w:t>
      </w:r>
      <w:r w:rsidR="00050BDF">
        <w:rPr>
          <w:szCs w:val="20"/>
        </w:rPr>
        <w:t>section</w:t>
      </w:r>
      <w:r w:rsidR="00326DD4" w:rsidRPr="0046023E">
        <w:rPr>
          <w:szCs w:val="20"/>
        </w:rPr>
        <w:t xml:space="preserve"> </w:t>
      </w:r>
      <w:r w:rsidRPr="0046023E">
        <w:rPr>
          <w:szCs w:val="20"/>
        </w:rPr>
        <w:t>9(3) of the GHG Regulations</w:t>
      </w:r>
      <w:r>
        <w:rPr>
          <w:szCs w:val="20"/>
        </w:rPr>
        <w:t>,</w:t>
      </w:r>
      <w:r w:rsidRPr="0046023E">
        <w:rPr>
          <w:szCs w:val="20"/>
        </w:rPr>
        <w:t xml:space="preserve"> are to be adjusted to present values using a discount rate equal to the long-term bond rate plus 5%.</w:t>
      </w:r>
    </w:p>
    <w:p w14:paraId="4A666EF3" w14:textId="77777777" w:rsidR="0061095F" w:rsidRPr="0046023E" w:rsidRDefault="0061095F" w:rsidP="00E842D1">
      <w:pPr>
        <w:widowControl w:val="0"/>
        <w:spacing w:before="0"/>
        <w:contextualSpacing w:val="0"/>
        <w:rPr>
          <w:szCs w:val="20"/>
        </w:rPr>
      </w:pPr>
      <w:r w:rsidRPr="0046023E">
        <w:rPr>
          <w:szCs w:val="20"/>
        </w:rPr>
        <w:t xml:space="preserve">The long-term bond rate is the average </w:t>
      </w:r>
      <w:r>
        <w:rPr>
          <w:szCs w:val="20"/>
        </w:rPr>
        <w:t xml:space="preserve">(expressed as a decimal rounded to 4 decimal places) </w:t>
      </w:r>
      <w:r w:rsidRPr="0046023E">
        <w:rPr>
          <w:szCs w:val="20"/>
        </w:rPr>
        <w:t xml:space="preserve">of the capital market yields for the latest available 12 months on Commonwealth Government 10-year bonds (published </w:t>
      </w:r>
      <w:r w:rsidRPr="0046023E">
        <w:rPr>
          <w:szCs w:val="20"/>
        </w:rPr>
        <w:t xml:space="preserve">by the </w:t>
      </w:r>
      <w:hyperlink r:id="rId18" w:history="1">
        <w:r w:rsidRPr="0046023E">
          <w:rPr>
            <w:rStyle w:val="Hyperlink"/>
            <w:szCs w:val="20"/>
          </w:rPr>
          <w:t>Reserve Bank of Australia</w:t>
        </w:r>
      </w:hyperlink>
      <w:r w:rsidRPr="0046023E">
        <w:rPr>
          <w:szCs w:val="20"/>
        </w:rPr>
        <w:t>).</w:t>
      </w:r>
    </w:p>
    <w:p w14:paraId="56BB4607" w14:textId="170E461E" w:rsidR="0061095F" w:rsidRPr="005F54BB" w:rsidRDefault="0061095F" w:rsidP="00E842D1">
      <w:pPr>
        <w:pStyle w:val="ListParagraph"/>
        <w:widowControl w:val="0"/>
        <w:numPr>
          <w:ilvl w:val="0"/>
          <w:numId w:val="33"/>
        </w:numPr>
        <w:spacing w:before="0"/>
        <w:contextualSpacing w:val="0"/>
        <w:rPr>
          <w:sz w:val="22"/>
          <w:szCs w:val="22"/>
        </w:rPr>
      </w:pPr>
      <w:r w:rsidRPr="005F54BB">
        <w:rPr>
          <w:rFonts w:eastAsiaTheme="minorHAnsi"/>
          <w:b/>
          <w:bCs/>
          <w:color w:val="595959" w:themeColor="text1" w:themeTint="A6"/>
          <w:sz w:val="22"/>
          <w:szCs w:val="22"/>
          <w:lang w:val="en-US" w:eastAsia="en-AU"/>
        </w:rPr>
        <w:t xml:space="preserve">Calculate the threshold amount in accordance with </w:t>
      </w:r>
      <w:r w:rsidR="00050BDF">
        <w:rPr>
          <w:rFonts w:eastAsiaTheme="minorHAnsi"/>
          <w:b/>
          <w:bCs/>
          <w:color w:val="595959" w:themeColor="text1" w:themeTint="A6"/>
          <w:sz w:val="22"/>
          <w:szCs w:val="22"/>
          <w:lang w:val="en-US" w:eastAsia="en-AU"/>
        </w:rPr>
        <w:t>section</w:t>
      </w:r>
      <w:r w:rsidR="007A3233" w:rsidRPr="005F54BB">
        <w:rPr>
          <w:rFonts w:eastAsiaTheme="minorHAnsi"/>
          <w:b/>
          <w:bCs/>
          <w:color w:val="595959" w:themeColor="text1" w:themeTint="A6"/>
          <w:sz w:val="22"/>
          <w:szCs w:val="22"/>
          <w:lang w:val="en-US" w:eastAsia="en-AU"/>
        </w:rPr>
        <w:t xml:space="preserve"> </w:t>
      </w:r>
      <w:r w:rsidRPr="005F54BB">
        <w:rPr>
          <w:rFonts w:eastAsiaTheme="minorHAnsi"/>
          <w:b/>
          <w:bCs/>
          <w:color w:val="595959" w:themeColor="text1" w:themeTint="A6"/>
          <w:sz w:val="22"/>
          <w:szCs w:val="22"/>
          <w:lang w:val="en-US" w:eastAsia="en-AU"/>
        </w:rPr>
        <w:t>11 of the GHG Regulations</w:t>
      </w:r>
    </w:p>
    <w:p w14:paraId="697A6E01" w14:textId="77777777" w:rsidR="0061095F" w:rsidRPr="0046023E" w:rsidRDefault="0061095F" w:rsidP="00E842D1">
      <w:pPr>
        <w:pStyle w:val="ListParagraph"/>
        <w:widowControl w:val="0"/>
        <w:spacing w:before="0"/>
        <w:ind w:left="20"/>
        <w:contextualSpacing w:val="0"/>
        <w:rPr>
          <w:szCs w:val="20"/>
        </w:rPr>
      </w:pPr>
      <w:r w:rsidRPr="0046023E">
        <w:rPr>
          <w:szCs w:val="20"/>
        </w:rPr>
        <w:t>The threshold amount on a day is:</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2606"/>
      </w:tblGrid>
      <w:tr w:rsidR="0061095F" w:rsidRPr="0046023E" w14:paraId="043696DD" w14:textId="77777777" w:rsidTr="00B0591D">
        <w:tc>
          <w:tcPr>
            <w:tcW w:w="1398" w:type="dxa"/>
            <w:vMerge w:val="restart"/>
            <w:vAlign w:val="center"/>
          </w:tcPr>
          <w:p w14:paraId="18DB190C" w14:textId="77777777" w:rsidR="0061095F" w:rsidRPr="0046023E" w:rsidRDefault="0061095F" w:rsidP="00E842D1">
            <w:pPr>
              <w:pStyle w:val="ListParagraph"/>
              <w:widowControl w:val="0"/>
              <w:spacing w:before="0"/>
              <w:ind w:left="0"/>
              <w:contextualSpacing w:val="0"/>
              <w:jc w:val="center"/>
              <w:rPr>
                <w:i/>
                <w:iCs/>
                <w:szCs w:val="20"/>
              </w:rPr>
            </w:pPr>
            <w:r w:rsidRPr="0046023E">
              <w:rPr>
                <w:i/>
                <w:iCs/>
                <w:szCs w:val="20"/>
              </w:rPr>
              <w:t>$7,000,000 x</w:t>
            </w:r>
          </w:p>
        </w:tc>
        <w:tc>
          <w:tcPr>
            <w:tcW w:w="2606" w:type="dxa"/>
            <w:tcBorders>
              <w:bottom w:val="single" w:sz="4" w:space="0" w:color="auto"/>
            </w:tcBorders>
          </w:tcPr>
          <w:p w14:paraId="285C9E6D" w14:textId="77777777" w:rsidR="0061095F" w:rsidRPr="0046023E" w:rsidRDefault="0061095F" w:rsidP="00E842D1">
            <w:pPr>
              <w:pStyle w:val="ListParagraph"/>
              <w:widowControl w:val="0"/>
              <w:spacing w:before="0"/>
              <w:ind w:left="0"/>
              <w:contextualSpacing w:val="0"/>
              <w:jc w:val="center"/>
              <w:rPr>
                <w:i/>
                <w:iCs/>
                <w:szCs w:val="20"/>
              </w:rPr>
            </w:pPr>
            <w:r w:rsidRPr="0046023E">
              <w:rPr>
                <w:i/>
                <w:iCs/>
                <w:szCs w:val="20"/>
              </w:rPr>
              <w:t>most recent GDP deflator</w:t>
            </w:r>
          </w:p>
        </w:tc>
      </w:tr>
      <w:tr w:rsidR="0061095F" w:rsidRPr="0046023E" w14:paraId="39F79AA4" w14:textId="77777777" w:rsidTr="00B0591D">
        <w:tc>
          <w:tcPr>
            <w:tcW w:w="1398" w:type="dxa"/>
            <w:vMerge/>
          </w:tcPr>
          <w:p w14:paraId="3D4658E7" w14:textId="77777777" w:rsidR="0061095F" w:rsidRPr="0046023E" w:rsidRDefault="0061095F" w:rsidP="006859F3">
            <w:pPr>
              <w:pStyle w:val="ListParagraph"/>
              <w:widowControl w:val="0"/>
              <w:spacing w:before="0"/>
              <w:ind w:left="0"/>
              <w:contextualSpacing w:val="0"/>
              <w:rPr>
                <w:i/>
                <w:iCs/>
                <w:szCs w:val="20"/>
              </w:rPr>
            </w:pPr>
          </w:p>
        </w:tc>
        <w:tc>
          <w:tcPr>
            <w:tcW w:w="2606" w:type="dxa"/>
            <w:tcBorders>
              <w:top w:val="single" w:sz="4" w:space="0" w:color="auto"/>
            </w:tcBorders>
          </w:tcPr>
          <w:p w14:paraId="4ECD6DBC" w14:textId="77777777" w:rsidR="0061095F" w:rsidRPr="0046023E" w:rsidRDefault="0061095F" w:rsidP="006859F3">
            <w:pPr>
              <w:pStyle w:val="ListParagraph"/>
              <w:widowControl w:val="0"/>
              <w:spacing w:before="0"/>
              <w:ind w:left="0"/>
              <w:contextualSpacing w:val="0"/>
              <w:jc w:val="center"/>
              <w:rPr>
                <w:i/>
                <w:iCs/>
                <w:szCs w:val="20"/>
              </w:rPr>
            </w:pPr>
            <w:r w:rsidRPr="0046023E">
              <w:rPr>
                <w:i/>
                <w:iCs/>
                <w:szCs w:val="20"/>
              </w:rPr>
              <w:t>commencement GDP deflator</w:t>
            </w:r>
          </w:p>
        </w:tc>
      </w:tr>
    </w:tbl>
    <w:p w14:paraId="6AF45B25" w14:textId="77777777" w:rsidR="0061095F" w:rsidRPr="0046023E" w:rsidRDefault="0061095F" w:rsidP="00E842D1">
      <w:pPr>
        <w:widowControl w:val="0"/>
        <w:spacing w:before="0"/>
        <w:contextualSpacing w:val="0"/>
        <w:rPr>
          <w:szCs w:val="20"/>
        </w:rPr>
      </w:pPr>
      <w:r w:rsidRPr="0046023E">
        <w:rPr>
          <w:szCs w:val="20"/>
        </w:rPr>
        <w:t>Amounts are to be worked out:</w:t>
      </w:r>
    </w:p>
    <w:p w14:paraId="3B5984EA" w14:textId="77777777" w:rsidR="0061095F" w:rsidRPr="0046023E" w:rsidRDefault="0061095F" w:rsidP="00E842D1">
      <w:pPr>
        <w:pStyle w:val="ListParagraph"/>
        <w:widowControl w:val="0"/>
        <w:spacing w:before="0"/>
        <w:ind w:left="20"/>
        <w:contextualSpacing w:val="0"/>
        <w:rPr>
          <w:szCs w:val="20"/>
        </w:rPr>
      </w:pPr>
      <w:r w:rsidRPr="0046023E">
        <w:rPr>
          <w:szCs w:val="20"/>
        </w:rPr>
        <w:t xml:space="preserve">(a) </w:t>
      </w:r>
      <w:r>
        <w:rPr>
          <w:szCs w:val="20"/>
        </w:rPr>
        <w:t xml:space="preserve">using </w:t>
      </w:r>
      <w:r w:rsidRPr="0046023E">
        <w:rPr>
          <w:szCs w:val="20"/>
        </w:rPr>
        <w:t xml:space="preserve">the index numbers published in terms of the most recently published index reference period for the Implicit Price Deflator for Expenditure on Gross Domestic Product (published by the </w:t>
      </w:r>
      <w:hyperlink r:id="rId19" w:history="1">
        <w:r w:rsidRPr="0046023E">
          <w:rPr>
            <w:rStyle w:val="Hyperlink"/>
            <w:szCs w:val="20"/>
          </w:rPr>
          <w:t>Australian Bureau of Statistics</w:t>
        </w:r>
      </w:hyperlink>
      <w:r w:rsidRPr="0046023E">
        <w:rPr>
          <w:szCs w:val="20"/>
        </w:rPr>
        <w:t xml:space="preserve">); and </w:t>
      </w:r>
    </w:p>
    <w:p w14:paraId="744CE331" w14:textId="303C4601" w:rsidR="0061095F" w:rsidRDefault="0061095F" w:rsidP="00E842D1">
      <w:pPr>
        <w:pStyle w:val="ListParagraph"/>
        <w:widowControl w:val="0"/>
        <w:spacing w:before="0"/>
        <w:ind w:left="0"/>
        <w:contextualSpacing w:val="0"/>
        <w:rPr>
          <w:szCs w:val="20"/>
        </w:rPr>
      </w:pPr>
      <w:r w:rsidRPr="0046023E">
        <w:rPr>
          <w:szCs w:val="20"/>
        </w:rPr>
        <w:t>(b) disregarding index numbers published in substitution for previously published index numbers</w:t>
      </w:r>
      <w:r w:rsidR="005239B2">
        <w:rPr>
          <w:szCs w:val="20"/>
        </w:rPr>
        <w:t xml:space="preserve"> (except where the substituted numbers are published to take account of changes in the index reference period)</w:t>
      </w:r>
      <w:r w:rsidRPr="0046023E">
        <w:rPr>
          <w:szCs w:val="20"/>
        </w:rPr>
        <w:t xml:space="preserve">. </w:t>
      </w:r>
    </w:p>
    <w:p w14:paraId="44B4B501" w14:textId="19A4B61B" w:rsidR="0061095F" w:rsidRDefault="0061095F" w:rsidP="00E842D1">
      <w:pPr>
        <w:pStyle w:val="ListParagraph"/>
        <w:widowControl w:val="0"/>
        <w:spacing w:before="0"/>
        <w:ind w:left="0"/>
        <w:contextualSpacing w:val="0"/>
        <w:rPr>
          <w:szCs w:val="20"/>
        </w:rPr>
      </w:pPr>
      <w:r w:rsidRPr="0046023E">
        <w:rPr>
          <w:b/>
          <w:bCs/>
          <w:szCs w:val="20"/>
        </w:rPr>
        <w:t>Note:</w:t>
      </w:r>
      <w:r w:rsidRPr="0046023E">
        <w:rPr>
          <w:szCs w:val="20"/>
        </w:rPr>
        <w:t xml:space="preserve"> see </w:t>
      </w:r>
      <w:r w:rsidR="00050BDF">
        <w:rPr>
          <w:szCs w:val="20"/>
        </w:rPr>
        <w:t xml:space="preserve">section </w:t>
      </w:r>
      <w:r>
        <w:rPr>
          <w:szCs w:val="20"/>
        </w:rPr>
        <w:t xml:space="preserve">11 of the </w:t>
      </w:r>
      <w:r w:rsidRPr="0046023E">
        <w:rPr>
          <w:szCs w:val="20"/>
        </w:rPr>
        <w:t xml:space="preserve">GHG Regulations for definitions including </w:t>
      </w:r>
      <w:r w:rsidRPr="0046023E">
        <w:rPr>
          <w:i/>
          <w:iCs/>
          <w:szCs w:val="20"/>
        </w:rPr>
        <w:t>commencement GDP deflator</w:t>
      </w:r>
      <w:r w:rsidRPr="0046023E">
        <w:rPr>
          <w:szCs w:val="20"/>
        </w:rPr>
        <w:t xml:space="preserve">, </w:t>
      </w:r>
      <w:r w:rsidRPr="0046023E">
        <w:rPr>
          <w:i/>
          <w:iCs/>
          <w:szCs w:val="20"/>
        </w:rPr>
        <w:t>index number</w:t>
      </w:r>
      <w:r w:rsidRPr="0046023E">
        <w:rPr>
          <w:szCs w:val="20"/>
        </w:rPr>
        <w:t xml:space="preserve"> and </w:t>
      </w:r>
      <w:r w:rsidRPr="0046023E">
        <w:rPr>
          <w:i/>
          <w:iCs/>
          <w:szCs w:val="20"/>
        </w:rPr>
        <w:t>most recent GDP deflator</w:t>
      </w:r>
      <w:r w:rsidRPr="0046023E">
        <w:rPr>
          <w:szCs w:val="20"/>
        </w:rPr>
        <w:t>.</w:t>
      </w:r>
    </w:p>
    <w:p w14:paraId="20D05843" w14:textId="65ECC392" w:rsidR="00947A7A" w:rsidRDefault="0061095F" w:rsidP="00E842D1">
      <w:pPr>
        <w:pStyle w:val="ListParagraph"/>
        <w:widowControl w:val="0"/>
        <w:spacing w:before="0"/>
        <w:ind w:left="0"/>
        <w:contextualSpacing w:val="0"/>
        <w:rPr>
          <w:szCs w:val="20"/>
        </w:rPr>
      </w:pPr>
      <w:r>
        <w:rPr>
          <w:szCs w:val="20"/>
        </w:rPr>
        <w:t xml:space="preserve">There will </w:t>
      </w:r>
      <w:r w:rsidRPr="009D1658">
        <w:rPr>
          <w:szCs w:val="20"/>
          <w:u w:val="single"/>
        </w:rPr>
        <w:t>not</w:t>
      </w:r>
      <w:r>
        <w:rPr>
          <w:szCs w:val="20"/>
        </w:rPr>
        <w:t xml:space="preserve"> be a SROSAI if the probability-weighted impact cost of the main operation is less than the threshold amount.</w:t>
      </w:r>
    </w:p>
    <w:p w14:paraId="73C432CC" w14:textId="77777777" w:rsidR="00A07F4E" w:rsidRDefault="00A07F4E"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b/>
          <w:bCs/>
          <w:szCs w:val="20"/>
        </w:rPr>
      </w:pPr>
      <w:r>
        <w:rPr>
          <w:b/>
          <w:bCs/>
          <w:szCs w:val="20"/>
        </w:rPr>
        <w:t>Example: Threshold Calculation</w:t>
      </w:r>
    </w:p>
    <w:p w14:paraId="48DDA2B0" w14:textId="560ED95A" w:rsidR="00A07F4E" w:rsidRDefault="00A07F4E" w:rsidP="10B2FBDE">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pPr>
      <w:r>
        <w:t>The commencement GDP deflator (the sum of the 4</w:t>
      </w:r>
      <w:r w:rsidR="00627265">
        <w:t> </w:t>
      </w:r>
      <w:r>
        <w:t>quarters to September 2023) is 428.6.</w:t>
      </w:r>
    </w:p>
    <w:p w14:paraId="79B70709" w14:textId="77777777" w:rsidR="00A07F4E" w:rsidRDefault="00A07F4E"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Pr>
          <w:szCs w:val="20"/>
        </w:rPr>
        <w:t>Assume that it is June 2025 and the most recent GDP deflator (over the 4 quarters to June 2025) is 445.9.</w:t>
      </w:r>
    </w:p>
    <w:p w14:paraId="7D95E0F2" w14:textId="77777777" w:rsidR="00A07F4E" w:rsidRDefault="00A07F4E"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Pr>
          <w:szCs w:val="20"/>
        </w:rPr>
        <w:t>Therefore, the threshold amount should be calculated as follows:</w:t>
      </w:r>
    </w:p>
    <w:p w14:paraId="79E3ADB4" w14:textId="77777777" w:rsidR="00A07F4E" w:rsidRDefault="00A07F4E"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rPr>
          <w:szCs w:val="20"/>
        </w:rPr>
      </w:pPr>
      <w:r>
        <w:rPr>
          <w:szCs w:val="20"/>
        </w:rPr>
        <w:t>A$7,000,000 x (445.9/428.6)</w:t>
      </w:r>
    </w:p>
    <w:p w14:paraId="7C90535F" w14:textId="659C5954" w:rsidR="0041729D" w:rsidRPr="0041729D" w:rsidRDefault="00A07F4E" w:rsidP="00E842D1">
      <w:pPr>
        <w:pStyle w:val="ListParagraph"/>
        <w:widowControl w:val="0"/>
        <w:pBdr>
          <w:top w:val="single" w:sz="4" w:space="1" w:color="auto"/>
          <w:left w:val="single" w:sz="4" w:space="4" w:color="auto"/>
          <w:bottom w:val="single" w:sz="4" w:space="1" w:color="auto"/>
          <w:right w:val="single" w:sz="4" w:space="4" w:color="auto"/>
        </w:pBdr>
        <w:shd w:val="clear" w:color="auto" w:fill="E2EFD9" w:themeFill="accent6" w:themeFillTint="33"/>
        <w:ind w:left="0"/>
        <w:contextualSpacing w:val="0"/>
      </w:pPr>
      <w:r>
        <w:rPr>
          <w:szCs w:val="20"/>
        </w:rPr>
        <w:t>Which is equal to A$7,282,547.83</w:t>
      </w:r>
    </w:p>
    <w:p w14:paraId="4340C8C3" w14:textId="36B90908" w:rsidR="002D30C6" w:rsidRPr="00BD12FC" w:rsidRDefault="002D30C6" w:rsidP="00BD12FC">
      <w:pPr>
        <w:pStyle w:val="ListParagraph"/>
        <w:widowControl w:val="0"/>
        <w:numPr>
          <w:ilvl w:val="0"/>
          <w:numId w:val="33"/>
        </w:numPr>
        <w:spacing w:before="0"/>
        <w:contextualSpacing w:val="0"/>
        <w:rPr>
          <w:rFonts w:eastAsiaTheme="minorHAnsi"/>
          <w:b/>
          <w:bCs/>
          <w:color w:val="595959" w:themeColor="text1" w:themeTint="A6"/>
          <w:sz w:val="22"/>
          <w:szCs w:val="22"/>
          <w:lang w:val="en-US" w:eastAsia="en-AU"/>
        </w:rPr>
      </w:pPr>
      <w:r w:rsidRPr="00BD12FC">
        <w:rPr>
          <w:rFonts w:eastAsiaTheme="minorHAnsi"/>
          <w:b/>
          <w:bCs/>
          <w:color w:val="595959" w:themeColor="text1" w:themeTint="A6"/>
          <w:sz w:val="22"/>
          <w:szCs w:val="22"/>
          <w:lang w:val="en-US" w:eastAsia="en-AU"/>
        </w:rPr>
        <w:t>Notice of intended determination of SROSAI</w:t>
      </w:r>
    </w:p>
    <w:p w14:paraId="2762A810" w14:textId="466A5102" w:rsidR="002D30C6" w:rsidRDefault="002D30C6" w:rsidP="00E842D1">
      <w:pPr>
        <w:pStyle w:val="ListParagraph"/>
        <w:widowControl w:val="0"/>
        <w:spacing w:before="0"/>
        <w:ind w:left="0"/>
        <w:contextualSpacing w:val="0"/>
        <w:outlineLvl w:val="3"/>
      </w:pPr>
      <w:r>
        <w:t xml:space="preserve">In accordance with </w:t>
      </w:r>
      <w:r w:rsidR="00050BDF">
        <w:rPr>
          <w:szCs w:val="20"/>
        </w:rPr>
        <w:t>section</w:t>
      </w:r>
      <w:r>
        <w:t xml:space="preserve"> 12 of the GHG Regulations the decision-maker must give notice in writing of the intended SROSAI determination to the applicant for a KGO or GHG injection licence, and each potentially affected petroleum titleholder, and invite written submissions</w:t>
      </w:r>
      <w:r w:rsidR="007D1135">
        <w:t xml:space="preserve"> by the</w:t>
      </w:r>
      <w:r w:rsidR="003A08B6">
        <w:t xml:space="preserve"> person</w:t>
      </w:r>
      <w:r w:rsidR="00D62B61">
        <w:t xml:space="preserve"> to whom the </w:t>
      </w:r>
      <w:r w:rsidR="00372246">
        <w:t>notice has been given</w:t>
      </w:r>
      <w:r>
        <w:t xml:space="preserve">. Any submissions made </w:t>
      </w:r>
      <w:r w:rsidR="00A037DB">
        <w:t xml:space="preserve">must </w:t>
      </w:r>
      <w:r>
        <w:t xml:space="preserve">be taken into </w:t>
      </w:r>
      <w:r w:rsidR="00041F9E">
        <w:t xml:space="preserve">account </w:t>
      </w:r>
      <w:r>
        <w:t>by the decision-maker in making a determination.</w:t>
      </w:r>
    </w:p>
    <w:p w14:paraId="70DA9FB0" w14:textId="6D6EB35D" w:rsidR="00AB3267" w:rsidRDefault="002D30C6" w:rsidP="00E842D1">
      <w:pPr>
        <w:widowControl w:val="0"/>
        <w:spacing w:before="0"/>
        <w:contextualSpacing w:val="0"/>
        <w:rPr>
          <w:szCs w:val="20"/>
        </w:rPr>
      </w:pPr>
      <w:r w:rsidRPr="00E43FBB">
        <w:rPr>
          <w:b/>
          <w:bCs/>
          <w:szCs w:val="20"/>
        </w:rPr>
        <w:t xml:space="preserve">Note: </w:t>
      </w:r>
      <w:r w:rsidRPr="00E43FBB">
        <w:rPr>
          <w:szCs w:val="20"/>
        </w:rPr>
        <w:t>for the grant of a GHG injection licence or cross-boundary GHG injection licence the RCM or Cross-</w:t>
      </w:r>
      <w:r w:rsidRPr="00E43FBB">
        <w:rPr>
          <w:szCs w:val="20"/>
        </w:rPr>
        <w:lastRenderedPageBreak/>
        <w:t>boundary Authority (CBA)</w:t>
      </w:r>
      <w:r w:rsidRPr="0046023E">
        <w:rPr>
          <w:rStyle w:val="FootnoteReference"/>
          <w:szCs w:val="20"/>
        </w:rPr>
        <w:footnoteReference w:id="2"/>
      </w:r>
      <w:r w:rsidRPr="00E43FBB">
        <w:rPr>
          <w:szCs w:val="20"/>
        </w:rPr>
        <w:t xml:space="preserve"> may also take </w:t>
      </w:r>
      <w:r w:rsidR="00B35D00" w:rsidRPr="00E43FBB">
        <w:rPr>
          <w:szCs w:val="20"/>
        </w:rPr>
        <w:t>any submissions</w:t>
      </w:r>
      <w:r w:rsidR="00B769D8">
        <w:rPr>
          <w:szCs w:val="20"/>
        </w:rPr>
        <w:t xml:space="preserve"> </w:t>
      </w:r>
      <w:r w:rsidR="00B769D8">
        <w:t>by the person to whom the notice has been given</w:t>
      </w:r>
      <w:r w:rsidRPr="00E43FBB">
        <w:rPr>
          <w:szCs w:val="20"/>
        </w:rPr>
        <w:t xml:space="preserve"> into consideration in determining any conditions the RCM or CBA thinks appropriate under subsections 358(1) or 358A(1) of the OPGGS Act.</w:t>
      </w:r>
    </w:p>
    <w:p w14:paraId="2EE9577C" w14:textId="4371BACD" w:rsidR="0061095F" w:rsidRPr="00D31E62" w:rsidRDefault="0061095F" w:rsidP="00E842D1">
      <w:pPr>
        <w:widowControl w:val="0"/>
        <w:spacing w:before="0"/>
        <w:contextualSpacing w:val="0"/>
        <w:rPr>
          <w:b/>
          <w:bCs/>
          <w:szCs w:val="20"/>
        </w:rPr>
      </w:pPr>
      <w:r w:rsidRPr="00D31E62">
        <w:rPr>
          <w:b/>
          <w:bCs/>
          <w:szCs w:val="20"/>
        </w:rPr>
        <w:t>Consider</w:t>
      </w:r>
      <w:r w:rsidR="00DA1397" w:rsidRPr="00D31E62">
        <w:rPr>
          <w:b/>
          <w:bCs/>
          <w:szCs w:val="20"/>
        </w:rPr>
        <w:t>ation of</w:t>
      </w:r>
      <w:r w:rsidRPr="00D31E62">
        <w:rPr>
          <w:b/>
          <w:bCs/>
          <w:szCs w:val="20"/>
        </w:rPr>
        <w:t xml:space="preserve"> any agreements </w:t>
      </w:r>
      <w:r w:rsidR="000836B7" w:rsidRPr="00D31E62">
        <w:rPr>
          <w:b/>
          <w:bCs/>
          <w:szCs w:val="20"/>
        </w:rPr>
        <w:t xml:space="preserve">reached (if any) </w:t>
      </w:r>
      <w:r w:rsidRPr="00D31E62">
        <w:rPr>
          <w:b/>
          <w:bCs/>
          <w:szCs w:val="20"/>
        </w:rPr>
        <w:t>with potentially affected petroleum titleholders</w:t>
      </w:r>
    </w:p>
    <w:p w14:paraId="610C0C93" w14:textId="74308F7F" w:rsidR="0053496C" w:rsidRDefault="00D33A14" w:rsidP="00E842D1">
      <w:pPr>
        <w:widowControl w:val="0"/>
        <w:spacing w:before="0"/>
        <w:contextualSpacing w:val="0"/>
        <w:rPr>
          <w:szCs w:val="20"/>
        </w:rPr>
      </w:pPr>
      <w:r w:rsidRPr="00FA04FD">
        <w:rPr>
          <w:szCs w:val="20"/>
        </w:rPr>
        <w:t>If there is a SROSAI</w:t>
      </w:r>
      <w:r w:rsidR="00B2093B">
        <w:rPr>
          <w:szCs w:val="20"/>
        </w:rPr>
        <w:t xml:space="preserve"> (</w:t>
      </w:r>
      <w:r w:rsidR="002A0DCE" w:rsidRPr="004D7C7F">
        <w:rPr>
          <w:szCs w:val="20"/>
        </w:rPr>
        <w:t>other than in circumstances</w:t>
      </w:r>
      <w:r w:rsidR="006B5CFE" w:rsidRPr="004D7C7F">
        <w:rPr>
          <w:szCs w:val="20"/>
        </w:rPr>
        <w:t xml:space="preserve"> where blocks specified in the application</w:t>
      </w:r>
      <w:r w:rsidR="0037502A" w:rsidRPr="004D7C7F">
        <w:rPr>
          <w:szCs w:val="20"/>
        </w:rPr>
        <w:t xml:space="preserve"> for an injection licence</w:t>
      </w:r>
      <w:r w:rsidR="006B5CFE" w:rsidRPr="004D7C7F">
        <w:rPr>
          <w:szCs w:val="20"/>
        </w:rPr>
        <w:t xml:space="preserve"> contain petroleum for which recovery</w:t>
      </w:r>
      <w:r w:rsidR="00C21678" w:rsidRPr="004D7C7F">
        <w:rPr>
          <w:szCs w:val="20"/>
        </w:rPr>
        <w:t xml:space="preserve"> is commercially viable or is likely to become commercially viable with</w:t>
      </w:r>
      <w:r w:rsidR="003C4D9A">
        <w:rPr>
          <w:szCs w:val="20"/>
        </w:rPr>
        <w:t>in</w:t>
      </w:r>
      <w:r w:rsidR="00C21678" w:rsidRPr="004D7C7F">
        <w:rPr>
          <w:szCs w:val="20"/>
        </w:rPr>
        <w:t xml:space="preserve"> 15 years</w:t>
      </w:r>
      <w:r w:rsidR="00B2093B" w:rsidRPr="004D7C7F">
        <w:rPr>
          <w:szCs w:val="20"/>
        </w:rPr>
        <w:t>, see Consideration of SROSAI when gran</w:t>
      </w:r>
      <w:r w:rsidR="0037502A" w:rsidRPr="004D7C7F">
        <w:rPr>
          <w:szCs w:val="20"/>
        </w:rPr>
        <w:t>ting injection licence – blocks containing petroleum below</w:t>
      </w:r>
      <w:r w:rsidR="0037502A">
        <w:rPr>
          <w:szCs w:val="20"/>
        </w:rPr>
        <w:t>)</w:t>
      </w:r>
      <w:r w:rsidR="00C21678">
        <w:rPr>
          <w:szCs w:val="20"/>
        </w:rPr>
        <w:t>,</w:t>
      </w:r>
      <w:r w:rsidRPr="00FA04FD">
        <w:rPr>
          <w:szCs w:val="20"/>
        </w:rPr>
        <w:t xml:space="preserve"> the RCM will consider other factors as part of their decision</w:t>
      </w:r>
      <w:r w:rsidR="00D25EEA">
        <w:rPr>
          <w:szCs w:val="20"/>
        </w:rPr>
        <w:t>, for example</w:t>
      </w:r>
      <w:r w:rsidRPr="00FA04FD">
        <w:rPr>
          <w:szCs w:val="20"/>
        </w:rPr>
        <w:t xml:space="preserve"> the public interest</w:t>
      </w:r>
      <w:r w:rsidR="00BD15F7">
        <w:rPr>
          <w:szCs w:val="20"/>
        </w:rPr>
        <w:t xml:space="preserve"> or </w:t>
      </w:r>
      <w:r w:rsidRPr="00FA04FD">
        <w:rPr>
          <w:szCs w:val="20"/>
        </w:rPr>
        <w:t xml:space="preserve">any agreements with affected petroleum </w:t>
      </w:r>
      <w:r w:rsidRPr="00B65D8C">
        <w:rPr>
          <w:szCs w:val="20"/>
        </w:rPr>
        <w:t>titleholder</w:t>
      </w:r>
      <w:r w:rsidR="00151B44">
        <w:rPr>
          <w:szCs w:val="20"/>
        </w:rPr>
        <w:t>s</w:t>
      </w:r>
      <w:r w:rsidR="0033028E">
        <w:rPr>
          <w:szCs w:val="20"/>
        </w:rPr>
        <w:t xml:space="preserve"> </w:t>
      </w:r>
      <w:r w:rsidR="0033028E" w:rsidDel="00BD15F7">
        <w:t>(</w:t>
      </w:r>
      <w:r w:rsidR="0033028E">
        <w:t>sections 292,</w:t>
      </w:r>
      <w:r w:rsidR="00CF4E76">
        <w:t xml:space="preserve"> 292A,</w:t>
      </w:r>
      <w:r w:rsidR="0033028E">
        <w:t xml:space="preserve"> 321,</w:t>
      </w:r>
      <w:r w:rsidR="00CF4E76">
        <w:t xml:space="preserve"> 321A,</w:t>
      </w:r>
      <w:r w:rsidR="0033028E">
        <w:t xml:space="preserve"> 362, 368B and 370 of the OPGGS Act)</w:t>
      </w:r>
      <w:r w:rsidRPr="00B65D8C">
        <w:rPr>
          <w:szCs w:val="20"/>
        </w:rPr>
        <w:t>.</w:t>
      </w:r>
      <w:r w:rsidR="00847687">
        <w:rPr>
          <w:szCs w:val="20"/>
        </w:rPr>
        <w:t xml:space="preserve"> </w:t>
      </w:r>
      <w:r w:rsidR="00B65D8C" w:rsidRPr="00FA04FD">
        <w:rPr>
          <w:szCs w:val="20"/>
        </w:rPr>
        <w:t>Generally, if there is a</w:t>
      </w:r>
      <w:r w:rsidR="00C832EC">
        <w:rPr>
          <w:szCs w:val="20"/>
        </w:rPr>
        <w:t xml:space="preserve">n agreement </w:t>
      </w:r>
      <w:r w:rsidR="00DE051E">
        <w:rPr>
          <w:szCs w:val="20"/>
        </w:rPr>
        <w:t xml:space="preserve">with affected petroleum titleholders </w:t>
      </w:r>
      <w:r w:rsidR="00B65D8C" w:rsidRPr="00FA04FD">
        <w:rPr>
          <w:szCs w:val="20"/>
        </w:rPr>
        <w:t>the RCM must have regard to</w:t>
      </w:r>
      <w:r w:rsidR="0053496C">
        <w:rPr>
          <w:szCs w:val="20"/>
        </w:rPr>
        <w:t>:</w:t>
      </w:r>
    </w:p>
    <w:p w14:paraId="1A9F1326" w14:textId="6C622DB1" w:rsidR="0053496C" w:rsidRDefault="00B65D8C" w:rsidP="00E842D1">
      <w:pPr>
        <w:pStyle w:val="ListParagraph"/>
        <w:widowControl w:val="0"/>
        <w:numPr>
          <w:ilvl w:val="0"/>
          <w:numId w:val="34"/>
        </w:numPr>
        <w:spacing w:before="0"/>
        <w:contextualSpacing w:val="0"/>
        <w:rPr>
          <w:szCs w:val="20"/>
        </w:rPr>
      </w:pPr>
      <w:r w:rsidRPr="00FA04FD">
        <w:rPr>
          <w:szCs w:val="20"/>
        </w:rPr>
        <w:t>whether the affected petroleum titleholder has agreed</w:t>
      </w:r>
      <w:r w:rsidR="00D955C0">
        <w:rPr>
          <w:szCs w:val="20"/>
        </w:rPr>
        <w:t xml:space="preserve"> in writing</w:t>
      </w:r>
      <w:r w:rsidRPr="00FA04FD">
        <w:rPr>
          <w:szCs w:val="20"/>
        </w:rPr>
        <w:t xml:space="preserve"> to the relevant operations being carried out</w:t>
      </w:r>
      <w:r w:rsidR="0053496C">
        <w:rPr>
          <w:szCs w:val="20"/>
        </w:rPr>
        <w:t>; and</w:t>
      </w:r>
    </w:p>
    <w:p w14:paraId="052A0381" w14:textId="44FE5497" w:rsidR="0053496C" w:rsidRDefault="00B65D8C" w:rsidP="00E842D1">
      <w:pPr>
        <w:pStyle w:val="ListParagraph"/>
        <w:widowControl w:val="0"/>
        <w:numPr>
          <w:ilvl w:val="0"/>
          <w:numId w:val="34"/>
        </w:numPr>
        <w:spacing w:before="0"/>
        <w:contextualSpacing w:val="0"/>
        <w:rPr>
          <w:szCs w:val="20"/>
        </w:rPr>
      </w:pPr>
      <w:r w:rsidRPr="00FA04FD">
        <w:rPr>
          <w:szCs w:val="20"/>
        </w:rPr>
        <w:t xml:space="preserve">the </w:t>
      </w:r>
      <w:proofErr w:type="gramStart"/>
      <w:r w:rsidRPr="00FA04FD">
        <w:rPr>
          <w:szCs w:val="20"/>
        </w:rPr>
        <w:t>particular terms</w:t>
      </w:r>
      <w:proofErr w:type="gramEnd"/>
      <w:r w:rsidRPr="00FA04FD">
        <w:rPr>
          <w:szCs w:val="20"/>
        </w:rPr>
        <w:t xml:space="preserve"> of </w:t>
      </w:r>
      <w:r w:rsidR="0064772C">
        <w:rPr>
          <w:szCs w:val="20"/>
        </w:rPr>
        <w:t>the</w:t>
      </w:r>
      <w:r w:rsidRPr="00FA04FD">
        <w:rPr>
          <w:szCs w:val="20"/>
        </w:rPr>
        <w:t xml:space="preserve"> agreement. </w:t>
      </w:r>
    </w:p>
    <w:p w14:paraId="02023879" w14:textId="0E1F7ADC" w:rsidR="00EF3CEE" w:rsidRPr="00A97CBD" w:rsidDel="00E1475D" w:rsidRDefault="0064772C" w:rsidP="00E842D1">
      <w:pPr>
        <w:widowControl w:val="0"/>
        <w:spacing w:before="0"/>
        <w:contextualSpacing w:val="0"/>
      </w:pPr>
      <w:r>
        <w:rPr>
          <w:b/>
          <w:bCs/>
          <w:szCs w:val="20"/>
        </w:rPr>
        <w:t xml:space="preserve">Note: </w:t>
      </w:r>
      <w:r w:rsidR="000C720E">
        <w:rPr>
          <w:szCs w:val="20"/>
        </w:rPr>
        <w:t>the provisions in the OPGGS Act related to agreements</w:t>
      </w:r>
      <w:r w:rsidR="00662D0A">
        <w:rPr>
          <w:szCs w:val="20"/>
        </w:rPr>
        <w:t xml:space="preserve"> with affected titleholders</w:t>
      </w:r>
      <w:r w:rsidR="000C720E">
        <w:rPr>
          <w:szCs w:val="20"/>
        </w:rPr>
        <w:t xml:space="preserve"> are complex and </w:t>
      </w:r>
      <w:r w:rsidR="00CE1151">
        <w:rPr>
          <w:szCs w:val="20"/>
        </w:rPr>
        <w:t>different requirements may apply depending on the circumstances</w:t>
      </w:r>
      <w:r w:rsidR="000C720E">
        <w:rPr>
          <w:szCs w:val="20"/>
        </w:rPr>
        <w:t xml:space="preserve">. </w:t>
      </w:r>
      <w:r w:rsidR="00F83225">
        <w:t xml:space="preserve">In some cases </w:t>
      </w:r>
      <w:r w:rsidR="00B65D8C" w:rsidRPr="0053496C">
        <w:rPr>
          <w:szCs w:val="20"/>
        </w:rPr>
        <w:t xml:space="preserve">approval </w:t>
      </w:r>
      <w:r w:rsidR="00C832EC">
        <w:rPr>
          <w:szCs w:val="20"/>
        </w:rPr>
        <w:t>may</w:t>
      </w:r>
      <w:r w:rsidR="00B65D8C" w:rsidRPr="0053496C" w:rsidDel="00C832EC">
        <w:rPr>
          <w:szCs w:val="20"/>
        </w:rPr>
        <w:t xml:space="preserve"> </w:t>
      </w:r>
      <w:r w:rsidR="00B65D8C" w:rsidRPr="0053496C">
        <w:rPr>
          <w:szCs w:val="20"/>
        </w:rPr>
        <w:t>be granted without an agreement</w:t>
      </w:r>
      <w:r w:rsidR="00F83225">
        <w:rPr>
          <w:szCs w:val="20"/>
        </w:rPr>
        <w:t xml:space="preserve"> however, there are </w:t>
      </w:r>
      <w:r w:rsidR="006F7BAC" w:rsidRPr="00FA04FD">
        <w:rPr>
          <w:szCs w:val="20"/>
        </w:rPr>
        <w:t xml:space="preserve">exceptions relating to affected petroleum titleholders with rights acquired </w:t>
      </w:r>
      <w:r w:rsidR="006F7BAC" w:rsidRPr="004C1814">
        <w:rPr>
          <w:szCs w:val="20"/>
        </w:rPr>
        <w:t xml:space="preserve">before </w:t>
      </w:r>
      <w:r w:rsidR="006F7BAC" w:rsidRPr="00FA04FD">
        <w:rPr>
          <w:szCs w:val="20"/>
        </w:rPr>
        <w:t>the relevant provisions commenced on 22 November 2008 and certain related rights.</w:t>
      </w:r>
      <w:r w:rsidR="00F83225">
        <w:rPr>
          <w:rStyle w:val="FootnoteReference"/>
          <w:szCs w:val="20"/>
        </w:rPr>
        <w:footnoteReference w:id="3"/>
      </w:r>
      <w:r w:rsidR="006F7BAC" w:rsidRPr="00FA04FD">
        <w:rPr>
          <w:szCs w:val="20"/>
        </w:rPr>
        <w:t xml:space="preserve"> In some situations, if </w:t>
      </w:r>
      <w:r w:rsidR="00E11B3F">
        <w:rPr>
          <w:szCs w:val="20"/>
        </w:rPr>
        <w:t xml:space="preserve">the RCM is satisfied </w:t>
      </w:r>
      <w:r w:rsidR="009A135F">
        <w:rPr>
          <w:szCs w:val="20"/>
        </w:rPr>
        <w:t xml:space="preserve">that </w:t>
      </w:r>
      <w:r w:rsidR="006F7BAC" w:rsidRPr="00FA04FD">
        <w:rPr>
          <w:szCs w:val="20"/>
        </w:rPr>
        <w:t>there is a SROSAI the RCM</w:t>
      </w:r>
      <w:r w:rsidR="006F7BAC" w:rsidDel="00D90587">
        <w:t xml:space="preserve"> </w:t>
      </w:r>
      <w:r w:rsidR="7947B111">
        <w:t xml:space="preserve">must have regard to </w:t>
      </w:r>
      <w:r w:rsidR="0CB615A3">
        <w:t xml:space="preserve">whether the </w:t>
      </w:r>
      <w:r w:rsidR="2A62D975">
        <w:t xml:space="preserve">affected petroleum titleholder </w:t>
      </w:r>
      <w:r w:rsidR="076917A9">
        <w:t xml:space="preserve">has agreed in writing to </w:t>
      </w:r>
      <w:r w:rsidR="65330BB7">
        <w:t>the operation being carried out</w:t>
      </w:r>
      <w:r w:rsidR="702C88BD">
        <w:t>, and the terms of that agreement</w:t>
      </w:r>
      <w:r w:rsidR="2F515186">
        <w:t xml:space="preserve"> </w:t>
      </w:r>
      <w:r w:rsidR="6714BB62">
        <w:t>(</w:t>
      </w:r>
      <w:r w:rsidR="2CB6E2B8">
        <w:t>s</w:t>
      </w:r>
      <w:r w:rsidR="02875926">
        <w:t xml:space="preserve">ections </w:t>
      </w:r>
      <w:r w:rsidR="6FBA9B9A">
        <w:t>292, 321, 36</w:t>
      </w:r>
      <w:r w:rsidR="0779D15C">
        <w:t>2</w:t>
      </w:r>
      <w:r w:rsidR="6FBA9B9A">
        <w:t>, 368</w:t>
      </w:r>
      <w:r w:rsidR="758D83CE">
        <w:t>B</w:t>
      </w:r>
      <w:r w:rsidR="6FBA9B9A">
        <w:t xml:space="preserve"> and </w:t>
      </w:r>
      <w:r w:rsidR="67AF53C5">
        <w:t>370</w:t>
      </w:r>
      <w:r w:rsidR="5E972A1E">
        <w:t xml:space="preserve"> of the OPGGS Act</w:t>
      </w:r>
      <w:r w:rsidR="6714BB62">
        <w:t>)</w:t>
      </w:r>
      <w:r w:rsidR="50F5EC7D">
        <w:t>.</w:t>
      </w:r>
      <w:r w:rsidR="7556CE02">
        <w:t xml:space="preserve"> </w:t>
      </w:r>
      <w:r w:rsidR="00872A74">
        <w:t>Early engagement with NOPTA and underlying petroleum titleholder(s) is recommended.</w:t>
      </w:r>
    </w:p>
    <w:p w14:paraId="4E3EC761" w14:textId="7A6C0393" w:rsidR="00AE1C84" w:rsidRPr="00C30AB7" w:rsidRDefault="00AE1C84" w:rsidP="00E842D1">
      <w:pPr>
        <w:pStyle w:val="ListParagraph"/>
        <w:widowControl w:val="0"/>
        <w:spacing w:before="0"/>
        <w:ind w:left="0"/>
        <w:contextualSpacing w:val="0"/>
        <w:rPr>
          <w:b/>
          <w:bCs/>
          <w:szCs w:val="20"/>
        </w:rPr>
      </w:pPr>
      <w:r>
        <w:rPr>
          <w:b/>
          <w:bCs/>
          <w:szCs w:val="20"/>
        </w:rPr>
        <w:t xml:space="preserve">Consideration of </w:t>
      </w:r>
      <w:r w:rsidRPr="008E50B5">
        <w:rPr>
          <w:b/>
          <w:bCs/>
          <w:szCs w:val="20"/>
        </w:rPr>
        <w:t>SROSAI when granting injection licences</w:t>
      </w:r>
      <w:r w:rsidR="001227E7">
        <w:rPr>
          <w:b/>
          <w:bCs/>
          <w:szCs w:val="20"/>
        </w:rPr>
        <w:t xml:space="preserve"> – blocks containing petroleum</w:t>
      </w:r>
    </w:p>
    <w:p w14:paraId="5973B259" w14:textId="63A3E0C1" w:rsidR="0061095F" w:rsidRPr="0046023E" w:rsidRDefault="0061095F" w:rsidP="00E842D1">
      <w:pPr>
        <w:pStyle w:val="ListParagraph"/>
        <w:widowControl w:val="0"/>
        <w:spacing w:before="0"/>
        <w:ind w:left="0"/>
        <w:contextualSpacing w:val="0"/>
        <w:rPr>
          <w:szCs w:val="20"/>
        </w:rPr>
      </w:pPr>
      <w:r>
        <w:rPr>
          <w:szCs w:val="20"/>
        </w:rPr>
        <w:t xml:space="preserve">The RCM </w:t>
      </w:r>
      <w:r w:rsidR="001227E7">
        <w:rPr>
          <w:szCs w:val="20"/>
        </w:rPr>
        <w:t xml:space="preserve">or CBA </w:t>
      </w:r>
      <w:r>
        <w:rPr>
          <w:szCs w:val="20"/>
        </w:rPr>
        <w:t>cannot grant a GHG injection licence</w:t>
      </w:r>
      <w:r w:rsidRPr="0046023E">
        <w:rPr>
          <w:szCs w:val="20"/>
        </w:rPr>
        <w:t xml:space="preserve"> </w:t>
      </w:r>
      <w:r>
        <w:rPr>
          <w:szCs w:val="20"/>
        </w:rPr>
        <w:t xml:space="preserve">if there is a SROSAI in circumstances where blocks </w:t>
      </w:r>
      <w:r w:rsidR="001227E7">
        <w:rPr>
          <w:szCs w:val="20"/>
        </w:rPr>
        <w:t xml:space="preserve">specified in the application </w:t>
      </w:r>
      <w:r>
        <w:rPr>
          <w:szCs w:val="20"/>
        </w:rPr>
        <w:t>contain petroleum for which recovery is commercially viable</w:t>
      </w:r>
      <w:r w:rsidR="001227E7">
        <w:rPr>
          <w:szCs w:val="20"/>
        </w:rPr>
        <w:t xml:space="preserve"> or is likely to become commercially viable within 15 years</w:t>
      </w:r>
      <w:r>
        <w:rPr>
          <w:szCs w:val="20"/>
        </w:rPr>
        <w:t xml:space="preserve">, and those blocks are within the area of a petroleum production licence, </w:t>
      </w:r>
      <w:r>
        <w:rPr>
          <w:szCs w:val="20"/>
        </w:rPr>
        <w:t>pre-commencement petroleum exploration permit or pre-commencement petroleum retention lease, even if there is an agreement between the petroleum and GHG titleholders</w:t>
      </w:r>
      <w:r w:rsidR="00324D9C">
        <w:rPr>
          <w:szCs w:val="20"/>
        </w:rPr>
        <w:t xml:space="preserve"> (</w:t>
      </w:r>
      <w:r w:rsidR="00CC2CBE">
        <w:rPr>
          <w:szCs w:val="20"/>
        </w:rPr>
        <w:t xml:space="preserve">see </w:t>
      </w:r>
      <w:r w:rsidR="00F708D2">
        <w:rPr>
          <w:szCs w:val="20"/>
        </w:rPr>
        <w:t xml:space="preserve">paragraphs </w:t>
      </w:r>
      <w:r w:rsidR="00037C59">
        <w:rPr>
          <w:szCs w:val="20"/>
        </w:rPr>
        <w:t>362(1)(</w:t>
      </w:r>
      <w:r w:rsidR="002F75B2">
        <w:rPr>
          <w:szCs w:val="20"/>
        </w:rPr>
        <w:t xml:space="preserve">f) and </w:t>
      </w:r>
      <w:r w:rsidR="00CC2CBE">
        <w:rPr>
          <w:szCs w:val="20"/>
        </w:rPr>
        <w:t xml:space="preserve">362(2)(f) </w:t>
      </w:r>
      <w:r w:rsidR="00F708D2">
        <w:rPr>
          <w:szCs w:val="20"/>
        </w:rPr>
        <w:t xml:space="preserve">of the </w:t>
      </w:r>
      <w:r w:rsidR="00CC2CBE">
        <w:rPr>
          <w:szCs w:val="20"/>
        </w:rPr>
        <w:t>OPGGS Act)</w:t>
      </w:r>
      <w:r>
        <w:rPr>
          <w:szCs w:val="20"/>
        </w:rPr>
        <w:t xml:space="preserve">.  </w:t>
      </w:r>
    </w:p>
    <w:p w14:paraId="2D921101" w14:textId="5227F7B4" w:rsidR="0061095F" w:rsidRPr="006153CE" w:rsidRDefault="0061095F" w:rsidP="00E842D1">
      <w:pPr>
        <w:widowControl w:val="0"/>
        <w:spacing w:before="0"/>
        <w:contextualSpacing w:val="0"/>
        <w:rPr>
          <w:rFonts w:ascii="Calibri" w:hAnsi="Calibri" w:cs="Calibri"/>
          <w:b/>
          <w:color w:val="385623" w:themeColor="accent6" w:themeShade="80"/>
          <w:sz w:val="24"/>
          <w:szCs w:val="22"/>
          <w:lang w:eastAsia="en-AU"/>
        </w:rPr>
      </w:pPr>
      <w:r w:rsidRPr="006153CE">
        <w:rPr>
          <w:rFonts w:ascii="Calibri" w:hAnsi="Calibri" w:cs="Calibri"/>
          <w:b/>
          <w:color w:val="385623" w:themeColor="accent6" w:themeShade="80"/>
          <w:sz w:val="24"/>
          <w:szCs w:val="22"/>
          <w:lang w:eastAsia="en-AU"/>
        </w:rPr>
        <w:t>When</w:t>
      </w:r>
      <w:r>
        <w:rPr>
          <w:rFonts w:ascii="Calibri" w:hAnsi="Calibri" w:cs="Calibri"/>
          <w:b/>
          <w:color w:val="385623" w:themeColor="accent6" w:themeShade="80"/>
          <w:sz w:val="24"/>
          <w:szCs w:val="22"/>
          <w:lang w:eastAsia="en-AU"/>
        </w:rPr>
        <w:t xml:space="preserve"> should SROSAI be considered?</w:t>
      </w:r>
    </w:p>
    <w:p w14:paraId="57A321AA" w14:textId="0C7E1A91" w:rsidR="0061095F" w:rsidRDefault="0061095F" w:rsidP="00E842D1">
      <w:pPr>
        <w:widowControl w:val="0"/>
        <w:spacing w:before="0"/>
        <w:contextualSpacing w:val="0"/>
      </w:pPr>
      <w:r>
        <w:t>Applicants for approval of a KGO</w:t>
      </w:r>
      <w:r>
        <w:rPr>
          <w:rStyle w:val="FootnoteReference"/>
        </w:rPr>
        <w:footnoteReference w:id="4"/>
      </w:r>
      <w:r>
        <w:t xml:space="preserve"> or grant of a GHG injection licence (including cross-boundary titleholders) should consider SROSAI early in the application process.  </w:t>
      </w:r>
    </w:p>
    <w:p w14:paraId="284F497B" w14:textId="2E0EE6EC" w:rsidR="001D0EDC" w:rsidRDefault="0061095F" w:rsidP="00E842D1">
      <w:pPr>
        <w:widowControl w:val="0"/>
        <w:spacing w:before="0"/>
        <w:contextualSpacing w:val="0"/>
      </w:pPr>
      <w:r>
        <w:t xml:space="preserve">Please see the </w:t>
      </w:r>
      <w:hyperlink r:id="rId20" w:history="1">
        <w:r w:rsidRPr="00D10B20">
          <w:rPr>
            <w:rStyle w:val="Hyperlink"/>
          </w:rPr>
          <w:t>KGO Fact Sheet</w:t>
        </w:r>
      </w:hyperlink>
      <w:r w:rsidRPr="00D10B20">
        <w:t xml:space="preserve">, </w:t>
      </w:r>
      <w:r w:rsidRPr="00422EDC">
        <w:t>GHG Injection Licence and Site Plan Guideline</w:t>
      </w:r>
      <w:r w:rsidRPr="00D10B20">
        <w:t xml:space="preserve"> and </w:t>
      </w:r>
      <w:r w:rsidRPr="00422EDC">
        <w:t>GHG Injection Licence and Site Plan Fact Sheet</w:t>
      </w:r>
      <w:r w:rsidRPr="00D10B20">
        <w:t xml:space="preserve"> for further information.</w:t>
      </w:r>
    </w:p>
    <w:p w14:paraId="2BD7E884" w14:textId="4E11D95B" w:rsidR="0061095F" w:rsidRDefault="2A62D975" w:rsidP="00E842D1">
      <w:pPr>
        <w:widowControl w:val="0"/>
        <w:spacing w:before="0"/>
        <w:contextualSpacing w:val="0"/>
      </w:pPr>
      <w:r>
        <w:t xml:space="preserve">Early engagement with NOPTA </w:t>
      </w:r>
      <w:r w:rsidR="49CDF8FA">
        <w:t xml:space="preserve">and underlying petroleum titleholder(s) </w:t>
      </w:r>
      <w:r>
        <w:t>is recommended.</w:t>
      </w:r>
    </w:p>
    <w:p w14:paraId="14FFD544" w14:textId="77777777" w:rsidR="0061095F" w:rsidRPr="009D6A04" w:rsidRDefault="0061095F" w:rsidP="00E842D1">
      <w:pPr>
        <w:widowControl w:val="0"/>
        <w:spacing w:before="0"/>
        <w:contextualSpacing w:val="0"/>
        <w:rPr>
          <w:rFonts w:ascii="Calibri" w:hAnsi="Calibri" w:cs="Calibri"/>
          <w:b/>
          <w:color w:val="385623" w:themeColor="accent6" w:themeShade="80"/>
          <w:sz w:val="24"/>
          <w:szCs w:val="22"/>
          <w:lang w:eastAsia="en-AU"/>
        </w:rPr>
      </w:pPr>
      <w:r w:rsidRPr="009D6A04">
        <w:rPr>
          <w:rFonts w:ascii="Calibri" w:hAnsi="Calibri" w:cs="Calibri"/>
          <w:b/>
          <w:color w:val="385623" w:themeColor="accent6" w:themeShade="80"/>
          <w:sz w:val="24"/>
          <w:szCs w:val="22"/>
          <w:lang w:eastAsia="en-AU"/>
        </w:rPr>
        <w:t>More information</w:t>
      </w:r>
    </w:p>
    <w:p w14:paraId="35A545DB" w14:textId="77777777" w:rsidR="0061095F" w:rsidRPr="0046023E" w:rsidRDefault="0061095F" w:rsidP="00E842D1">
      <w:pPr>
        <w:widowControl w:val="0"/>
        <w:spacing w:before="0"/>
        <w:contextualSpacing w:val="0"/>
        <w:rPr>
          <w:rFonts w:eastAsia="Calibri"/>
          <w:color w:val="auto"/>
          <w:szCs w:val="20"/>
        </w:rPr>
      </w:pPr>
      <w:r w:rsidRPr="0046023E">
        <w:rPr>
          <w:rFonts w:eastAsia="Calibri"/>
          <w:szCs w:val="20"/>
        </w:rPr>
        <w:t xml:space="preserve">If you have any specific questions, please contact NOPTA via </w:t>
      </w:r>
      <w:hyperlink r:id="rId21" w:history="1">
        <w:r w:rsidRPr="0046023E">
          <w:rPr>
            <w:rStyle w:val="Hyperlink"/>
            <w:rFonts w:eastAsia="Calibri"/>
            <w:szCs w:val="20"/>
            <w:lang w:eastAsia="en-AU"/>
          </w:rPr>
          <w:t>ghg@nopta.gov.au</w:t>
        </w:r>
      </w:hyperlink>
      <w:r w:rsidRPr="0046023E">
        <w:rPr>
          <w:rFonts w:eastAsia="Calibri"/>
          <w:szCs w:val="20"/>
        </w:rPr>
        <w:t>.</w:t>
      </w:r>
    </w:p>
    <w:p w14:paraId="2075A639" w14:textId="56E9246B" w:rsidR="0061095F" w:rsidRPr="0046023E" w:rsidRDefault="0061095F" w:rsidP="00E842D1">
      <w:pPr>
        <w:widowControl w:val="0"/>
        <w:spacing w:before="0" w:line="259" w:lineRule="auto"/>
        <w:contextualSpacing w:val="0"/>
        <w:rPr>
          <w:rFonts w:eastAsia="Calibri"/>
          <w:szCs w:val="20"/>
        </w:rPr>
      </w:pPr>
      <w:r w:rsidRPr="0046023E">
        <w:rPr>
          <w:rFonts w:eastAsia="Calibri"/>
          <w:b/>
          <w:i/>
          <w:szCs w:val="20"/>
          <w:lang w:eastAsia="en-AU"/>
        </w:rPr>
        <w:t>Please note:</w:t>
      </w:r>
      <w:r w:rsidRPr="0046023E">
        <w:rPr>
          <w:rFonts w:eastAsia="Calibri"/>
          <w:i/>
          <w:szCs w:val="20"/>
          <w:lang w:eastAsia="en-AU"/>
        </w:rPr>
        <w:t xml:space="preserve"> </w:t>
      </w:r>
      <w:r w:rsidR="002441F1" w:rsidRPr="00DB7B48">
        <w:rPr>
          <w:rFonts w:ascii="Calibri" w:eastAsia="Calibri" w:hAnsi="Calibri"/>
          <w:i/>
          <w:sz w:val="18"/>
          <w:szCs w:val="18"/>
          <w:lang w:eastAsia="en-AU"/>
        </w:rPr>
        <w:t>this document is intended as a guide only</w:t>
      </w:r>
      <w:r w:rsidR="002441F1" w:rsidRPr="00E47E06">
        <w:rPr>
          <w:rFonts w:ascii="Calibri" w:eastAsia="Calibri" w:hAnsi="Calibri"/>
          <w:i/>
          <w:sz w:val="18"/>
          <w:szCs w:val="18"/>
          <w:lang w:eastAsia="en-AU"/>
        </w:rPr>
        <w:t>. It is subject to, and does not replace or amend the requirements of, the Offshore Petroleum and Greenhouse Gas Storage Act 2006 and associated regulations, which should be read in conjunction with this guideline.</w:t>
      </w:r>
      <w:r w:rsidR="002441F1" w:rsidRPr="00DB7B48">
        <w:rPr>
          <w:rFonts w:ascii="Calibri" w:eastAsia="Calibri" w:hAnsi="Calibri"/>
          <w:i/>
          <w:sz w:val="18"/>
          <w:szCs w:val="18"/>
          <w:lang w:eastAsia="en-AU"/>
        </w:rPr>
        <w:t xml:space="preserve"> </w:t>
      </w:r>
      <w:r w:rsidR="002441F1">
        <w:rPr>
          <w:rFonts w:ascii="Calibri" w:eastAsia="Calibri" w:hAnsi="Calibri"/>
          <w:i/>
          <w:sz w:val="18"/>
          <w:szCs w:val="18"/>
          <w:lang w:eastAsia="en-AU"/>
        </w:rPr>
        <w:t xml:space="preserve">It </w:t>
      </w:r>
      <w:r w:rsidR="002441F1" w:rsidRPr="00DB7B48">
        <w:rPr>
          <w:rFonts w:ascii="Calibri" w:eastAsia="Calibri" w:hAnsi="Calibri"/>
          <w:i/>
          <w:sz w:val="18"/>
          <w:szCs w:val="18"/>
          <w:lang w:eastAsia="en-AU"/>
        </w:rPr>
        <w:t>should not be relied on as legal advice or regarded as a substitute for legal advice in individual cases.</w:t>
      </w:r>
      <w:bookmarkStart w:id="3" w:name="_Hlk15570741"/>
    </w:p>
    <w:p w14:paraId="5C768D01" w14:textId="77777777" w:rsidR="0061095F" w:rsidRDefault="0061095F" w:rsidP="0061095F">
      <w:pPr>
        <w:widowControl w:val="0"/>
        <w:autoSpaceDE w:val="0"/>
        <w:autoSpaceDN w:val="0"/>
        <w:spacing w:before="0"/>
        <w:contextualSpacing w:val="0"/>
        <w:outlineLvl w:val="0"/>
        <w:rPr>
          <w:rFonts w:ascii="Calibri" w:eastAsia="Calibri" w:hAnsi="Calibri" w:cs="Calibri"/>
          <w:b/>
          <w:bCs/>
          <w:color w:val="385522"/>
          <w:sz w:val="24"/>
        </w:rPr>
      </w:pPr>
      <w:r w:rsidRPr="00064257">
        <w:rPr>
          <w:rFonts w:ascii="Calibri" w:eastAsia="Calibri" w:hAnsi="Calibri" w:cs="Calibri"/>
          <w:b/>
          <w:bCs/>
          <w:color w:val="385522"/>
          <w:sz w:val="24"/>
        </w:rPr>
        <w:t>Version history</w:t>
      </w:r>
    </w:p>
    <w:tbl>
      <w:tblPr>
        <w:tblStyle w:val="TableGrid1"/>
        <w:tblW w:w="4673" w:type="dxa"/>
        <w:tblLook w:val="0420" w:firstRow="1" w:lastRow="0" w:firstColumn="0" w:lastColumn="0" w:noHBand="0" w:noVBand="1"/>
      </w:tblPr>
      <w:tblGrid>
        <w:gridCol w:w="803"/>
        <w:gridCol w:w="1177"/>
        <w:gridCol w:w="2693"/>
      </w:tblGrid>
      <w:tr w:rsidR="001D0EDC" w:rsidRPr="00064257" w14:paraId="1DCCEB21" w14:textId="77777777" w:rsidTr="00B0591D">
        <w:tc>
          <w:tcPr>
            <w:tcW w:w="803" w:type="dxa"/>
          </w:tcPr>
          <w:p w14:paraId="4B0C5753" w14:textId="77777777" w:rsidR="001D0EDC" w:rsidRPr="00064257" w:rsidRDefault="001D0EDC" w:rsidP="00B0591D">
            <w:pPr>
              <w:spacing w:before="0"/>
              <w:contextualSpacing w:val="0"/>
              <w:jc w:val="center"/>
              <w:rPr>
                <w:rFonts w:ascii="Calibri" w:eastAsia="Calibri" w:hAnsi="Calibri" w:cs="Calibri"/>
                <w:b/>
                <w:bCs/>
                <w:sz w:val="16"/>
                <w:szCs w:val="16"/>
              </w:rPr>
            </w:pPr>
            <w:r w:rsidRPr="00064257">
              <w:rPr>
                <w:rFonts w:ascii="Calibri" w:eastAsia="Calibri" w:hAnsi="Calibri" w:cs="Calibri"/>
                <w:b/>
                <w:bCs/>
                <w:sz w:val="16"/>
                <w:szCs w:val="16"/>
              </w:rPr>
              <w:t>Version</w:t>
            </w:r>
          </w:p>
        </w:tc>
        <w:tc>
          <w:tcPr>
            <w:tcW w:w="1177" w:type="dxa"/>
          </w:tcPr>
          <w:p w14:paraId="337EDD93" w14:textId="77777777" w:rsidR="001D0EDC" w:rsidRPr="00064257" w:rsidRDefault="001D0EDC" w:rsidP="00B0591D">
            <w:pPr>
              <w:spacing w:before="0"/>
              <w:contextualSpacing w:val="0"/>
              <w:rPr>
                <w:rFonts w:ascii="Calibri" w:eastAsia="Calibri" w:hAnsi="Calibri" w:cs="Calibri"/>
                <w:b/>
                <w:bCs/>
                <w:sz w:val="16"/>
                <w:szCs w:val="16"/>
              </w:rPr>
            </w:pPr>
            <w:r w:rsidRPr="00064257">
              <w:rPr>
                <w:rFonts w:ascii="Calibri" w:eastAsia="Calibri" w:hAnsi="Calibri" w:cs="Calibri"/>
                <w:b/>
                <w:bCs/>
                <w:sz w:val="16"/>
                <w:szCs w:val="16"/>
              </w:rPr>
              <w:t>Date</w:t>
            </w:r>
          </w:p>
        </w:tc>
        <w:tc>
          <w:tcPr>
            <w:tcW w:w="2693" w:type="dxa"/>
          </w:tcPr>
          <w:p w14:paraId="250722C0" w14:textId="77777777" w:rsidR="001D0EDC" w:rsidRPr="00064257" w:rsidRDefault="001D0EDC" w:rsidP="00B0591D">
            <w:pPr>
              <w:spacing w:before="0"/>
              <w:contextualSpacing w:val="0"/>
              <w:rPr>
                <w:rFonts w:ascii="Calibri" w:eastAsia="Calibri" w:hAnsi="Calibri" w:cs="Calibri"/>
                <w:b/>
                <w:bCs/>
                <w:sz w:val="16"/>
                <w:szCs w:val="16"/>
              </w:rPr>
            </w:pPr>
            <w:r w:rsidRPr="00064257">
              <w:rPr>
                <w:rFonts w:ascii="Calibri" w:eastAsia="Calibri" w:hAnsi="Calibri" w:cs="Calibri"/>
                <w:b/>
                <w:bCs/>
                <w:sz w:val="16"/>
                <w:szCs w:val="16"/>
              </w:rPr>
              <w:t>Comment</w:t>
            </w:r>
          </w:p>
        </w:tc>
      </w:tr>
      <w:tr w:rsidR="001D0EDC" w:rsidRPr="00064257" w14:paraId="143575C3" w14:textId="77777777" w:rsidTr="00B0591D">
        <w:tc>
          <w:tcPr>
            <w:tcW w:w="803" w:type="dxa"/>
          </w:tcPr>
          <w:p w14:paraId="5965207C" w14:textId="77777777" w:rsidR="001D0EDC" w:rsidRPr="00064257" w:rsidRDefault="001D0EDC" w:rsidP="00B0591D">
            <w:pPr>
              <w:spacing w:before="0"/>
              <w:contextualSpacing w:val="0"/>
              <w:jc w:val="center"/>
              <w:rPr>
                <w:rFonts w:ascii="Calibri" w:eastAsia="Calibri" w:hAnsi="Calibri" w:cs="Calibri"/>
                <w:sz w:val="16"/>
                <w:szCs w:val="16"/>
              </w:rPr>
            </w:pPr>
            <w:r w:rsidRPr="00064257">
              <w:rPr>
                <w:rFonts w:ascii="Calibri" w:eastAsia="Calibri" w:hAnsi="Calibri" w:cs="Calibri"/>
                <w:sz w:val="16"/>
                <w:szCs w:val="16"/>
              </w:rPr>
              <w:t>1.0</w:t>
            </w:r>
          </w:p>
        </w:tc>
        <w:tc>
          <w:tcPr>
            <w:tcW w:w="1177" w:type="dxa"/>
          </w:tcPr>
          <w:p w14:paraId="179C2A8A" w14:textId="58A6B871" w:rsidR="001D0EDC" w:rsidRPr="00064257" w:rsidRDefault="002C0F54" w:rsidP="00B0591D">
            <w:pPr>
              <w:tabs>
                <w:tab w:val="left" w:pos="371"/>
              </w:tabs>
              <w:spacing w:before="0"/>
              <w:contextualSpacing w:val="0"/>
              <w:rPr>
                <w:rFonts w:ascii="Calibri" w:eastAsia="Calibri" w:hAnsi="Calibri" w:cs="Calibri"/>
                <w:sz w:val="16"/>
                <w:szCs w:val="16"/>
              </w:rPr>
            </w:pPr>
            <w:r>
              <w:rPr>
                <w:rFonts w:ascii="Calibri" w:eastAsia="Calibri" w:hAnsi="Calibri" w:cs="Calibri"/>
                <w:sz w:val="16"/>
                <w:szCs w:val="16"/>
              </w:rPr>
              <w:t>0</w:t>
            </w:r>
            <w:r w:rsidR="00DB10DF">
              <w:rPr>
                <w:rFonts w:ascii="Calibri" w:eastAsia="Calibri" w:hAnsi="Calibri" w:cs="Calibri"/>
                <w:sz w:val="16"/>
                <w:szCs w:val="16"/>
              </w:rPr>
              <w:t>2</w:t>
            </w:r>
            <w:r w:rsidR="0038528C">
              <w:rPr>
                <w:rFonts w:ascii="Calibri" w:eastAsia="Calibri" w:hAnsi="Calibri" w:cs="Calibri"/>
                <w:sz w:val="16"/>
                <w:szCs w:val="16"/>
              </w:rPr>
              <w:t>/</w:t>
            </w:r>
            <w:r>
              <w:rPr>
                <w:rFonts w:ascii="Calibri" w:eastAsia="Calibri" w:hAnsi="Calibri" w:cs="Calibri"/>
                <w:sz w:val="16"/>
                <w:szCs w:val="16"/>
              </w:rPr>
              <w:t>01</w:t>
            </w:r>
            <w:r w:rsidR="0038528C">
              <w:rPr>
                <w:rFonts w:ascii="Calibri" w:eastAsia="Calibri" w:hAnsi="Calibri" w:cs="Calibri"/>
                <w:sz w:val="16"/>
                <w:szCs w:val="16"/>
              </w:rPr>
              <w:t>/</w:t>
            </w:r>
            <w:r w:rsidRPr="00064257">
              <w:rPr>
                <w:rFonts w:ascii="Calibri" w:eastAsia="Calibri" w:hAnsi="Calibri" w:cs="Calibri"/>
                <w:sz w:val="16"/>
                <w:szCs w:val="16"/>
              </w:rPr>
              <w:t>202</w:t>
            </w:r>
            <w:r>
              <w:rPr>
                <w:rFonts w:ascii="Calibri" w:eastAsia="Calibri" w:hAnsi="Calibri" w:cs="Calibri"/>
                <w:sz w:val="16"/>
                <w:szCs w:val="16"/>
              </w:rPr>
              <w:t>5</w:t>
            </w:r>
          </w:p>
        </w:tc>
        <w:tc>
          <w:tcPr>
            <w:tcW w:w="2693" w:type="dxa"/>
          </w:tcPr>
          <w:p w14:paraId="5D189C6A" w14:textId="77777777" w:rsidR="001D0EDC" w:rsidRPr="00064257" w:rsidRDefault="001D0EDC" w:rsidP="00B0591D">
            <w:pPr>
              <w:spacing w:before="0"/>
              <w:contextualSpacing w:val="0"/>
              <w:rPr>
                <w:rFonts w:ascii="Calibri" w:eastAsia="Calibri" w:hAnsi="Calibri" w:cs="Calibri"/>
                <w:sz w:val="16"/>
                <w:szCs w:val="16"/>
              </w:rPr>
            </w:pPr>
            <w:r w:rsidRPr="00064257">
              <w:rPr>
                <w:rFonts w:ascii="Calibri" w:eastAsia="Calibri" w:hAnsi="Calibri" w:cs="Calibri"/>
                <w:sz w:val="16"/>
                <w:szCs w:val="16"/>
              </w:rPr>
              <w:t>New factsheet</w:t>
            </w:r>
          </w:p>
        </w:tc>
      </w:tr>
      <w:bookmarkEnd w:id="3"/>
    </w:tbl>
    <w:p w14:paraId="454B3DA5" w14:textId="77777777" w:rsidR="00401AAD" w:rsidRPr="00401AAD" w:rsidRDefault="00401AAD" w:rsidP="00537BD7"/>
    <w:sectPr w:rsidR="00401AAD" w:rsidRPr="00401AAD" w:rsidSect="00743DBB">
      <w:footerReference w:type="default" r:id="rId22"/>
      <w:type w:val="continuous"/>
      <w:pgSz w:w="11906" w:h="16838"/>
      <w:pgMar w:top="2126" w:right="992" w:bottom="851" w:left="992" w:header="709" w:footer="26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0545A" w14:textId="77777777" w:rsidR="00742E2F" w:rsidRDefault="00742E2F" w:rsidP="009F0DDF">
      <w:r>
        <w:separator/>
      </w:r>
    </w:p>
  </w:endnote>
  <w:endnote w:type="continuationSeparator" w:id="0">
    <w:p w14:paraId="23AC8B72" w14:textId="77777777" w:rsidR="00742E2F" w:rsidRDefault="00742E2F" w:rsidP="009F0DDF">
      <w:r>
        <w:continuationSeparator/>
      </w:r>
    </w:p>
  </w:endnote>
  <w:endnote w:type="continuationNotice" w:id="1">
    <w:p w14:paraId="7AB78846" w14:textId="77777777" w:rsidR="00742E2F" w:rsidRDefault="00742E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77C47" w14:textId="0AEC68A5" w:rsidR="004C60E0" w:rsidRDefault="004C60E0" w:rsidP="004C60E0">
    <w:pPr>
      <w:pStyle w:val="Footer"/>
      <w:tabs>
        <w:tab w:val="clear" w:pos="9026"/>
        <w:tab w:val="right" w:pos="9922"/>
      </w:tabs>
      <w:spacing w:after="120"/>
    </w:pPr>
    <w:r>
      <w:rPr>
        <w:noProof/>
        <w:lang w:eastAsia="en-AU"/>
      </w:rPr>
      <mc:AlternateContent>
        <mc:Choice Requires="wps">
          <w:drawing>
            <wp:anchor distT="0" distB="0" distL="114300" distR="114300" simplePos="0" relativeHeight="251658241" behindDoc="0" locked="0" layoutInCell="1" allowOverlap="1" wp14:anchorId="21B75CC1" wp14:editId="126E0AFE">
              <wp:simplePos x="0" y="0"/>
              <wp:positionH relativeFrom="margin">
                <wp:posOffset>-34698</wp:posOffset>
              </wp:positionH>
              <wp:positionV relativeFrom="paragraph">
                <wp:posOffset>-12508</wp:posOffset>
              </wp:positionV>
              <wp:extent cx="6352779" cy="0"/>
              <wp:effectExtent l="0" t="0" r="0" b="0"/>
              <wp:wrapNone/>
              <wp:docPr id="1905137448" name="Straight Connector 1905137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779" cy="0"/>
                      </a:xfrm>
                      <a:prstGeom prst="line">
                        <a:avLst/>
                      </a:prstGeom>
                      <a:noFill/>
                      <a:ln w="9525">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0B5EA" id="Straight Connector 1905137448" o:spid="_x0000_s1026" alt="&quot;&quot;"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5pt,-1pt" to="49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" strokecolor="#538135 [2409]">
              <w10:wrap anchorx="margin"/>
            </v:line>
          </w:pict>
        </mc:Fallback>
      </mc:AlternateContent>
    </w:r>
    <w:hyperlink r:id="rId1" w:history="1">
      <w:r w:rsidRPr="004D647E">
        <w:rPr>
          <w:rStyle w:val="Hyperlink"/>
        </w:rPr>
        <w:t>www.nopta.gov.au</w:t>
      </w:r>
    </w:hyperlink>
    <w:r>
      <w:rPr>
        <w:color w:val="565751"/>
      </w:rPr>
      <w:t xml:space="preserve"> </w:t>
    </w:r>
    <w:r>
      <w:rPr>
        <w:color w:val="565751"/>
      </w:rPr>
      <w:tab/>
    </w:r>
    <w:r>
      <w:rPr>
        <w:color w:val="565751"/>
      </w:rPr>
      <w:tab/>
    </w:r>
    <w:r w:rsidRPr="004E6463">
      <w:rPr>
        <w:color w:val="565751"/>
        <w:szCs w:val="20"/>
      </w:rPr>
      <w:t xml:space="preserve">Version </w:t>
    </w:r>
    <w:r>
      <w:rPr>
        <w:color w:val="565751"/>
        <w:szCs w:val="20"/>
      </w:rPr>
      <w:t>1</w:t>
    </w:r>
    <w:r w:rsidRPr="004E6463">
      <w:rPr>
        <w:color w:val="565751"/>
        <w:szCs w:val="20"/>
      </w:rPr>
      <w:t xml:space="preserve">: </w:t>
    </w:r>
    <w:r w:rsidR="002C0F54">
      <w:rPr>
        <w:color w:val="565751"/>
        <w:szCs w:val="20"/>
      </w:rPr>
      <w:t>January</w:t>
    </w:r>
    <w:r w:rsidR="002C0F54" w:rsidRPr="004E6463">
      <w:rPr>
        <w:color w:val="565751"/>
        <w:szCs w:val="20"/>
      </w:rPr>
      <w:t xml:space="preserve"> 202</w:t>
    </w:r>
    <w:r w:rsidR="002C0F54">
      <w:rPr>
        <w:color w:val="565751"/>
        <w:szCs w:val="20"/>
      </w:rPr>
      <w:t>5</w:t>
    </w:r>
  </w:p>
  <w:p w14:paraId="649B3A14" w14:textId="39C496B3" w:rsidR="005A1689" w:rsidRDefault="005A1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F68CD" w14:textId="77777777" w:rsidR="00334713" w:rsidRDefault="00334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6B37C" w14:textId="77777777" w:rsidR="00742E2F" w:rsidRDefault="00742E2F" w:rsidP="009F0DDF">
      <w:r>
        <w:separator/>
      </w:r>
    </w:p>
  </w:footnote>
  <w:footnote w:type="continuationSeparator" w:id="0">
    <w:p w14:paraId="14791D25" w14:textId="77777777" w:rsidR="00742E2F" w:rsidRDefault="00742E2F" w:rsidP="009F0DDF">
      <w:r>
        <w:continuationSeparator/>
      </w:r>
    </w:p>
  </w:footnote>
  <w:footnote w:type="continuationNotice" w:id="1">
    <w:p w14:paraId="48CCD9CA" w14:textId="77777777" w:rsidR="00742E2F" w:rsidRDefault="00742E2F">
      <w:pPr>
        <w:spacing w:before="0" w:after="0"/>
      </w:pPr>
    </w:p>
  </w:footnote>
  <w:footnote w:id="2">
    <w:p w14:paraId="0B193E50" w14:textId="77777777" w:rsidR="002D30C6" w:rsidRPr="0046023E" w:rsidRDefault="002D30C6" w:rsidP="002D30C6">
      <w:pPr>
        <w:pStyle w:val="FootnoteText"/>
        <w:rPr>
          <w:sz w:val="16"/>
          <w:szCs w:val="16"/>
        </w:rPr>
      </w:pPr>
      <w:r w:rsidRPr="0046023E">
        <w:rPr>
          <w:rStyle w:val="FootnoteReference"/>
          <w:sz w:val="16"/>
          <w:szCs w:val="16"/>
        </w:rPr>
        <w:footnoteRef/>
      </w:r>
      <w:r w:rsidRPr="0046023E">
        <w:rPr>
          <w:sz w:val="16"/>
          <w:szCs w:val="16"/>
        </w:rPr>
        <w:t xml:space="preserve"> See Part 1.3A – Cross-boundary Authorities of the OP</w:t>
      </w:r>
      <w:r>
        <w:rPr>
          <w:sz w:val="16"/>
          <w:szCs w:val="16"/>
        </w:rPr>
        <w:t>G</w:t>
      </w:r>
      <w:r w:rsidRPr="0046023E">
        <w:rPr>
          <w:sz w:val="16"/>
          <w:szCs w:val="16"/>
        </w:rPr>
        <w:t>GS Act</w:t>
      </w:r>
      <w:r>
        <w:rPr>
          <w:sz w:val="16"/>
          <w:szCs w:val="16"/>
        </w:rPr>
        <w:t>,</w:t>
      </w:r>
      <w:r w:rsidRPr="0046023E">
        <w:rPr>
          <w:sz w:val="16"/>
          <w:szCs w:val="16"/>
        </w:rPr>
        <w:t xml:space="preserve"> section 76D Decision-making.</w:t>
      </w:r>
    </w:p>
  </w:footnote>
  <w:footnote w:id="3">
    <w:p w14:paraId="228B136E" w14:textId="5F3CB4A7" w:rsidR="00F83225" w:rsidRPr="00E842D1" w:rsidRDefault="00F83225">
      <w:pPr>
        <w:pStyle w:val="FootnoteText"/>
        <w:rPr>
          <w:lang w:val="en-US"/>
        </w:rPr>
      </w:pPr>
      <w:r>
        <w:rPr>
          <w:rStyle w:val="FootnoteReference"/>
        </w:rPr>
        <w:footnoteRef/>
      </w:r>
      <w:r>
        <w:t xml:space="preserve"> </w:t>
      </w:r>
      <w:r w:rsidR="009E430A">
        <w:rPr>
          <w:sz w:val="16"/>
          <w:szCs w:val="16"/>
          <w:lang w:eastAsia="en-AU"/>
        </w:rPr>
        <w:t xml:space="preserve">See section 7 of the OPPGS Act for definitions of </w:t>
      </w:r>
      <w:r w:rsidR="009E430A">
        <w:rPr>
          <w:sz w:val="16"/>
          <w:szCs w:val="16"/>
          <w:lang w:eastAsia="en-AU"/>
        </w:rPr>
        <w:t>pre and post-commencement titles.</w:t>
      </w:r>
    </w:p>
  </w:footnote>
  <w:footnote w:id="4">
    <w:p w14:paraId="7192B38D" w14:textId="77777777" w:rsidR="0061095F" w:rsidRPr="0046023E" w:rsidRDefault="0061095F" w:rsidP="0061095F">
      <w:pPr>
        <w:pStyle w:val="FootnoteText"/>
        <w:rPr>
          <w:sz w:val="18"/>
          <w:szCs w:val="18"/>
        </w:rPr>
      </w:pPr>
      <w:r w:rsidRPr="0046023E">
        <w:rPr>
          <w:rStyle w:val="FootnoteReference"/>
          <w:sz w:val="16"/>
          <w:szCs w:val="16"/>
        </w:rPr>
        <w:footnoteRef/>
      </w:r>
      <w:r w:rsidRPr="0046023E">
        <w:rPr>
          <w:sz w:val="16"/>
          <w:szCs w:val="16"/>
        </w:rPr>
        <w:t xml:space="preserve"> Applicants for a GHG Assessment Permit should also have regard to SROSAI in the proposed work program (see item 4.44 of the </w:t>
      </w:r>
      <w:hyperlink r:id="rId1" w:history="1">
        <w:r w:rsidRPr="0046023E">
          <w:rPr>
            <w:rStyle w:val="Hyperlink"/>
            <w:sz w:val="16"/>
            <w:szCs w:val="16"/>
          </w:rPr>
          <w:t>Guideline: Offshore Greenhouse Gas Assessment Permits – Work-bid</w:t>
        </w:r>
      </w:hyperlink>
      <w:r w:rsidRPr="0046023E">
        <w:rPr>
          <w:sz w:val="16"/>
          <w:szCs w:val="16"/>
        </w:rPr>
        <w:t xml:space="preserve"> and item 1.21 of the </w:t>
      </w:r>
      <w:hyperlink r:id="rId2" w:history="1">
        <w:r w:rsidRPr="0046023E">
          <w:rPr>
            <w:rStyle w:val="Hyperlink"/>
            <w:sz w:val="16"/>
            <w:szCs w:val="16"/>
          </w:rPr>
          <w:t>Offshore Greenhouse Gas Guideline for Consolidated Work-bid and Cross-boundary Greenhouse Gas Assessment Permits</w:t>
        </w:r>
      </w:hyperlink>
      <w:r w:rsidRPr="0046023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51F6" w14:textId="08D20BD2" w:rsidR="00DA2DD4" w:rsidRDefault="00DA2DD4" w:rsidP="009F0DDF">
    <w:pPr>
      <w:pStyle w:val="Header"/>
    </w:pPr>
    <w:r>
      <w:rPr>
        <w:noProof/>
      </w:rPr>
      <mc:AlternateContent>
        <mc:Choice Requires="wpg">
          <w:drawing>
            <wp:anchor distT="0" distB="0" distL="114300" distR="114300" simplePos="0" relativeHeight="251658240" behindDoc="0" locked="0" layoutInCell="1" allowOverlap="1" wp14:anchorId="7924917A" wp14:editId="0AEDFBF8">
              <wp:simplePos x="0" y="0"/>
              <wp:positionH relativeFrom="column">
                <wp:posOffset>-669677</wp:posOffset>
              </wp:positionH>
              <wp:positionV relativeFrom="paragraph">
                <wp:posOffset>-442263</wp:posOffset>
              </wp:positionV>
              <wp:extent cx="12348845" cy="1276831"/>
              <wp:effectExtent l="0" t="0" r="0" b="0"/>
              <wp:wrapNone/>
              <wp:docPr id="311360485" name="Group 311360485"/>
              <wp:cNvGraphicFramePr/>
              <a:graphic xmlns:a="http://schemas.openxmlformats.org/drawingml/2006/main">
                <a:graphicData uri="http://schemas.microsoft.com/office/word/2010/wordprocessingGroup">
                  <wpg:wgp>
                    <wpg:cNvGrpSpPr/>
                    <wpg:grpSpPr>
                      <a:xfrm>
                        <a:off x="0" y="0"/>
                        <a:ext cx="12348845" cy="1276831"/>
                        <a:chOff x="0" y="1"/>
                        <a:chExt cx="12348845" cy="1351913"/>
                      </a:xfrm>
                    </wpg:grpSpPr>
                    <pic:pic xmlns:pic="http://schemas.openxmlformats.org/drawingml/2006/picture">
                      <pic:nvPicPr>
                        <pic:cNvPr id="334303326" name="Picture 334303326"/>
                        <pic:cNvPicPr>
                          <a:picLocks noChangeAspect="1"/>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b="5703"/>
                        <a:stretch/>
                      </pic:blipFill>
                      <pic:spPr bwMode="auto">
                        <a:xfrm>
                          <a:off x="0" y="1"/>
                          <a:ext cx="12348845" cy="1351889"/>
                        </a:xfrm>
                        <a:prstGeom prst="rect">
                          <a:avLst/>
                        </a:prstGeom>
                        <a:ln>
                          <a:noFill/>
                        </a:ln>
                        <a:extLst>
                          <a:ext uri="{53640926-AAD7-44D8-BBD7-CCE9431645EC}">
                            <a14:shadowObscured xmlns:a14="http://schemas.microsoft.com/office/drawing/2010/main"/>
                          </a:ext>
                        </a:extLst>
                      </pic:spPr>
                    </pic:pic>
                    <wps:wsp>
                      <wps:cNvPr id="1169843451" name="Text Box 1169843451"/>
                      <wps:cNvSpPr txBox="1">
                        <a:spLocks noChangeArrowheads="1"/>
                      </wps:cNvSpPr>
                      <wps:spPr bwMode="auto">
                        <a:xfrm>
                          <a:off x="4505325" y="695325"/>
                          <a:ext cx="2520314" cy="656589"/>
                        </a:xfrm>
                        <a:prstGeom prst="rect">
                          <a:avLst/>
                        </a:prstGeom>
                        <a:noFill/>
                        <a:ln w="9525">
                          <a:noFill/>
                          <a:miter lim="800000"/>
                          <a:headEnd/>
                          <a:tailEnd/>
                        </a:ln>
                      </wps:spPr>
                      <wps:txbx>
                        <w:txbxContent>
                          <w:p w14:paraId="2B59D48D" w14:textId="77777777" w:rsidR="00DA2DD4" w:rsidRPr="00BD3B79" w:rsidRDefault="00DA2DD4" w:rsidP="0051489A">
                            <w:pPr>
                              <w:jc w:val="right"/>
                              <w:rPr>
                                <w:b/>
                                <w:color w:val="FFFFFF" w:themeColor="background1"/>
                                <w:sz w:val="52"/>
                              </w:rPr>
                            </w:pPr>
                            <w:r w:rsidRPr="00BD3B79">
                              <w:rPr>
                                <w:b/>
                                <w:color w:val="FFFFFF" w:themeColor="background1"/>
                                <w:sz w:val="52"/>
                              </w:rPr>
                              <w:t>Fact Sheet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924917A" id="Group 311360485" o:spid="_x0000_s1026" style="position:absolute;margin-left:-52.75pt;margin-top:-34.8pt;width:972.35pt;height:100.55pt;z-index:251658240;mso-height-relative:margin" coordorigin="" coordsize="123488,135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0ADEFkb2JlX0NNAAH/7gAOQWRv&#10;YmUAZIAAAAAB/9sAhAAMCAgICQgMCQkMEQsKCxEVDwwMDxUYExMVExMYEQwMDAwMDBEMDAwMDAwM&#10;DAwMDAwMDAwMDAwMDAwMDAwMDAwMAQ0LCw0ODRAODhAUDg4OFBQODg4OFBEMDAwMDBERDAwMDAwM&#10;EQwMDAwMDAwMDAwMDAwMDAwMDAwMDAwMDAwMDAz/wAARCAAV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SA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ScAAAAAUmdodGxvbmcAAAjo&#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UAAAAAAAEAAAAAzhCSU0EDAAA&#10;AAAR/QAAAAEAAACgAAAAFQAAAeAAACdgAAAR4QAYAAH/2P/iDFhJQ0NfUFJPRklMRQABAQAADEhM&#10;aW5vAhAAAG1udHJSR0IgWFlaIAfOAAIACQAGADEAAGFjc3BNU0ZUAAAAAElFQyBzUkdCAAAAAAAA&#10;AAAAAAAA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tAAxBZG9iZV9DTQAB/+4ADkFkb2JlAGSAAAAAAf/bAIQADAgICAkIDAkJDBELCgsRFQ8M&#10;DA8VGBMTFRMTGBEMDAwMDAwRDAwMDAwMDAwMDAwMDAwMDAwMDAwMDAwMDAwMDAENCwsNDg0QDg4Q&#10;FA4ODhQUDg4ODhQRDAwMDAwREQwMDAwMDBEMDAwMDAwMDAwMDAwMDAwMDAwMDAwMDAwMDAwM/8AA&#10;EQgAF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303326" o:spid="_x0000_s1027" type="#_x0000_t75" style="position:absolute;width:123488;height:1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">
                <v:imagedata r:id="rId2" o:title="" cropbottom="3738f" recolortarget="#314d1f [1449]"/>
              </v:shape>
              <v:shapetype id="_x0000_t202" coordsize="21600,21600" o:spt="202" path="m,l,21600r21600,l21600,xe">
                <v:stroke joinstyle="miter"/>
                <v:path gradientshapeok="t" o:connecttype="rect"/>
              </v:shapetype>
              <v:shape id="Text Box 1169843451" o:spid="_x0000_s1028" type="#_x0000_t202" style="position:absolute;left:45053;top:6953;width:25203;height: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" filled="f" stroked="f">
                <v:textbox>
                  <w:txbxContent>
                    <w:p w14:paraId="2B59D48D" w14:textId="77777777" w:rsidR="00DA2DD4" w:rsidRPr="00BD3B79" w:rsidRDefault="00DA2DD4" w:rsidP="0051489A">
                      <w:pPr>
                        <w:jc w:val="right"/>
                        <w:rPr>
                          <w:b/>
                          <w:color w:val="FFFFFF" w:themeColor="background1"/>
                          <w:sz w:val="52"/>
                        </w:rPr>
                      </w:pPr>
                      <w:r w:rsidRPr="00BD3B79">
                        <w:rPr>
                          <w:b/>
                          <w:color w:val="FFFFFF" w:themeColor="background1"/>
                          <w:sz w:val="52"/>
                        </w:rPr>
                        <w:t>Fact Sheet</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116"/>
    <w:multiLevelType w:val="hybridMultilevel"/>
    <w:tmpl w:val="4D182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E7B92"/>
    <w:multiLevelType w:val="hybridMultilevel"/>
    <w:tmpl w:val="C2E2CF10"/>
    <w:lvl w:ilvl="0" w:tplc="0C090001">
      <w:start w:val="1"/>
      <w:numFmt w:val="bullet"/>
      <w:lvlText w:val=""/>
      <w:lvlJc w:val="left"/>
      <w:pPr>
        <w:ind w:left="2344" w:hanging="360"/>
      </w:pPr>
      <w:rPr>
        <w:rFonts w:ascii="Symbol" w:hAnsi="Symbol" w:hint="default"/>
      </w:rPr>
    </w:lvl>
    <w:lvl w:ilvl="1" w:tplc="0C090003" w:tentative="1">
      <w:start w:val="1"/>
      <w:numFmt w:val="bullet"/>
      <w:lvlText w:val="o"/>
      <w:lvlJc w:val="left"/>
      <w:pPr>
        <w:ind w:left="3064" w:hanging="360"/>
      </w:pPr>
      <w:rPr>
        <w:rFonts w:ascii="Courier New" w:hAnsi="Courier New" w:cs="Courier New" w:hint="default"/>
      </w:rPr>
    </w:lvl>
    <w:lvl w:ilvl="2" w:tplc="0C090005" w:tentative="1">
      <w:start w:val="1"/>
      <w:numFmt w:val="bullet"/>
      <w:lvlText w:val=""/>
      <w:lvlJc w:val="left"/>
      <w:pPr>
        <w:ind w:left="3784" w:hanging="360"/>
      </w:pPr>
      <w:rPr>
        <w:rFonts w:ascii="Wingdings" w:hAnsi="Wingdings" w:hint="default"/>
      </w:rPr>
    </w:lvl>
    <w:lvl w:ilvl="3" w:tplc="0C090001" w:tentative="1">
      <w:start w:val="1"/>
      <w:numFmt w:val="bullet"/>
      <w:lvlText w:val=""/>
      <w:lvlJc w:val="left"/>
      <w:pPr>
        <w:ind w:left="4504" w:hanging="360"/>
      </w:pPr>
      <w:rPr>
        <w:rFonts w:ascii="Symbol" w:hAnsi="Symbol" w:hint="default"/>
      </w:rPr>
    </w:lvl>
    <w:lvl w:ilvl="4" w:tplc="0C090003" w:tentative="1">
      <w:start w:val="1"/>
      <w:numFmt w:val="bullet"/>
      <w:lvlText w:val="o"/>
      <w:lvlJc w:val="left"/>
      <w:pPr>
        <w:ind w:left="5224" w:hanging="360"/>
      </w:pPr>
      <w:rPr>
        <w:rFonts w:ascii="Courier New" w:hAnsi="Courier New" w:cs="Courier New" w:hint="default"/>
      </w:rPr>
    </w:lvl>
    <w:lvl w:ilvl="5" w:tplc="0C090005" w:tentative="1">
      <w:start w:val="1"/>
      <w:numFmt w:val="bullet"/>
      <w:lvlText w:val=""/>
      <w:lvlJc w:val="left"/>
      <w:pPr>
        <w:ind w:left="5944" w:hanging="360"/>
      </w:pPr>
      <w:rPr>
        <w:rFonts w:ascii="Wingdings" w:hAnsi="Wingdings" w:hint="default"/>
      </w:rPr>
    </w:lvl>
    <w:lvl w:ilvl="6" w:tplc="0C090001" w:tentative="1">
      <w:start w:val="1"/>
      <w:numFmt w:val="bullet"/>
      <w:lvlText w:val=""/>
      <w:lvlJc w:val="left"/>
      <w:pPr>
        <w:ind w:left="6664" w:hanging="360"/>
      </w:pPr>
      <w:rPr>
        <w:rFonts w:ascii="Symbol" w:hAnsi="Symbol" w:hint="default"/>
      </w:rPr>
    </w:lvl>
    <w:lvl w:ilvl="7" w:tplc="0C090003" w:tentative="1">
      <w:start w:val="1"/>
      <w:numFmt w:val="bullet"/>
      <w:lvlText w:val="o"/>
      <w:lvlJc w:val="left"/>
      <w:pPr>
        <w:ind w:left="7384" w:hanging="360"/>
      </w:pPr>
      <w:rPr>
        <w:rFonts w:ascii="Courier New" w:hAnsi="Courier New" w:cs="Courier New" w:hint="default"/>
      </w:rPr>
    </w:lvl>
    <w:lvl w:ilvl="8" w:tplc="0C090005" w:tentative="1">
      <w:start w:val="1"/>
      <w:numFmt w:val="bullet"/>
      <w:lvlText w:val=""/>
      <w:lvlJc w:val="left"/>
      <w:pPr>
        <w:ind w:left="8104" w:hanging="360"/>
      </w:pPr>
      <w:rPr>
        <w:rFonts w:ascii="Wingdings" w:hAnsi="Wingdings" w:hint="default"/>
      </w:rPr>
    </w:lvl>
  </w:abstractNum>
  <w:abstractNum w:abstractNumId="2" w15:restartNumberingAfterBreak="0">
    <w:nsid w:val="06AD4EB4"/>
    <w:multiLevelType w:val="hybridMultilevel"/>
    <w:tmpl w:val="8164783C"/>
    <w:lvl w:ilvl="0" w:tplc="14BA952C">
      <w:start w:val="1"/>
      <w:numFmt w:val="decimal"/>
      <w:lvlText w:val="%1."/>
      <w:lvlJc w:val="left"/>
      <w:pPr>
        <w:ind w:left="36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7130880"/>
    <w:multiLevelType w:val="hybridMultilevel"/>
    <w:tmpl w:val="78D85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C95839"/>
    <w:multiLevelType w:val="hybridMultilevel"/>
    <w:tmpl w:val="84BEF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F9786E"/>
    <w:multiLevelType w:val="hybridMultilevel"/>
    <w:tmpl w:val="4FD87F54"/>
    <w:lvl w:ilvl="0" w:tplc="8BA834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537D9F"/>
    <w:multiLevelType w:val="hybridMultilevel"/>
    <w:tmpl w:val="019E6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C2BEE"/>
    <w:multiLevelType w:val="hybridMultilevel"/>
    <w:tmpl w:val="0AB63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7238A1"/>
    <w:multiLevelType w:val="hybridMultilevel"/>
    <w:tmpl w:val="55EA4E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FA6795"/>
    <w:multiLevelType w:val="hybridMultilevel"/>
    <w:tmpl w:val="EB4A1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732BF4"/>
    <w:multiLevelType w:val="hybridMultilevel"/>
    <w:tmpl w:val="ADC015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D386770"/>
    <w:multiLevelType w:val="hybridMultilevel"/>
    <w:tmpl w:val="00F8A3A8"/>
    <w:lvl w:ilvl="0" w:tplc="379CE2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0B05B4"/>
    <w:multiLevelType w:val="hybridMultilevel"/>
    <w:tmpl w:val="79C85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0274E6"/>
    <w:multiLevelType w:val="hybridMultilevel"/>
    <w:tmpl w:val="5EC0669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8F122E7"/>
    <w:multiLevelType w:val="hybridMultilevel"/>
    <w:tmpl w:val="5E0E96B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111639F"/>
    <w:multiLevelType w:val="hybridMultilevel"/>
    <w:tmpl w:val="0C902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72655F"/>
    <w:multiLevelType w:val="hybridMultilevel"/>
    <w:tmpl w:val="B068F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8759EF"/>
    <w:multiLevelType w:val="hybridMultilevel"/>
    <w:tmpl w:val="FB3C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B4480"/>
    <w:multiLevelType w:val="hybridMultilevel"/>
    <w:tmpl w:val="0354F086"/>
    <w:lvl w:ilvl="0" w:tplc="7472A5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F6672A"/>
    <w:multiLevelType w:val="hybridMultilevel"/>
    <w:tmpl w:val="F8F455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CB371E"/>
    <w:multiLevelType w:val="hybridMultilevel"/>
    <w:tmpl w:val="8626D610"/>
    <w:lvl w:ilvl="0" w:tplc="C840D6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254BAD"/>
    <w:multiLevelType w:val="hybridMultilevel"/>
    <w:tmpl w:val="041A9888"/>
    <w:lvl w:ilvl="0" w:tplc="C57A7E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4D5CF3"/>
    <w:multiLevelType w:val="hybridMultilevel"/>
    <w:tmpl w:val="5B424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1302B6"/>
    <w:multiLevelType w:val="hybridMultilevel"/>
    <w:tmpl w:val="0DC490E2"/>
    <w:lvl w:ilvl="0" w:tplc="0E4E2828">
      <w:start w:val="1"/>
      <w:numFmt w:val="decimal"/>
      <w:lvlText w:val="%1)"/>
      <w:lvlJc w:val="left"/>
      <w:pPr>
        <w:ind w:left="3762" w:hanging="360"/>
      </w:pPr>
      <w:rPr>
        <w:rFonts w:hint="default"/>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25" w15:restartNumberingAfterBreak="0">
    <w:nsid w:val="5620449F"/>
    <w:multiLevelType w:val="hybridMultilevel"/>
    <w:tmpl w:val="90047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D29F4"/>
    <w:multiLevelType w:val="hybridMultilevel"/>
    <w:tmpl w:val="46405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DC15AF"/>
    <w:multiLevelType w:val="hybridMultilevel"/>
    <w:tmpl w:val="104E0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0C7427"/>
    <w:multiLevelType w:val="hybridMultilevel"/>
    <w:tmpl w:val="F3745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BF1CBC"/>
    <w:multiLevelType w:val="hybridMultilevel"/>
    <w:tmpl w:val="40FA31D4"/>
    <w:lvl w:ilvl="0" w:tplc="AC6050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490F50"/>
    <w:multiLevelType w:val="hybridMultilevel"/>
    <w:tmpl w:val="8164783C"/>
    <w:lvl w:ilvl="0" w:tplc="14BA952C">
      <w:start w:val="1"/>
      <w:numFmt w:val="decimal"/>
      <w:lvlText w:val="%1."/>
      <w:lvlJc w:val="left"/>
      <w:pPr>
        <w:ind w:left="36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6A494B4B"/>
    <w:multiLevelType w:val="hybridMultilevel"/>
    <w:tmpl w:val="9E36F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B1A1807"/>
    <w:multiLevelType w:val="hybridMultilevel"/>
    <w:tmpl w:val="DC065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40707B"/>
    <w:multiLevelType w:val="hybridMultilevel"/>
    <w:tmpl w:val="8626D6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E07900"/>
    <w:multiLevelType w:val="hybridMultilevel"/>
    <w:tmpl w:val="21981CA8"/>
    <w:lvl w:ilvl="0" w:tplc="D9982D7C">
      <w:start w:val="1"/>
      <w:numFmt w:val="decimal"/>
      <w:lvlText w:val="%1."/>
      <w:lvlJc w:val="left"/>
      <w:pPr>
        <w:ind w:left="360" w:hanging="360"/>
      </w:pPr>
      <w:rPr>
        <w:rFonts w:hint="default"/>
        <w:b/>
        <w:bCs/>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C703CC"/>
    <w:multiLevelType w:val="hybridMultilevel"/>
    <w:tmpl w:val="B39ACFC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72BC58F4"/>
    <w:multiLevelType w:val="hybridMultilevel"/>
    <w:tmpl w:val="E07A5D06"/>
    <w:lvl w:ilvl="0" w:tplc="D188F934">
      <w:start w:val="50"/>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7" w15:restartNumberingAfterBreak="0">
    <w:nsid w:val="74C039A4"/>
    <w:multiLevelType w:val="hybridMultilevel"/>
    <w:tmpl w:val="0758F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0B1463"/>
    <w:multiLevelType w:val="hybridMultilevel"/>
    <w:tmpl w:val="78608C6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AD22ED6"/>
    <w:multiLevelType w:val="hybridMultilevel"/>
    <w:tmpl w:val="0CFA2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52378B"/>
    <w:multiLevelType w:val="hybridMultilevel"/>
    <w:tmpl w:val="213A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C1766B"/>
    <w:multiLevelType w:val="hybridMultilevel"/>
    <w:tmpl w:val="0948640A"/>
    <w:lvl w:ilvl="0" w:tplc="659687F4">
      <w:start w:val="1"/>
      <w:numFmt w:val="decimal"/>
      <w:lvlText w:val="%1."/>
      <w:lvlJc w:val="left"/>
      <w:pPr>
        <w:ind w:left="360" w:hanging="360"/>
      </w:pPr>
      <w:rPr>
        <w:rFonts w:hint="default"/>
        <w:b/>
        <w:bCs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D802ED"/>
    <w:multiLevelType w:val="hybridMultilevel"/>
    <w:tmpl w:val="E5C2F0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338224">
    <w:abstractNumId w:val="30"/>
  </w:num>
  <w:num w:numId="2" w16cid:durableId="1760249676">
    <w:abstractNumId w:val="2"/>
  </w:num>
  <w:num w:numId="3" w16cid:durableId="391194771">
    <w:abstractNumId w:val="38"/>
  </w:num>
  <w:num w:numId="4" w16cid:durableId="2000112590">
    <w:abstractNumId w:val="13"/>
  </w:num>
  <w:num w:numId="5" w16cid:durableId="886600596">
    <w:abstractNumId w:val="15"/>
  </w:num>
  <w:num w:numId="6" w16cid:durableId="1174031358">
    <w:abstractNumId w:val="9"/>
  </w:num>
  <w:num w:numId="7" w16cid:durableId="563806710">
    <w:abstractNumId w:val="20"/>
  </w:num>
  <w:num w:numId="8" w16cid:durableId="1201016704">
    <w:abstractNumId w:val="1"/>
  </w:num>
  <w:num w:numId="9" w16cid:durableId="1808621793">
    <w:abstractNumId w:val="26"/>
  </w:num>
  <w:num w:numId="10" w16cid:durableId="847669981">
    <w:abstractNumId w:val="39"/>
  </w:num>
  <w:num w:numId="11" w16cid:durableId="137116641">
    <w:abstractNumId w:val="29"/>
  </w:num>
  <w:num w:numId="12" w16cid:durableId="1893342085">
    <w:abstractNumId w:val="22"/>
  </w:num>
  <w:num w:numId="13" w16cid:durableId="333919026">
    <w:abstractNumId w:val="10"/>
  </w:num>
  <w:num w:numId="14" w16cid:durableId="1636791785">
    <w:abstractNumId w:val="42"/>
  </w:num>
  <w:num w:numId="15" w16cid:durableId="1556501022">
    <w:abstractNumId w:val="3"/>
  </w:num>
  <w:num w:numId="16" w16cid:durableId="268709535">
    <w:abstractNumId w:val="5"/>
  </w:num>
  <w:num w:numId="17" w16cid:durableId="1836996491">
    <w:abstractNumId w:val="17"/>
  </w:num>
  <w:num w:numId="18" w16cid:durableId="1402559235">
    <w:abstractNumId w:val="16"/>
  </w:num>
  <w:num w:numId="19" w16cid:durableId="363166906">
    <w:abstractNumId w:val="24"/>
  </w:num>
  <w:num w:numId="20" w16cid:durableId="440683620">
    <w:abstractNumId w:val="28"/>
  </w:num>
  <w:num w:numId="21" w16cid:durableId="2117171083">
    <w:abstractNumId w:val="23"/>
  </w:num>
  <w:num w:numId="22" w16cid:durableId="1586912598">
    <w:abstractNumId w:val="0"/>
  </w:num>
  <w:num w:numId="23" w16cid:durableId="1706828006">
    <w:abstractNumId w:val="18"/>
  </w:num>
  <w:num w:numId="24" w16cid:durableId="1064718810">
    <w:abstractNumId w:val="11"/>
  </w:num>
  <w:num w:numId="25" w16cid:durableId="1244798083">
    <w:abstractNumId w:val="40"/>
  </w:num>
  <w:num w:numId="26" w16cid:durableId="1274050587">
    <w:abstractNumId w:val="35"/>
  </w:num>
  <w:num w:numId="27" w16cid:durableId="1197309036">
    <w:abstractNumId w:val="41"/>
  </w:num>
  <w:num w:numId="28" w16cid:durableId="1209879455">
    <w:abstractNumId w:val="27"/>
  </w:num>
  <w:num w:numId="29" w16cid:durableId="112288433">
    <w:abstractNumId w:val="37"/>
  </w:num>
  <w:num w:numId="30" w16cid:durableId="1784305296">
    <w:abstractNumId w:val="8"/>
  </w:num>
  <w:num w:numId="31" w16cid:durableId="1281108279">
    <w:abstractNumId w:val="21"/>
  </w:num>
  <w:num w:numId="32" w16cid:durableId="116334160">
    <w:abstractNumId w:val="12"/>
  </w:num>
  <w:num w:numId="33" w16cid:durableId="475803467">
    <w:abstractNumId w:val="34"/>
  </w:num>
  <w:num w:numId="34" w16cid:durableId="1072194426">
    <w:abstractNumId w:val="4"/>
  </w:num>
  <w:num w:numId="35" w16cid:durableId="1746806265">
    <w:abstractNumId w:val="32"/>
  </w:num>
  <w:num w:numId="36" w16cid:durableId="1865243808">
    <w:abstractNumId w:val="14"/>
  </w:num>
  <w:num w:numId="37" w16cid:durableId="1860271549">
    <w:abstractNumId w:val="6"/>
  </w:num>
  <w:num w:numId="38" w16cid:durableId="1454330165">
    <w:abstractNumId w:val="7"/>
  </w:num>
  <w:num w:numId="39" w16cid:durableId="556169743">
    <w:abstractNumId w:val="25"/>
  </w:num>
  <w:num w:numId="40" w16cid:durableId="921833772">
    <w:abstractNumId w:val="36"/>
  </w:num>
  <w:num w:numId="41" w16cid:durableId="319702353">
    <w:abstractNumId w:val="31"/>
  </w:num>
  <w:num w:numId="42" w16cid:durableId="648168009">
    <w:abstractNumId w:val="19"/>
  </w:num>
  <w:num w:numId="43" w16cid:durableId="18277006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2F"/>
    <w:rsid w:val="00000937"/>
    <w:rsid w:val="00000A3A"/>
    <w:rsid w:val="00001574"/>
    <w:rsid w:val="00004DC3"/>
    <w:rsid w:val="00006C0B"/>
    <w:rsid w:val="00006E93"/>
    <w:rsid w:val="00010DA0"/>
    <w:rsid w:val="000146C6"/>
    <w:rsid w:val="00014751"/>
    <w:rsid w:val="0001567B"/>
    <w:rsid w:val="000209CF"/>
    <w:rsid w:val="00022B5A"/>
    <w:rsid w:val="000233BC"/>
    <w:rsid w:val="00025BF6"/>
    <w:rsid w:val="00026F8C"/>
    <w:rsid w:val="00031AC6"/>
    <w:rsid w:val="00035181"/>
    <w:rsid w:val="00037A28"/>
    <w:rsid w:val="00037C59"/>
    <w:rsid w:val="000415C9"/>
    <w:rsid w:val="00041F9E"/>
    <w:rsid w:val="0004323F"/>
    <w:rsid w:val="00043258"/>
    <w:rsid w:val="000479A1"/>
    <w:rsid w:val="00047BC9"/>
    <w:rsid w:val="00050679"/>
    <w:rsid w:val="00050BDF"/>
    <w:rsid w:val="00050D2F"/>
    <w:rsid w:val="00050F0B"/>
    <w:rsid w:val="00052A30"/>
    <w:rsid w:val="00053152"/>
    <w:rsid w:val="00056037"/>
    <w:rsid w:val="00056538"/>
    <w:rsid w:val="0006025D"/>
    <w:rsid w:val="00061AB8"/>
    <w:rsid w:val="00061F3C"/>
    <w:rsid w:val="00062547"/>
    <w:rsid w:val="00062B54"/>
    <w:rsid w:val="0006396E"/>
    <w:rsid w:val="00063E4C"/>
    <w:rsid w:val="000652A6"/>
    <w:rsid w:val="00066614"/>
    <w:rsid w:val="000742CF"/>
    <w:rsid w:val="00074795"/>
    <w:rsid w:val="00074AA7"/>
    <w:rsid w:val="00075DA4"/>
    <w:rsid w:val="00076898"/>
    <w:rsid w:val="00081ED5"/>
    <w:rsid w:val="000828C4"/>
    <w:rsid w:val="00082C13"/>
    <w:rsid w:val="000836B7"/>
    <w:rsid w:val="000842F8"/>
    <w:rsid w:val="00085A73"/>
    <w:rsid w:val="00085DEC"/>
    <w:rsid w:val="000860D3"/>
    <w:rsid w:val="0008690A"/>
    <w:rsid w:val="000919CD"/>
    <w:rsid w:val="00092B82"/>
    <w:rsid w:val="0009764E"/>
    <w:rsid w:val="000A2C68"/>
    <w:rsid w:val="000A3E8B"/>
    <w:rsid w:val="000A7BAE"/>
    <w:rsid w:val="000B07CD"/>
    <w:rsid w:val="000B361C"/>
    <w:rsid w:val="000B4BEE"/>
    <w:rsid w:val="000B4D2C"/>
    <w:rsid w:val="000B4E4B"/>
    <w:rsid w:val="000B685C"/>
    <w:rsid w:val="000C091C"/>
    <w:rsid w:val="000C0B67"/>
    <w:rsid w:val="000C233D"/>
    <w:rsid w:val="000C24A1"/>
    <w:rsid w:val="000C2BD6"/>
    <w:rsid w:val="000C49E6"/>
    <w:rsid w:val="000C5B49"/>
    <w:rsid w:val="000C5BCF"/>
    <w:rsid w:val="000C720E"/>
    <w:rsid w:val="000D0221"/>
    <w:rsid w:val="000D04A0"/>
    <w:rsid w:val="000D2932"/>
    <w:rsid w:val="000D3814"/>
    <w:rsid w:val="000D59C7"/>
    <w:rsid w:val="000D694F"/>
    <w:rsid w:val="000E08E6"/>
    <w:rsid w:val="000E11E1"/>
    <w:rsid w:val="000E1EC3"/>
    <w:rsid w:val="000E2AB2"/>
    <w:rsid w:val="000E322A"/>
    <w:rsid w:val="000E4BD0"/>
    <w:rsid w:val="000F0815"/>
    <w:rsid w:val="000F3CAC"/>
    <w:rsid w:val="000F4339"/>
    <w:rsid w:val="000F56D8"/>
    <w:rsid w:val="000F6D82"/>
    <w:rsid w:val="000F7108"/>
    <w:rsid w:val="001011BA"/>
    <w:rsid w:val="001025D1"/>
    <w:rsid w:val="0010330B"/>
    <w:rsid w:val="001063F3"/>
    <w:rsid w:val="001069CB"/>
    <w:rsid w:val="00107552"/>
    <w:rsid w:val="00110571"/>
    <w:rsid w:val="00111A24"/>
    <w:rsid w:val="00112F07"/>
    <w:rsid w:val="00113ACD"/>
    <w:rsid w:val="0011478B"/>
    <w:rsid w:val="00116F07"/>
    <w:rsid w:val="00117132"/>
    <w:rsid w:val="00120DE8"/>
    <w:rsid w:val="00120E6C"/>
    <w:rsid w:val="00122585"/>
    <w:rsid w:val="001227E7"/>
    <w:rsid w:val="00124618"/>
    <w:rsid w:val="001310A6"/>
    <w:rsid w:val="00133005"/>
    <w:rsid w:val="00135113"/>
    <w:rsid w:val="00140B72"/>
    <w:rsid w:val="00141DC0"/>
    <w:rsid w:val="00144A56"/>
    <w:rsid w:val="0014504D"/>
    <w:rsid w:val="00146ECE"/>
    <w:rsid w:val="00146F11"/>
    <w:rsid w:val="001477AD"/>
    <w:rsid w:val="00151B44"/>
    <w:rsid w:val="00152B38"/>
    <w:rsid w:val="00166CBF"/>
    <w:rsid w:val="001676C1"/>
    <w:rsid w:val="00171533"/>
    <w:rsid w:val="001720F2"/>
    <w:rsid w:val="001723E8"/>
    <w:rsid w:val="00172E2A"/>
    <w:rsid w:val="001739D0"/>
    <w:rsid w:val="00177FA0"/>
    <w:rsid w:val="00184FE4"/>
    <w:rsid w:val="0018557C"/>
    <w:rsid w:val="00186E98"/>
    <w:rsid w:val="00186EF3"/>
    <w:rsid w:val="00187878"/>
    <w:rsid w:val="00187910"/>
    <w:rsid w:val="00190354"/>
    <w:rsid w:val="00190745"/>
    <w:rsid w:val="00191780"/>
    <w:rsid w:val="00192426"/>
    <w:rsid w:val="00195349"/>
    <w:rsid w:val="0019626A"/>
    <w:rsid w:val="001A16EE"/>
    <w:rsid w:val="001A1C6B"/>
    <w:rsid w:val="001A42BF"/>
    <w:rsid w:val="001A448B"/>
    <w:rsid w:val="001A4613"/>
    <w:rsid w:val="001A4D67"/>
    <w:rsid w:val="001A52F0"/>
    <w:rsid w:val="001B0715"/>
    <w:rsid w:val="001B338F"/>
    <w:rsid w:val="001B33B6"/>
    <w:rsid w:val="001B39A4"/>
    <w:rsid w:val="001B433B"/>
    <w:rsid w:val="001B615B"/>
    <w:rsid w:val="001B755E"/>
    <w:rsid w:val="001B7AE6"/>
    <w:rsid w:val="001B7C94"/>
    <w:rsid w:val="001C0574"/>
    <w:rsid w:val="001C292C"/>
    <w:rsid w:val="001C2FF3"/>
    <w:rsid w:val="001C67F4"/>
    <w:rsid w:val="001D0EDC"/>
    <w:rsid w:val="001D4A23"/>
    <w:rsid w:val="001D60A8"/>
    <w:rsid w:val="001D7784"/>
    <w:rsid w:val="001D79A4"/>
    <w:rsid w:val="001E2B67"/>
    <w:rsid w:val="001E34AD"/>
    <w:rsid w:val="001E5051"/>
    <w:rsid w:val="001E7769"/>
    <w:rsid w:val="001E79AE"/>
    <w:rsid w:val="001F0E51"/>
    <w:rsid w:val="001F126F"/>
    <w:rsid w:val="001F205D"/>
    <w:rsid w:val="001F32A2"/>
    <w:rsid w:val="001F438E"/>
    <w:rsid w:val="001F4698"/>
    <w:rsid w:val="001F598D"/>
    <w:rsid w:val="002025D1"/>
    <w:rsid w:val="002027A8"/>
    <w:rsid w:val="0020298F"/>
    <w:rsid w:val="00202A66"/>
    <w:rsid w:val="00202D5F"/>
    <w:rsid w:val="00205066"/>
    <w:rsid w:val="0020623F"/>
    <w:rsid w:val="002064B4"/>
    <w:rsid w:val="002070A8"/>
    <w:rsid w:val="00211ABF"/>
    <w:rsid w:val="00212270"/>
    <w:rsid w:val="00213D46"/>
    <w:rsid w:val="00213F9B"/>
    <w:rsid w:val="00214FFD"/>
    <w:rsid w:val="00217FC4"/>
    <w:rsid w:val="0022252E"/>
    <w:rsid w:val="00222ED3"/>
    <w:rsid w:val="00224D8A"/>
    <w:rsid w:val="002317E5"/>
    <w:rsid w:val="002331DD"/>
    <w:rsid w:val="00235404"/>
    <w:rsid w:val="00236F6A"/>
    <w:rsid w:val="002374F4"/>
    <w:rsid w:val="002376B8"/>
    <w:rsid w:val="002417B8"/>
    <w:rsid w:val="002424D8"/>
    <w:rsid w:val="00243E8E"/>
    <w:rsid w:val="002441F1"/>
    <w:rsid w:val="0024422E"/>
    <w:rsid w:val="002445E7"/>
    <w:rsid w:val="00245D1E"/>
    <w:rsid w:val="00245E79"/>
    <w:rsid w:val="00246358"/>
    <w:rsid w:val="002507AE"/>
    <w:rsid w:val="0025087E"/>
    <w:rsid w:val="00255701"/>
    <w:rsid w:val="00256FF4"/>
    <w:rsid w:val="0026000F"/>
    <w:rsid w:val="002616DB"/>
    <w:rsid w:val="00262283"/>
    <w:rsid w:val="00262D4E"/>
    <w:rsid w:val="00263176"/>
    <w:rsid w:val="00263440"/>
    <w:rsid w:val="00263840"/>
    <w:rsid w:val="002663BC"/>
    <w:rsid w:val="00267502"/>
    <w:rsid w:val="00273DCE"/>
    <w:rsid w:val="00273EFC"/>
    <w:rsid w:val="00274925"/>
    <w:rsid w:val="00276A96"/>
    <w:rsid w:val="00282912"/>
    <w:rsid w:val="00285308"/>
    <w:rsid w:val="002900F7"/>
    <w:rsid w:val="0029036A"/>
    <w:rsid w:val="00291C7D"/>
    <w:rsid w:val="002920B6"/>
    <w:rsid w:val="00292F56"/>
    <w:rsid w:val="002951F3"/>
    <w:rsid w:val="002A0DCE"/>
    <w:rsid w:val="002A1D2F"/>
    <w:rsid w:val="002A1E3B"/>
    <w:rsid w:val="002A238D"/>
    <w:rsid w:val="002A343F"/>
    <w:rsid w:val="002A4378"/>
    <w:rsid w:val="002A5486"/>
    <w:rsid w:val="002A7D3E"/>
    <w:rsid w:val="002B2C07"/>
    <w:rsid w:val="002B4A00"/>
    <w:rsid w:val="002B7210"/>
    <w:rsid w:val="002C0F54"/>
    <w:rsid w:val="002C1644"/>
    <w:rsid w:val="002C2009"/>
    <w:rsid w:val="002C2DFC"/>
    <w:rsid w:val="002C4C6A"/>
    <w:rsid w:val="002C5FD6"/>
    <w:rsid w:val="002D02A9"/>
    <w:rsid w:val="002D045A"/>
    <w:rsid w:val="002D2DDF"/>
    <w:rsid w:val="002D2FD4"/>
    <w:rsid w:val="002D30C6"/>
    <w:rsid w:val="002D3FFE"/>
    <w:rsid w:val="002D47C4"/>
    <w:rsid w:val="002D4BE8"/>
    <w:rsid w:val="002E0E8F"/>
    <w:rsid w:val="002E2C90"/>
    <w:rsid w:val="002E4A15"/>
    <w:rsid w:val="002E52AF"/>
    <w:rsid w:val="002E6526"/>
    <w:rsid w:val="002E67E2"/>
    <w:rsid w:val="002E772F"/>
    <w:rsid w:val="002E7DA3"/>
    <w:rsid w:val="002F05F5"/>
    <w:rsid w:val="002F3505"/>
    <w:rsid w:val="002F4563"/>
    <w:rsid w:val="002F5BD6"/>
    <w:rsid w:val="002F75B2"/>
    <w:rsid w:val="0030035F"/>
    <w:rsid w:val="003003AC"/>
    <w:rsid w:val="003004A5"/>
    <w:rsid w:val="00300848"/>
    <w:rsid w:val="00303236"/>
    <w:rsid w:val="0030425E"/>
    <w:rsid w:val="00311371"/>
    <w:rsid w:val="003126FD"/>
    <w:rsid w:val="00312F85"/>
    <w:rsid w:val="00313554"/>
    <w:rsid w:val="00313FF6"/>
    <w:rsid w:val="00314B5E"/>
    <w:rsid w:val="00316A19"/>
    <w:rsid w:val="00321230"/>
    <w:rsid w:val="00321A0F"/>
    <w:rsid w:val="00322C76"/>
    <w:rsid w:val="00323483"/>
    <w:rsid w:val="00324043"/>
    <w:rsid w:val="00324D9C"/>
    <w:rsid w:val="00325830"/>
    <w:rsid w:val="0032661E"/>
    <w:rsid w:val="00326CA7"/>
    <w:rsid w:val="00326DD4"/>
    <w:rsid w:val="003270A0"/>
    <w:rsid w:val="0033028E"/>
    <w:rsid w:val="003302BE"/>
    <w:rsid w:val="003320F6"/>
    <w:rsid w:val="00332859"/>
    <w:rsid w:val="003335B3"/>
    <w:rsid w:val="00334713"/>
    <w:rsid w:val="00335275"/>
    <w:rsid w:val="00335ADF"/>
    <w:rsid w:val="00340D3E"/>
    <w:rsid w:val="00341546"/>
    <w:rsid w:val="0034166F"/>
    <w:rsid w:val="0034268A"/>
    <w:rsid w:val="00342B05"/>
    <w:rsid w:val="00344B89"/>
    <w:rsid w:val="00345C72"/>
    <w:rsid w:val="003478D0"/>
    <w:rsid w:val="003545D3"/>
    <w:rsid w:val="00357222"/>
    <w:rsid w:val="0036024A"/>
    <w:rsid w:val="00360982"/>
    <w:rsid w:val="00362609"/>
    <w:rsid w:val="00362FCA"/>
    <w:rsid w:val="00363284"/>
    <w:rsid w:val="00363673"/>
    <w:rsid w:val="00364D04"/>
    <w:rsid w:val="00365A8D"/>
    <w:rsid w:val="00366FDE"/>
    <w:rsid w:val="00372246"/>
    <w:rsid w:val="00372AC4"/>
    <w:rsid w:val="003732BE"/>
    <w:rsid w:val="0037502A"/>
    <w:rsid w:val="00375E3E"/>
    <w:rsid w:val="00381901"/>
    <w:rsid w:val="00382469"/>
    <w:rsid w:val="00382A20"/>
    <w:rsid w:val="0038496F"/>
    <w:rsid w:val="00384D39"/>
    <w:rsid w:val="0038528C"/>
    <w:rsid w:val="00386D88"/>
    <w:rsid w:val="00391033"/>
    <w:rsid w:val="00391CF0"/>
    <w:rsid w:val="0039270D"/>
    <w:rsid w:val="0039596C"/>
    <w:rsid w:val="00397EB8"/>
    <w:rsid w:val="003A08B6"/>
    <w:rsid w:val="003A21BB"/>
    <w:rsid w:val="003A6291"/>
    <w:rsid w:val="003A6D6B"/>
    <w:rsid w:val="003B10B8"/>
    <w:rsid w:val="003B18BE"/>
    <w:rsid w:val="003B3123"/>
    <w:rsid w:val="003B4547"/>
    <w:rsid w:val="003B5354"/>
    <w:rsid w:val="003B73A5"/>
    <w:rsid w:val="003B7A37"/>
    <w:rsid w:val="003C28AD"/>
    <w:rsid w:val="003C3D38"/>
    <w:rsid w:val="003C4D9A"/>
    <w:rsid w:val="003C6F41"/>
    <w:rsid w:val="003C70F4"/>
    <w:rsid w:val="003D4847"/>
    <w:rsid w:val="003D78E4"/>
    <w:rsid w:val="003E34E6"/>
    <w:rsid w:val="003E613E"/>
    <w:rsid w:val="003F13E6"/>
    <w:rsid w:val="003F27B6"/>
    <w:rsid w:val="003F27DE"/>
    <w:rsid w:val="003F3193"/>
    <w:rsid w:val="003F3E77"/>
    <w:rsid w:val="003F4FC0"/>
    <w:rsid w:val="003F5397"/>
    <w:rsid w:val="003F61CA"/>
    <w:rsid w:val="003F663E"/>
    <w:rsid w:val="003F671E"/>
    <w:rsid w:val="003F6F0A"/>
    <w:rsid w:val="003F7EBF"/>
    <w:rsid w:val="003F7F14"/>
    <w:rsid w:val="00401811"/>
    <w:rsid w:val="00401AAD"/>
    <w:rsid w:val="00401EC9"/>
    <w:rsid w:val="00403052"/>
    <w:rsid w:val="0040476C"/>
    <w:rsid w:val="004048E4"/>
    <w:rsid w:val="00405445"/>
    <w:rsid w:val="00406E69"/>
    <w:rsid w:val="00407BD3"/>
    <w:rsid w:val="004124E1"/>
    <w:rsid w:val="0041484D"/>
    <w:rsid w:val="004155C1"/>
    <w:rsid w:val="0041729D"/>
    <w:rsid w:val="00421118"/>
    <w:rsid w:val="00421E39"/>
    <w:rsid w:val="00422122"/>
    <w:rsid w:val="00422EDC"/>
    <w:rsid w:val="00424617"/>
    <w:rsid w:val="0042501A"/>
    <w:rsid w:val="00427D77"/>
    <w:rsid w:val="00430E84"/>
    <w:rsid w:val="00431234"/>
    <w:rsid w:val="004313E6"/>
    <w:rsid w:val="00432CE9"/>
    <w:rsid w:val="00433DE5"/>
    <w:rsid w:val="00440771"/>
    <w:rsid w:val="0044357B"/>
    <w:rsid w:val="00444B62"/>
    <w:rsid w:val="00445E9D"/>
    <w:rsid w:val="004471F0"/>
    <w:rsid w:val="00452710"/>
    <w:rsid w:val="00453C35"/>
    <w:rsid w:val="00455807"/>
    <w:rsid w:val="004563B8"/>
    <w:rsid w:val="00457223"/>
    <w:rsid w:val="00457D2F"/>
    <w:rsid w:val="00461262"/>
    <w:rsid w:val="00461785"/>
    <w:rsid w:val="00461AA1"/>
    <w:rsid w:val="00462FF7"/>
    <w:rsid w:val="004638AB"/>
    <w:rsid w:val="00463D81"/>
    <w:rsid w:val="00464583"/>
    <w:rsid w:val="0046501F"/>
    <w:rsid w:val="004734E9"/>
    <w:rsid w:val="00475C05"/>
    <w:rsid w:val="00475C1A"/>
    <w:rsid w:val="00477803"/>
    <w:rsid w:val="00480551"/>
    <w:rsid w:val="0048158F"/>
    <w:rsid w:val="004844ED"/>
    <w:rsid w:val="00484D49"/>
    <w:rsid w:val="00487E8F"/>
    <w:rsid w:val="00487EBA"/>
    <w:rsid w:val="00490C4C"/>
    <w:rsid w:val="00492468"/>
    <w:rsid w:val="004950EE"/>
    <w:rsid w:val="00496A69"/>
    <w:rsid w:val="0049712E"/>
    <w:rsid w:val="0049744D"/>
    <w:rsid w:val="004A39DA"/>
    <w:rsid w:val="004A4142"/>
    <w:rsid w:val="004A4708"/>
    <w:rsid w:val="004A4A8F"/>
    <w:rsid w:val="004A5CD7"/>
    <w:rsid w:val="004A6604"/>
    <w:rsid w:val="004A6B39"/>
    <w:rsid w:val="004B48FC"/>
    <w:rsid w:val="004B5B29"/>
    <w:rsid w:val="004B753D"/>
    <w:rsid w:val="004B7CD8"/>
    <w:rsid w:val="004C1814"/>
    <w:rsid w:val="004C225D"/>
    <w:rsid w:val="004C4D83"/>
    <w:rsid w:val="004C4DC3"/>
    <w:rsid w:val="004C5B03"/>
    <w:rsid w:val="004C60E0"/>
    <w:rsid w:val="004D0076"/>
    <w:rsid w:val="004D0453"/>
    <w:rsid w:val="004D4FCA"/>
    <w:rsid w:val="004D5C69"/>
    <w:rsid w:val="004D65BA"/>
    <w:rsid w:val="004D78E7"/>
    <w:rsid w:val="004D7BE3"/>
    <w:rsid w:val="004D7C7F"/>
    <w:rsid w:val="004E0A0A"/>
    <w:rsid w:val="004E2928"/>
    <w:rsid w:val="004E2E2E"/>
    <w:rsid w:val="004E3BD2"/>
    <w:rsid w:val="004E4F72"/>
    <w:rsid w:val="004E6445"/>
    <w:rsid w:val="004E69A6"/>
    <w:rsid w:val="004F1BA4"/>
    <w:rsid w:val="004F2885"/>
    <w:rsid w:val="004F2AE3"/>
    <w:rsid w:val="004F493F"/>
    <w:rsid w:val="004F50E9"/>
    <w:rsid w:val="004F5781"/>
    <w:rsid w:val="004F60B4"/>
    <w:rsid w:val="00500507"/>
    <w:rsid w:val="00502732"/>
    <w:rsid w:val="00502B50"/>
    <w:rsid w:val="00502C47"/>
    <w:rsid w:val="00503ADE"/>
    <w:rsid w:val="00504F8D"/>
    <w:rsid w:val="00504FA3"/>
    <w:rsid w:val="00505AF2"/>
    <w:rsid w:val="005067FD"/>
    <w:rsid w:val="005075C8"/>
    <w:rsid w:val="00507DEB"/>
    <w:rsid w:val="005104CE"/>
    <w:rsid w:val="0051065A"/>
    <w:rsid w:val="00510678"/>
    <w:rsid w:val="0051489A"/>
    <w:rsid w:val="005178EC"/>
    <w:rsid w:val="00522C9D"/>
    <w:rsid w:val="005239B2"/>
    <w:rsid w:val="00524731"/>
    <w:rsid w:val="00524E89"/>
    <w:rsid w:val="00524E9C"/>
    <w:rsid w:val="00526AF7"/>
    <w:rsid w:val="00526DA3"/>
    <w:rsid w:val="00530B25"/>
    <w:rsid w:val="0053363D"/>
    <w:rsid w:val="0053496C"/>
    <w:rsid w:val="00535DCC"/>
    <w:rsid w:val="00535F5D"/>
    <w:rsid w:val="0053606B"/>
    <w:rsid w:val="00537BD7"/>
    <w:rsid w:val="005400EE"/>
    <w:rsid w:val="00540328"/>
    <w:rsid w:val="00540FFA"/>
    <w:rsid w:val="0054166A"/>
    <w:rsid w:val="005429D8"/>
    <w:rsid w:val="0054385C"/>
    <w:rsid w:val="00544027"/>
    <w:rsid w:val="00547823"/>
    <w:rsid w:val="00550B5A"/>
    <w:rsid w:val="00552E61"/>
    <w:rsid w:val="00553D98"/>
    <w:rsid w:val="00553E71"/>
    <w:rsid w:val="00554603"/>
    <w:rsid w:val="00554F56"/>
    <w:rsid w:val="00554F9E"/>
    <w:rsid w:val="00556728"/>
    <w:rsid w:val="0055757D"/>
    <w:rsid w:val="00557A01"/>
    <w:rsid w:val="00560D6B"/>
    <w:rsid w:val="005657CF"/>
    <w:rsid w:val="00566E9E"/>
    <w:rsid w:val="00567545"/>
    <w:rsid w:val="00574CDE"/>
    <w:rsid w:val="005828A5"/>
    <w:rsid w:val="00583179"/>
    <w:rsid w:val="0058543A"/>
    <w:rsid w:val="00586C74"/>
    <w:rsid w:val="00587BF9"/>
    <w:rsid w:val="005907CD"/>
    <w:rsid w:val="0059152F"/>
    <w:rsid w:val="005A0DE8"/>
    <w:rsid w:val="005A1689"/>
    <w:rsid w:val="005A7D57"/>
    <w:rsid w:val="005B3283"/>
    <w:rsid w:val="005B3A19"/>
    <w:rsid w:val="005B411C"/>
    <w:rsid w:val="005B6297"/>
    <w:rsid w:val="005C0F74"/>
    <w:rsid w:val="005C13F3"/>
    <w:rsid w:val="005C1B1C"/>
    <w:rsid w:val="005C2337"/>
    <w:rsid w:val="005C4A2D"/>
    <w:rsid w:val="005C5BA9"/>
    <w:rsid w:val="005C7AE4"/>
    <w:rsid w:val="005D29C4"/>
    <w:rsid w:val="005D2C77"/>
    <w:rsid w:val="005D559C"/>
    <w:rsid w:val="005D764F"/>
    <w:rsid w:val="005D7BB0"/>
    <w:rsid w:val="005E12E2"/>
    <w:rsid w:val="005E4F8B"/>
    <w:rsid w:val="005E53FF"/>
    <w:rsid w:val="005F0E58"/>
    <w:rsid w:val="005F1F77"/>
    <w:rsid w:val="005F2090"/>
    <w:rsid w:val="005F3E09"/>
    <w:rsid w:val="005F54BB"/>
    <w:rsid w:val="005F57B1"/>
    <w:rsid w:val="005F6300"/>
    <w:rsid w:val="005F630D"/>
    <w:rsid w:val="005F6485"/>
    <w:rsid w:val="005F7911"/>
    <w:rsid w:val="00601F72"/>
    <w:rsid w:val="00604ED5"/>
    <w:rsid w:val="006061EA"/>
    <w:rsid w:val="00607F22"/>
    <w:rsid w:val="0061095F"/>
    <w:rsid w:val="0061135E"/>
    <w:rsid w:val="006147E8"/>
    <w:rsid w:val="006153CE"/>
    <w:rsid w:val="0061781F"/>
    <w:rsid w:val="00622401"/>
    <w:rsid w:val="00623A78"/>
    <w:rsid w:val="006240F0"/>
    <w:rsid w:val="00624C18"/>
    <w:rsid w:val="00625920"/>
    <w:rsid w:val="00625D87"/>
    <w:rsid w:val="00627265"/>
    <w:rsid w:val="00631EE5"/>
    <w:rsid w:val="00632634"/>
    <w:rsid w:val="006371B1"/>
    <w:rsid w:val="006419D1"/>
    <w:rsid w:val="00641D46"/>
    <w:rsid w:val="006420ED"/>
    <w:rsid w:val="00642952"/>
    <w:rsid w:val="00642FDD"/>
    <w:rsid w:val="00643C4A"/>
    <w:rsid w:val="00643DE3"/>
    <w:rsid w:val="00644A8E"/>
    <w:rsid w:val="0064772C"/>
    <w:rsid w:val="00647AD1"/>
    <w:rsid w:val="006508D5"/>
    <w:rsid w:val="0065113A"/>
    <w:rsid w:val="006557F0"/>
    <w:rsid w:val="00656A17"/>
    <w:rsid w:val="00656A91"/>
    <w:rsid w:val="006572D7"/>
    <w:rsid w:val="0066055E"/>
    <w:rsid w:val="00660CE1"/>
    <w:rsid w:val="00662D0A"/>
    <w:rsid w:val="0066713F"/>
    <w:rsid w:val="00672692"/>
    <w:rsid w:val="0067360A"/>
    <w:rsid w:val="00676B65"/>
    <w:rsid w:val="00677594"/>
    <w:rsid w:val="006800C5"/>
    <w:rsid w:val="006819A8"/>
    <w:rsid w:val="0068217E"/>
    <w:rsid w:val="006821FF"/>
    <w:rsid w:val="006859F3"/>
    <w:rsid w:val="006872F7"/>
    <w:rsid w:val="0069137F"/>
    <w:rsid w:val="00692518"/>
    <w:rsid w:val="00694761"/>
    <w:rsid w:val="0069500F"/>
    <w:rsid w:val="006952D6"/>
    <w:rsid w:val="00696C93"/>
    <w:rsid w:val="006A0618"/>
    <w:rsid w:val="006A0D1F"/>
    <w:rsid w:val="006A38BB"/>
    <w:rsid w:val="006A408C"/>
    <w:rsid w:val="006A6C56"/>
    <w:rsid w:val="006A725D"/>
    <w:rsid w:val="006B04CE"/>
    <w:rsid w:val="006B1A7C"/>
    <w:rsid w:val="006B2241"/>
    <w:rsid w:val="006B365C"/>
    <w:rsid w:val="006B3FF8"/>
    <w:rsid w:val="006B40B0"/>
    <w:rsid w:val="006B5CFE"/>
    <w:rsid w:val="006B5FA2"/>
    <w:rsid w:val="006C351F"/>
    <w:rsid w:val="006C362A"/>
    <w:rsid w:val="006C56D4"/>
    <w:rsid w:val="006C58A6"/>
    <w:rsid w:val="006C6FC3"/>
    <w:rsid w:val="006D01DA"/>
    <w:rsid w:val="006D283A"/>
    <w:rsid w:val="006D3598"/>
    <w:rsid w:val="006D49FF"/>
    <w:rsid w:val="006D600D"/>
    <w:rsid w:val="006E2E34"/>
    <w:rsid w:val="006E62AC"/>
    <w:rsid w:val="006E75B4"/>
    <w:rsid w:val="006E7E18"/>
    <w:rsid w:val="006F14FA"/>
    <w:rsid w:val="006F1ADA"/>
    <w:rsid w:val="006F39E5"/>
    <w:rsid w:val="006F6BCA"/>
    <w:rsid w:val="006F7077"/>
    <w:rsid w:val="006F7BAC"/>
    <w:rsid w:val="006F7BC2"/>
    <w:rsid w:val="00710164"/>
    <w:rsid w:val="00711298"/>
    <w:rsid w:val="0071462E"/>
    <w:rsid w:val="00714F52"/>
    <w:rsid w:val="007155EB"/>
    <w:rsid w:val="0071704E"/>
    <w:rsid w:val="007202E2"/>
    <w:rsid w:val="0072279E"/>
    <w:rsid w:val="00724A94"/>
    <w:rsid w:val="00724D80"/>
    <w:rsid w:val="00730C51"/>
    <w:rsid w:val="007313B8"/>
    <w:rsid w:val="00732851"/>
    <w:rsid w:val="007335DF"/>
    <w:rsid w:val="00734A7D"/>
    <w:rsid w:val="00736AE0"/>
    <w:rsid w:val="00737068"/>
    <w:rsid w:val="00737979"/>
    <w:rsid w:val="007406EB"/>
    <w:rsid w:val="00740ABA"/>
    <w:rsid w:val="00742E2F"/>
    <w:rsid w:val="00743DBB"/>
    <w:rsid w:val="00744D8F"/>
    <w:rsid w:val="00745654"/>
    <w:rsid w:val="00746346"/>
    <w:rsid w:val="0074712F"/>
    <w:rsid w:val="0075093D"/>
    <w:rsid w:val="00750F32"/>
    <w:rsid w:val="00752553"/>
    <w:rsid w:val="00752A39"/>
    <w:rsid w:val="007538AC"/>
    <w:rsid w:val="007564FF"/>
    <w:rsid w:val="00760C59"/>
    <w:rsid w:val="007611CD"/>
    <w:rsid w:val="00765988"/>
    <w:rsid w:val="00766E95"/>
    <w:rsid w:val="00770057"/>
    <w:rsid w:val="00770198"/>
    <w:rsid w:val="00770338"/>
    <w:rsid w:val="00771702"/>
    <w:rsid w:val="00771941"/>
    <w:rsid w:val="00772C22"/>
    <w:rsid w:val="0077307B"/>
    <w:rsid w:val="00773A70"/>
    <w:rsid w:val="00775E6C"/>
    <w:rsid w:val="0077710F"/>
    <w:rsid w:val="00783B0C"/>
    <w:rsid w:val="00784450"/>
    <w:rsid w:val="007869D0"/>
    <w:rsid w:val="007905BC"/>
    <w:rsid w:val="0079149E"/>
    <w:rsid w:val="00795263"/>
    <w:rsid w:val="007964EB"/>
    <w:rsid w:val="00796BF1"/>
    <w:rsid w:val="007A2611"/>
    <w:rsid w:val="007A31C0"/>
    <w:rsid w:val="007A3233"/>
    <w:rsid w:val="007A372E"/>
    <w:rsid w:val="007A3A64"/>
    <w:rsid w:val="007A57E9"/>
    <w:rsid w:val="007B0756"/>
    <w:rsid w:val="007B1766"/>
    <w:rsid w:val="007B31AE"/>
    <w:rsid w:val="007B3911"/>
    <w:rsid w:val="007B3AB4"/>
    <w:rsid w:val="007B49FC"/>
    <w:rsid w:val="007B7E0B"/>
    <w:rsid w:val="007C0470"/>
    <w:rsid w:val="007C1419"/>
    <w:rsid w:val="007C1F81"/>
    <w:rsid w:val="007C54C7"/>
    <w:rsid w:val="007C6150"/>
    <w:rsid w:val="007C70EE"/>
    <w:rsid w:val="007D0A1B"/>
    <w:rsid w:val="007D1135"/>
    <w:rsid w:val="007D2D77"/>
    <w:rsid w:val="007D3144"/>
    <w:rsid w:val="007D4306"/>
    <w:rsid w:val="007D5F26"/>
    <w:rsid w:val="007D666D"/>
    <w:rsid w:val="007E0197"/>
    <w:rsid w:val="007E0465"/>
    <w:rsid w:val="007E16B2"/>
    <w:rsid w:val="007E360B"/>
    <w:rsid w:val="007E361C"/>
    <w:rsid w:val="007E74A2"/>
    <w:rsid w:val="007E7572"/>
    <w:rsid w:val="007E7C46"/>
    <w:rsid w:val="007E7EB9"/>
    <w:rsid w:val="007E7ECF"/>
    <w:rsid w:val="007F0583"/>
    <w:rsid w:val="007F28B5"/>
    <w:rsid w:val="007F5FC9"/>
    <w:rsid w:val="007F67E0"/>
    <w:rsid w:val="008030E5"/>
    <w:rsid w:val="00807A84"/>
    <w:rsid w:val="008135CC"/>
    <w:rsid w:val="008139CA"/>
    <w:rsid w:val="00817004"/>
    <w:rsid w:val="00821203"/>
    <w:rsid w:val="008232F3"/>
    <w:rsid w:val="0082383B"/>
    <w:rsid w:val="00823EC3"/>
    <w:rsid w:val="00826CCA"/>
    <w:rsid w:val="00827D01"/>
    <w:rsid w:val="008303B2"/>
    <w:rsid w:val="00831B62"/>
    <w:rsid w:val="008322A3"/>
    <w:rsid w:val="00834638"/>
    <w:rsid w:val="00842BDB"/>
    <w:rsid w:val="0084329B"/>
    <w:rsid w:val="008432CD"/>
    <w:rsid w:val="008439C0"/>
    <w:rsid w:val="00845295"/>
    <w:rsid w:val="00847687"/>
    <w:rsid w:val="008519F3"/>
    <w:rsid w:val="00851E37"/>
    <w:rsid w:val="00851E84"/>
    <w:rsid w:val="0085230C"/>
    <w:rsid w:val="00857167"/>
    <w:rsid w:val="00860CE6"/>
    <w:rsid w:val="008619A2"/>
    <w:rsid w:val="0086210F"/>
    <w:rsid w:val="00863B82"/>
    <w:rsid w:val="008645C7"/>
    <w:rsid w:val="0086551D"/>
    <w:rsid w:val="008657A4"/>
    <w:rsid w:val="00865D1E"/>
    <w:rsid w:val="0087190A"/>
    <w:rsid w:val="00871EEF"/>
    <w:rsid w:val="008726B3"/>
    <w:rsid w:val="00872A74"/>
    <w:rsid w:val="00872BD0"/>
    <w:rsid w:val="0087400C"/>
    <w:rsid w:val="00874A77"/>
    <w:rsid w:val="00876F2C"/>
    <w:rsid w:val="008825D0"/>
    <w:rsid w:val="00887495"/>
    <w:rsid w:val="0089013C"/>
    <w:rsid w:val="0089039C"/>
    <w:rsid w:val="008903A8"/>
    <w:rsid w:val="00890D33"/>
    <w:rsid w:val="008917B9"/>
    <w:rsid w:val="008929F0"/>
    <w:rsid w:val="00892FD7"/>
    <w:rsid w:val="008938A8"/>
    <w:rsid w:val="008A0E9B"/>
    <w:rsid w:val="008A3CCF"/>
    <w:rsid w:val="008A576A"/>
    <w:rsid w:val="008A60DD"/>
    <w:rsid w:val="008A77B5"/>
    <w:rsid w:val="008B1A25"/>
    <w:rsid w:val="008B63A4"/>
    <w:rsid w:val="008B7D59"/>
    <w:rsid w:val="008C1A1A"/>
    <w:rsid w:val="008C1CDE"/>
    <w:rsid w:val="008C231E"/>
    <w:rsid w:val="008C3B9B"/>
    <w:rsid w:val="008C6174"/>
    <w:rsid w:val="008D04AD"/>
    <w:rsid w:val="008D3225"/>
    <w:rsid w:val="008D360B"/>
    <w:rsid w:val="008D3E40"/>
    <w:rsid w:val="008D419D"/>
    <w:rsid w:val="008D6138"/>
    <w:rsid w:val="008D6965"/>
    <w:rsid w:val="008D767F"/>
    <w:rsid w:val="008D7EA9"/>
    <w:rsid w:val="008E02EE"/>
    <w:rsid w:val="008E1D8C"/>
    <w:rsid w:val="008E23F0"/>
    <w:rsid w:val="008E2711"/>
    <w:rsid w:val="008E4A76"/>
    <w:rsid w:val="008E4F02"/>
    <w:rsid w:val="008E50B5"/>
    <w:rsid w:val="008E594F"/>
    <w:rsid w:val="008F13B4"/>
    <w:rsid w:val="008F55E2"/>
    <w:rsid w:val="008F6800"/>
    <w:rsid w:val="008F6B1D"/>
    <w:rsid w:val="00900968"/>
    <w:rsid w:val="00903035"/>
    <w:rsid w:val="00904DF7"/>
    <w:rsid w:val="009056B6"/>
    <w:rsid w:val="00907410"/>
    <w:rsid w:val="00907E78"/>
    <w:rsid w:val="00910F0E"/>
    <w:rsid w:val="00916516"/>
    <w:rsid w:val="00916547"/>
    <w:rsid w:val="00916D4D"/>
    <w:rsid w:val="00917C7E"/>
    <w:rsid w:val="00920AF6"/>
    <w:rsid w:val="009225EF"/>
    <w:rsid w:val="009233D4"/>
    <w:rsid w:val="00923D54"/>
    <w:rsid w:val="00924A8B"/>
    <w:rsid w:val="009263D5"/>
    <w:rsid w:val="00926F2C"/>
    <w:rsid w:val="00927A8E"/>
    <w:rsid w:val="00927ED0"/>
    <w:rsid w:val="00935528"/>
    <w:rsid w:val="00935862"/>
    <w:rsid w:val="009362D1"/>
    <w:rsid w:val="0093665B"/>
    <w:rsid w:val="00941697"/>
    <w:rsid w:val="00941F1F"/>
    <w:rsid w:val="00942668"/>
    <w:rsid w:val="009426CD"/>
    <w:rsid w:val="00942A90"/>
    <w:rsid w:val="009436FC"/>
    <w:rsid w:val="0094377A"/>
    <w:rsid w:val="00945277"/>
    <w:rsid w:val="00946CF5"/>
    <w:rsid w:val="00946D77"/>
    <w:rsid w:val="00947A7A"/>
    <w:rsid w:val="0095172E"/>
    <w:rsid w:val="00951B09"/>
    <w:rsid w:val="00952036"/>
    <w:rsid w:val="00952C2F"/>
    <w:rsid w:val="0095322B"/>
    <w:rsid w:val="0095454F"/>
    <w:rsid w:val="00955B80"/>
    <w:rsid w:val="009573FB"/>
    <w:rsid w:val="009574EE"/>
    <w:rsid w:val="00960967"/>
    <w:rsid w:val="0096124D"/>
    <w:rsid w:val="00961B43"/>
    <w:rsid w:val="0096483D"/>
    <w:rsid w:val="00964AD2"/>
    <w:rsid w:val="009652CE"/>
    <w:rsid w:val="009653F7"/>
    <w:rsid w:val="00970D16"/>
    <w:rsid w:val="00976868"/>
    <w:rsid w:val="00980C5F"/>
    <w:rsid w:val="009824EA"/>
    <w:rsid w:val="009851AE"/>
    <w:rsid w:val="00991894"/>
    <w:rsid w:val="00991FEA"/>
    <w:rsid w:val="0099502F"/>
    <w:rsid w:val="00995091"/>
    <w:rsid w:val="009A1286"/>
    <w:rsid w:val="009A135F"/>
    <w:rsid w:val="009A1BED"/>
    <w:rsid w:val="009A24E1"/>
    <w:rsid w:val="009A4EED"/>
    <w:rsid w:val="009A59A3"/>
    <w:rsid w:val="009A7689"/>
    <w:rsid w:val="009A7ABA"/>
    <w:rsid w:val="009B1F43"/>
    <w:rsid w:val="009B4F82"/>
    <w:rsid w:val="009B778E"/>
    <w:rsid w:val="009C0935"/>
    <w:rsid w:val="009C0FE9"/>
    <w:rsid w:val="009C424F"/>
    <w:rsid w:val="009C5A97"/>
    <w:rsid w:val="009C7FD2"/>
    <w:rsid w:val="009D34C1"/>
    <w:rsid w:val="009D6A04"/>
    <w:rsid w:val="009D6CF0"/>
    <w:rsid w:val="009D707F"/>
    <w:rsid w:val="009D710E"/>
    <w:rsid w:val="009E099A"/>
    <w:rsid w:val="009E0F85"/>
    <w:rsid w:val="009E220F"/>
    <w:rsid w:val="009E27F2"/>
    <w:rsid w:val="009E430A"/>
    <w:rsid w:val="009E4688"/>
    <w:rsid w:val="009E7968"/>
    <w:rsid w:val="009F0DDF"/>
    <w:rsid w:val="009F2F46"/>
    <w:rsid w:val="009F363B"/>
    <w:rsid w:val="009F5A73"/>
    <w:rsid w:val="009F6ABB"/>
    <w:rsid w:val="00A00665"/>
    <w:rsid w:val="00A01C8A"/>
    <w:rsid w:val="00A0284B"/>
    <w:rsid w:val="00A03315"/>
    <w:rsid w:val="00A0364D"/>
    <w:rsid w:val="00A037DB"/>
    <w:rsid w:val="00A06054"/>
    <w:rsid w:val="00A07675"/>
    <w:rsid w:val="00A07F4E"/>
    <w:rsid w:val="00A12D07"/>
    <w:rsid w:val="00A13053"/>
    <w:rsid w:val="00A14159"/>
    <w:rsid w:val="00A1457A"/>
    <w:rsid w:val="00A166C7"/>
    <w:rsid w:val="00A16B83"/>
    <w:rsid w:val="00A16EA0"/>
    <w:rsid w:val="00A16FF7"/>
    <w:rsid w:val="00A17900"/>
    <w:rsid w:val="00A214B1"/>
    <w:rsid w:val="00A22015"/>
    <w:rsid w:val="00A2436E"/>
    <w:rsid w:val="00A303B9"/>
    <w:rsid w:val="00A3189E"/>
    <w:rsid w:val="00A31D00"/>
    <w:rsid w:val="00A33C9D"/>
    <w:rsid w:val="00A343E4"/>
    <w:rsid w:val="00A352C0"/>
    <w:rsid w:val="00A37658"/>
    <w:rsid w:val="00A376A0"/>
    <w:rsid w:val="00A41ECA"/>
    <w:rsid w:val="00A42531"/>
    <w:rsid w:val="00A42A2C"/>
    <w:rsid w:val="00A43668"/>
    <w:rsid w:val="00A43F69"/>
    <w:rsid w:val="00A4452D"/>
    <w:rsid w:val="00A44AA6"/>
    <w:rsid w:val="00A45948"/>
    <w:rsid w:val="00A470CC"/>
    <w:rsid w:val="00A50C83"/>
    <w:rsid w:val="00A511D6"/>
    <w:rsid w:val="00A5354D"/>
    <w:rsid w:val="00A5659E"/>
    <w:rsid w:val="00A6210D"/>
    <w:rsid w:val="00A624A6"/>
    <w:rsid w:val="00A6360D"/>
    <w:rsid w:val="00A65778"/>
    <w:rsid w:val="00A65A1B"/>
    <w:rsid w:val="00A65C0B"/>
    <w:rsid w:val="00A65EE7"/>
    <w:rsid w:val="00A712AB"/>
    <w:rsid w:val="00A720F3"/>
    <w:rsid w:val="00A73079"/>
    <w:rsid w:val="00A736D9"/>
    <w:rsid w:val="00A74B07"/>
    <w:rsid w:val="00A76F12"/>
    <w:rsid w:val="00A77F70"/>
    <w:rsid w:val="00A8000E"/>
    <w:rsid w:val="00A85822"/>
    <w:rsid w:val="00A87352"/>
    <w:rsid w:val="00A8770E"/>
    <w:rsid w:val="00A910F1"/>
    <w:rsid w:val="00A91128"/>
    <w:rsid w:val="00A92E7C"/>
    <w:rsid w:val="00A93F6B"/>
    <w:rsid w:val="00A96BD1"/>
    <w:rsid w:val="00A97636"/>
    <w:rsid w:val="00A97CBD"/>
    <w:rsid w:val="00AA1485"/>
    <w:rsid w:val="00AA2B41"/>
    <w:rsid w:val="00AA354B"/>
    <w:rsid w:val="00AA5466"/>
    <w:rsid w:val="00AA60E3"/>
    <w:rsid w:val="00AB0803"/>
    <w:rsid w:val="00AB0874"/>
    <w:rsid w:val="00AB1A3C"/>
    <w:rsid w:val="00AB2F4B"/>
    <w:rsid w:val="00AB3267"/>
    <w:rsid w:val="00AB4C8C"/>
    <w:rsid w:val="00AB52FB"/>
    <w:rsid w:val="00AB5ADD"/>
    <w:rsid w:val="00AB6B5F"/>
    <w:rsid w:val="00AB6C63"/>
    <w:rsid w:val="00AC175D"/>
    <w:rsid w:val="00AC3387"/>
    <w:rsid w:val="00AC39F4"/>
    <w:rsid w:val="00AC4098"/>
    <w:rsid w:val="00AC542D"/>
    <w:rsid w:val="00AC7F63"/>
    <w:rsid w:val="00AD0E73"/>
    <w:rsid w:val="00AD2121"/>
    <w:rsid w:val="00AD22C9"/>
    <w:rsid w:val="00AD745E"/>
    <w:rsid w:val="00AE1C84"/>
    <w:rsid w:val="00AE3DD4"/>
    <w:rsid w:val="00AE55F4"/>
    <w:rsid w:val="00AE64C5"/>
    <w:rsid w:val="00AE6B31"/>
    <w:rsid w:val="00AF154C"/>
    <w:rsid w:val="00AF1B73"/>
    <w:rsid w:val="00AF4340"/>
    <w:rsid w:val="00AF5841"/>
    <w:rsid w:val="00AF6C5D"/>
    <w:rsid w:val="00B00300"/>
    <w:rsid w:val="00B013A8"/>
    <w:rsid w:val="00B015DE"/>
    <w:rsid w:val="00B0218E"/>
    <w:rsid w:val="00B0591D"/>
    <w:rsid w:val="00B065FB"/>
    <w:rsid w:val="00B078F4"/>
    <w:rsid w:val="00B10685"/>
    <w:rsid w:val="00B11ED9"/>
    <w:rsid w:val="00B153F2"/>
    <w:rsid w:val="00B15CFA"/>
    <w:rsid w:val="00B2093B"/>
    <w:rsid w:val="00B22649"/>
    <w:rsid w:val="00B22CA4"/>
    <w:rsid w:val="00B327C4"/>
    <w:rsid w:val="00B32A49"/>
    <w:rsid w:val="00B34279"/>
    <w:rsid w:val="00B35C27"/>
    <w:rsid w:val="00B35D00"/>
    <w:rsid w:val="00B404DE"/>
    <w:rsid w:val="00B43F4B"/>
    <w:rsid w:val="00B4481E"/>
    <w:rsid w:val="00B448BE"/>
    <w:rsid w:val="00B463CA"/>
    <w:rsid w:val="00B468AF"/>
    <w:rsid w:val="00B4693A"/>
    <w:rsid w:val="00B50BC9"/>
    <w:rsid w:val="00B51B60"/>
    <w:rsid w:val="00B53B22"/>
    <w:rsid w:val="00B54D95"/>
    <w:rsid w:val="00B54EDF"/>
    <w:rsid w:val="00B558B7"/>
    <w:rsid w:val="00B567DD"/>
    <w:rsid w:val="00B615C8"/>
    <w:rsid w:val="00B62A7A"/>
    <w:rsid w:val="00B6482D"/>
    <w:rsid w:val="00B65D8C"/>
    <w:rsid w:val="00B663B8"/>
    <w:rsid w:val="00B6767D"/>
    <w:rsid w:val="00B70086"/>
    <w:rsid w:val="00B70264"/>
    <w:rsid w:val="00B756FB"/>
    <w:rsid w:val="00B7570D"/>
    <w:rsid w:val="00B769D8"/>
    <w:rsid w:val="00B76D4A"/>
    <w:rsid w:val="00B80880"/>
    <w:rsid w:val="00B817ED"/>
    <w:rsid w:val="00B861A6"/>
    <w:rsid w:val="00B916BA"/>
    <w:rsid w:val="00B928BD"/>
    <w:rsid w:val="00B930B9"/>
    <w:rsid w:val="00B94A54"/>
    <w:rsid w:val="00B94E14"/>
    <w:rsid w:val="00B9649E"/>
    <w:rsid w:val="00B96FC2"/>
    <w:rsid w:val="00B97388"/>
    <w:rsid w:val="00BA46A3"/>
    <w:rsid w:val="00BA47D6"/>
    <w:rsid w:val="00BA6246"/>
    <w:rsid w:val="00BA794A"/>
    <w:rsid w:val="00BB0229"/>
    <w:rsid w:val="00BB2AC1"/>
    <w:rsid w:val="00BB4FEB"/>
    <w:rsid w:val="00BB56A1"/>
    <w:rsid w:val="00BB5B3A"/>
    <w:rsid w:val="00BB6008"/>
    <w:rsid w:val="00BC2BE1"/>
    <w:rsid w:val="00BC7A35"/>
    <w:rsid w:val="00BD0A15"/>
    <w:rsid w:val="00BD12FC"/>
    <w:rsid w:val="00BD15F7"/>
    <w:rsid w:val="00BD4369"/>
    <w:rsid w:val="00BD6506"/>
    <w:rsid w:val="00BE0BB3"/>
    <w:rsid w:val="00BE4025"/>
    <w:rsid w:val="00BE6DC3"/>
    <w:rsid w:val="00BE7D61"/>
    <w:rsid w:val="00BF020A"/>
    <w:rsid w:val="00BF15DC"/>
    <w:rsid w:val="00BF270E"/>
    <w:rsid w:val="00BF3E68"/>
    <w:rsid w:val="00BF5170"/>
    <w:rsid w:val="00BF6470"/>
    <w:rsid w:val="00BF6A44"/>
    <w:rsid w:val="00C02085"/>
    <w:rsid w:val="00C027B9"/>
    <w:rsid w:val="00C02BEE"/>
    <w:rsid w:val="00C03CAB"/>
    <w:rsid w:val="00C04752"/>
    <w:rsid w:val="00C050A6"/>
    <w:rsid w:val="00C11928"/>
    <w:rsid w:val="00C11A86"/>
    <w:rsid w:val="00C140E1"/>
    <w:rsid w:val="00C143F0"/>
    <w:rsid w:val="00C14778"/>
    <w:rsid w:val="00C14B3C"/>
    <w:rsid w:val="00C16629"/>
    <w:rsid w:val="00C17D04"/>
    <w:rsid w:val="00C20E0E"/>
    <w:rsid w:val="00C215D2"/>
    <w:rsid w:val="00C21678"/>
    <w:rsid w:val="00C218C6"/>
    <w:rsid w:val="00C24370"/>
    <w:rsid w:val="00C27CD0"/>
    <w:rsid w:val="00C30AB7"/>
    <w:rsid w:val="00C33BD1"/>
    <w:rsid w:val="00C340D4"/>
    <w:rsid w:val="00C3435E"/>
    <w:rsid w:val="00C34A4F"/>
    <w:rsid w:val="00C36380"/>
    <w:rsid w:val="00C41BAD"/>
    <w:rsid w:val="00C41C1A"/>
    <w:rsid w:val="00C448C6"/>
    <w:rsid w:val="00C50601"/>
    <w:rsid w:val="00C5080A"/>
    <w:rsid w:val="00C50876"/>
    <w:rsid w:val="00C51162"/>
    <w:rsid w:val="00C52E0B"/>
    <w:rsid w:val="00C54B95"/>
    <w:rsid w:val="00C5592F"/>
    <w:rsid w:val="00C56189"/>
    <w:rsid w:val="00C57F82"/>
    <w:rsid w:val="00C6127C"/>
    <w:rsid w:val="00C62070"/>
    <w:rsid w:val="00C62CF0"/>
    <w:rsid w:val="00C6306D"/>
    <w:rsid w:val="00C72AA8"/>
    <w:rsid w:val="00C771F2"/>
    <w:rsid w:val="00C80AF6"/>
    <w:rsid w:val="00C818B9"/>
    <w:rsid w:val="00C81DC7"/>
    <w:rsid w:val="00C81F90"/>
    <w:rsid w:val="00C82E19"/>
    <w:rsid w:val="00C832EC"/>
    <w:rsid w:val="00C834E9"/>
    <w:rsid w:val="00C8365E"/>
    <w:rsid w:val="00C8584E"/>
    <w:rsid w:val="00C90409"/>
    <w:rsid w:val="00C90FD5"/>
    <w:rsid w:val="00C91F5C"/>
    <w:rsid w:val="00C9386C"/>
    <w:rsid w:val="00C951E5"/>
    <w:rsid w:val="00C9550D"/>
    <w:rsid w:val="00C96E8E"/>
    <w:rsid w:val="00CA1F20"/>
    <w:rsid w:val="00CA3523"/>
    <w:rsid w:val="00CA36D1"/>
    <w:rsid w:val="00CA5220"/>
    <w:rsid w:val="00CA5298"/>
    <w:rsid w:val="00CA7368"/>
    <w:rsid w:val="00CB1FDD"/>
    <w:rsid w:val="00CB30E0"/>
    <w:rsid w:val="00CB32AA"/>
    <w:rsid w:val="00CB335A"/>
    <w:rsid w:val="00CB423F"/>
    <w:rsid w:val="00CC0433"/>
    <w:rsid w:val="00CC232D"/>
    <w:rsid w:val="00CC2CBE"/>
    <w:rsid w:val="00CD4196"/>
    <w:rsid w:val="00CD472C"/>
    <w:rsid w:val="00CD4B66"/>
    <w:rsid w:val="00CD64BB"/>
    <w:rsid w:val="00CE1151"/>
    <w:rsid w:val="00CE30AC"/>
    <w:rsid w:val="00CE30ED"/>
    <w:rsid w:val="00CE5DB8"/>
    <w:rsid w:val="00CF0230"/>
    <w:rsid w:val="00CF3A63"/>
    <w:rsid w:val="00CF4E76"/>
    <w:rsid w:val="00CF545C"/>
    <w:rsid w:val="00D018C9"/>
    <w:rsid w:val="00D052BB"/>
    <w:rsid w:val="00D05A52"/>
    <w:rsid w:val="00D06FC6"/>
    <w:rsid w:val="00D10B20"/>
    <w:rsid w:val="00D12003"/>
    <w:rsid w:val="00D143FF"/>
    <w:rsid w:val="00D145E0"/>
    <w:rsid w:val="00D16E01"/>
    <w:rsid w:val="00D20A2F"/>
    <w:rsid w:val="00D22B41"/>
    <w:rsid w:val="00D234C5"/>
    <w:rsid w:val="00D253D3"/>
    <w:rsid w:val="00D25EEA"/>
    <w:rsid w:val="00D27166"/>
    <w:rsid w:val="00D27341"/>
    <w:rsid w:val="00D2772D"/>
    <w:rsid w:val="00D27C1D"/>
    <w:rsid w:val="00D31E62"/>
    <w:rsid w:val="00D32537"/>
    <w:rsid w:val="00D3253D"/>
    <w:rsid w:val="00D32597"/>
    <w:rsid w:val="00D33A14"/>
    <w:rsid w:val="00D35B02"/>
    <w:rsid w:val="00D37B4D"/>
    <w:rsid w:val="00D408F2"/>
    <w:rsid w:val="00D43CB4"/>
    <w:rsid w:val="00D450C1"/>
    <w:rsid w:val="00D458AC"/>
    <w:rsid w:val="00D4595B"/>
    <w:rsid w:val="00D473D6"/>
    <w:rsid w:val="00D50569"/>
    <w:rsid w:val="00D52C0F"/>
    <w:rsid w:val="00D537BA"/>
    <w:rsid w:val="00D5596B"/>
    <w:rsid w:val="00D55BC8"/>
    <w:rsid w:val="00D57565"/>
    <w:rsid w:val="00D57DE2"/>
    <w:rsid w:val="00D6012F"/>
    <w:rsid w:val="00D62B56"/>
    <w:rsid w:val="00D62B61"/>
    <w:rsid w:val="00D64740"/>
    <w:rsid w:val="00D64BE8"/>
    <w:rsid w:val="00D6503B"/>
    <w:rsid w:val="00D664FB"/>
    <w:rsid w:val="00D66D30"/>
    <w:rsid w:val="00D67A52"/>
    <w:rsid w:val="00D73687"/>
    <w:rsid w:val="00D7531F"/>
    <w:rsid w:val="00D76C58"/>
    <w:rsid w:val="00D80181"/>
    <w:rsid w:val="00D807A8"/>
    <w:rsid w:val="00D8139B"/>
    <w:rsid w:val="00D81987"/>
    <w:rsid w:val="00D8213B"/>
    <w:rsid w:val="00D82627"/>
    <w:rsid w:val="00D85531"/>
    <w:rsid w:val="00D86360"/>
    <w:rsid w:val="00D87663"/>
    <w:rsid w:val="00D902CC"/>
    <w:rsid w:val="00D90587"/>
    <w:rsid w:val="00D90D57"/>
    <w:rsid w:val="00D917B3"/>
    <w:rsid w:val="00D919D6"/>
    <w:rsid w:val="00D9227F"/>
    <w:rsid w:val="00D95589"/>
    <w:rsid w:val="00D955C0"/>
    <w:rsid w:val="00DA0476"/>
    <w:rsid w:val="00DA1397"/>
    <w:rsid w:val="00DA2C60"/>
    <w:rsid w:val="00DA2DD4"/>
    <w:rsid w:val="00DA4927"/>
    <w:rsid w:val="00DA5033"/>
    <w:rsid w:val="00DA6793"/>
    <w:rsid w:val="00DA6970"/>
    <w:rsid w:val="00DA7A1A"/>
    <w:rsid w:val="00DA7D18"/>
    <w:rsid w:val="00DB10DF"/>
    <w:rsid w:val="00DB25F1"/>
    <w:rsid w:val="00DB3BBE"/>
    <w:rsid w:val="00DB4F3F"/>
    <w:rsid w:val="00DB51E3"/>
    <w:rsid w:val="00DB5B9D"/>
    <w:rsid w:val="00DB71DE"/>
    <w:rsid w:val="00DC07D8"/>
    <w:rsid w:val="00DC1001"/>
    <w:rsid w:val="00DC1956"/>
    <w:rsid w:val="00DC1B21"/>
    <w:rsid w:val="00DC3F8A"/>
    <w:rsid w:val="00DC4C60"/>
    <w:rsid w:val="00DC6FB2"/>
    <w:rsid w:val="00DD18C8"/>
    <w:rsid w:val="00DD3B99"/>
    <w:rsid w:val="00DD4E1E"/>
    <w:rsid w:val="00DD6259"/>
    <w:rsid w:val="00DE03EF"/>
    <w:rsid w:val="00DE051E"/>
    <w:rsid w:val="00DE12E5"/>
    <w:rsid w:val="00DE18BC"/>
    <w:rsid w:val="00DE3546"/>
    <w:rsid w:val="00DE369E"/>
    <w:rsid w:val="00DE3AEE"/>
    <w:rsid w:val="00DE4AC5"/>
    <w:rsid w:val="00DE7A6C"/>
    <w:rsid w:val="00DF0C16"/>
    <w:rsid w:val="00DF1707"/>
    <w:rsid w:val="00DF24E3"/>
    <w:rsid w:val="00DF397F"/>
    <w:rsid w:val="00DF4C7C"/>
    <w:rsid w:val="00E01ABF"/>
    <w:rsid w:val="00E029CC"/>
    <w:rsid w:val="00E049DD"/>
    <w:rsid w:val="00E06145"/>
    <w:rsid w:val="00E06E79"/>
    <w:rsid w:val="00E11B3F"/>
    <w:rsid w:val="00E13851"/>
    <w:rsid w:val="00E13939"/>
    <w:rsid w:val="00E1475D"/>
    <w:rsid w:val="00E20622"/>
    <w:rsid w:val="00E20E42"/>
    <w:rsid w:val="00E2140B"/>
    <w:rsid w:val="00E246BA"/>
    <w:rsid w:val="00E256FB"/>
    <w:rsid w:val="00E25904"/>
    <w:rsid w:val="00E3064B"/>
    <w:rsid w:val="00E30AD9"/>
    <w:rsid w:val="00E31C11"/>
    <w:rsid w:val="00E324D8"/>
    <w:rsid w:val="00E334CD"/>
    <w:rsid w:val="00E343A2"/>
    <w:rsid w:val="00E373E8"/>
    <w:rsid w:val="00E37BE2"/>
    <w:rsid w:val="00E42F14"/>
    <w:rsid w:val="00E43289"/>
    <w:rsid w:val="00E43FBB"/>
    <w:rsid w:val="00E47259"/>
    <w:rsid w:val="00E47D4F"/>
    <w:rsid w:val="00E53946"/>
    <w:rsid w:val="00E53A77"/>
    <w:rsid w:val="00E56567"/>
    <w:rsid w:val="00E56BD8"/>
    <w:rsid w:val="00E62033"/>
    <w:rsid w:val="00E63090"/>
    <w:rsid w:val="00E63C3C"/>
    <w:rsid w:val="00E64568"/>
    <w:rsid w:val="00E654BD"/>
    <w:rsid w:val="00E654D4"/>
    <w:rsid w:val="00E65BF1"/>
    <w:rsid w:val="00E67506"/>
    <w:rsid w:val="00E71188"/>
    <w:rsid w:val="00E73380"/>
    <w:rsid w:val="00E749EC"/>
    <w:rsid w:val="00E74D5C"/>
    <w:rsid w:val="00E75B39"/>
    <w:rsid w:val="00E803FC"/>
    <w:rsid w:val="00E81525"/>
    <w:rsid w:val="00E81C48"/>
    <w:rsid w:val="00E826C1"/>
    <w:rsid w:val="00E8284D"/>
    <w:rsid w:val="00E8313C"/>
    <w:rsid w:val="00E83B3D"/>
    <w:rsid w:val="00E83FB6"/>
    <w:rsid w:val="00E842D1"/>
    <w:rsid w:val="00E8728A"/>
    <w:rsid w:val="00E875D3"/>
    <w:rsid w:val="00E877C0"/>
    <w:rsid w:val="00E929C4"/>
    <w:rsid w:val="00E93089"/>
    <w:rsid w:val="00E94A15"/>
    <w:rsid w:val="00E94B1A"/>
    <w:rsid w:val="00E95851"/>
    <w:rsid w:val="00E96947"/>
    <w:rsid w:val="00E96A92"/>
    <w:rsid w:val="00E974FD"/>
    <w:rsid w:val="00E97D8C"/>
    <w:rsid w:val="00EA030D"/>
    <w:rsid w:val="00EA16E4"/>
    <w:rsid w:val="00EA1B6D"/>
    <w:rsid w:val="00EA1E8E"/>
    <w:rsid w:val="00EA2739"/>
    <w:rsid w:val="00EA2939"/>
    <w:rsid w:val="00EA324E"/>
    <w:rsid w:val="00EA5DBC"/>
    <w:rsid w:val="00EB05CA"/>
    <w:rsid w:val="00EB1764"/>
    <w:rsid w:val="00EB1DE1"/>
    <w:rsid w:val="00EB2254"/>
    <w:rsid w:val="00EB2495"/>
    <w:rsid w:val="00EB597B"/>
    <w:rsid w:val="00EB7631"/>
    <w:rsid w:val="00EB77D2"/>
    <w:rsid w:val="00EC0369"/>
    <w:rsid w:val="00EC0794"/>
    <w:rsid w:val="00EC2B04"/>
    <w:rsid w:val="00EC3686"/>
    <w:rsid w:val="00EC3983"/>
    <w:rsid w:val="00EC5DBB"/>
    <w:rsid w:val="00EC6218"/>
    <w:rsid w:val="00EC6AA6"/>
    <w:rsid w:val="00EC7CB8"/>
    <w:rsid w:val="00ED0576"/>
    <w:rsid w:val="00ED0E54"/>
    <w:rsid w:val="00ED204E"/>
    <w:rsid w:val="00ED4057"/>
    <w:rsid w:val="00ED40A3"/>
    <w:rsid w:val="00ED503F"/>
    <w:rsid w:val="00ED677E"/>
    <w:rsid w:val="00ED794F"/>
    <w:rsid w:val="00EE74B7"/>
    <w:rsid w:val="00EE7E3C"/>
    <w:rsid w:val="00EF04C8"/>
    <w:rsid w:val="00EF1F98"/>
    <w:rsid w:val="00EF2C45"/>
    <w:rsid w:val="00EF3CEE"/>
    <w:rsid w:val="00EF3FE9"/>
    <w:rsid w:val="00EF4904"/>
    <w:rsid w:val="00F03EFC"/>
    <w:rsid w:val="00F0536D"/>
    <w:rsid w:val="00F057C1"/>
    <w:rsid w:val="00F06A29"/>
    <w:rsid w:val="00F07F77"/>
    <w:rsid w:val="00F113F4"/>
    <w:rsid w:val="00F12C13"/>
    <w:rsid w:val="00F138DF"/>
    <w:rsid w:val="00F13D1A"/>
    <w:rsid w:val="00F1794B"/>
    <w:rsid w:val="00F22BA0"/>
    <w:rsid w:val="00F2308B"/>
    <w:rsid w:val="00F25B75"/>
    <w:rsid w:val="00F260E9"/>
    <w:rsid w:val="00F27E24"/>
    <w:rsid w:val="00F31248"/>
    <w:rsid w:val="00F31E6B"/>
    <w:rsid w:val="00F33000"/>
    <w:rsid w:val="00F332BA"/>
    <w:rsid w:val="00F34657"/>
    <w:rsid w:val="00F40819"/>
    <w:rsid w:val="00F41098"/>
    <w:rsid w:val="00F42E29"/>
    <w:rsid w:val="00F43644"/>
    <w:rsid w:val="00F455F0"/>
    <w:rsid w:val="00F464BA"/>
    <w:rsid w:val="00F6294C"/>
    <w:rsid w:val="00F63066"/>
    <w:rsid w:val="00F63155"/>
    <w:rsid w:val="00F6418F"/>
    <w:rsid w:val="00F64BEC"/>
    <w:rsid w:val="00F658B8"/>
    <w:rsid w:val="00F65D58"/>
    <w:rsid w:val="00F708D2"/>
    <w:rsid w:val="00F73671"/>
    <w:rsid w:val="00F75554"/>
    <w:rsid w:val="00F77D30"/>
    <w:rsid w:val="00F83225"/>
    <w:rsid w:val="00F87960"/>
    <w:rsid w:val="00F923FD"/>
    <w:rsid w:val="00F92F32"/>
    <w:rsid w:val="00F95B61"/>
    <w:rsid w:val="00F972F7"/>
    <w:rsid w:val="00FA04FD"/>
    <w:rsid w:val="00FA0EDC"/>
    <w:rsid w:val="00FA3457"/>
    <w:rsid w:val="00FA445D"/>
    <w:rsid w:val="00FA4640"/>
    <w:rsid w:val="00FA4752"/>
    <w:rsid w:val="00FA54F4"/>
    <w:rsid w:val="00FA64E7"/>
    <w:rsid w:val="00FA676A"/>
    <w:rsid w:val="00FA67AF"/>
    <w:rsid w:val="00FB52B1"/>
    <w:rsid w:val="00FC366B"/>
    <w:rsid w:val="00FC5A23"/>
    <w:rsid w:val="00FC7290"/>
    <w:rsid w:val="00FC7B2D"/>
    <w:rsid w:val="00FD4241"/>
    <w:rsid w:val="00FD5C90"/>
    <w:rsid w:val="00FD7262"/>
    <w:rsid w:val="00FE0F1D"/>
    <w:rsid w:val="00FE4D53"/>
    <w:rsid w:val="00FE76EA"/>
    <w:rsid w:val="00FE7B8E"/>
    <w:rsid w:val="00FE7CF4"/>
    <w:rsid w:val="00FF09E9"/>
    <w:rsid w:val="00FF17EF"/>
    <w:rsid w:val="00FF757E"/>
    <w:rsid w:val="02875926"/>
    <w:rsid w:val="0402E26E"/>
    <w:rsid w:val="076917A9"/>
    <w:rsid w:val="0779D15C"/>
    <w:rsid w:val="0B3B72B5"/>
    <w:rsid w:val="0BA3DC6C"/>
    <w:rsid w:val="0CB615A3"/>
    <w:rsid w:val="0F0E8767"/>
    <w:rsid w:val="10B2FBDE"/>
    <w:rsid w:val="152009EC"/>
    <w:rsid w:val="162EBDE3"/>
    <w:rsid w:val="1856B775"/>
    <w:rsid w:val="1E99601E"/>
    <w:rsid w:val="20AA8279"/>
    <w:rsid w:val="216761F6"/>
    <w:rsid w:val="2492836D"/>
    <w:rsid w:val="292E5CB4"/>
    <w:rsid w:val="2A62D975"/>
    <w:rsid w:val="2AC770F2"/>
    <w:rsid w:val="2CB6E2B8"/>
    <w:rsid w:val="2F515186"/>
    <w:rsid w:val="3182DF3B"/>
    <w:rsid w:val="346A4556"/>
    <w:rsid w:val="35CF5148"/>
    <w:rsid w:val="393100C4"/>
    <w:rsid w:val="395D9C65"/>
    <w:rsid w:val="3CF7D227"/>
    <w:rsid w:val="3DD8427A"/>
    <w:rsid w:val="416726CC"/>
    <w:rsid w:val="44F356DE"/>
    <w:rsid w:val="4931D40A"/>
    <w:rsid w:val="49CDF8FA"/>
    <w:rsid w:val="4CC4BD95"/>
    <w:rsid w:val="5032DB12"/>
    <w:rsid w:val="50F5EC7D"/>
    <w:rsid w:val="53572F68"/>
    <w:rsid w:val="5E972A1E"/>
    <w:rsid w:val="65330BB7"/>
    <w:rsid w:val="6714BB62"/>
    <w:rsid w:val="67AF53C5"/>
    <w:rsid w:val="67B94AB9"/>
    <w:rsid w:val="6FBA9B9A"/>
    <w:rsid w:val="702C88BD"/>
    <w:rsid w:val="71314246"/>
    <w:rsid w:val="7301AC77"/>
    <w:rsid w:val="7556CE02"/>
    <w:rsid w:val="758D83CE"/>
    <w:rsid w:val="78789A77"/>
    <w:rsid w:val="7947B111"/>
    <w:rsid w:val="79F9808E"/>
    <w:rsid w:val="7B5F4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E27BC"/>
  <w15:chartTrackingRefBased/>
  <w15:docId w15:val="{ED41AC07-D3BA-477E-8F5A-F0D994C0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F3C"/>
    <w:pPr>
      <w:spacing w:before="120" w:after="120" w:line="240" w:lineRule="auto"/>
      <w:contextualSpacing/>
    </w:pPr>
    <w:rPr>
      <w:rFonts w:eastAsia="Times New Roman" w:cstheme="minorHAnsi"/>
      <w:color w:val="5F5F5F"/>
      <w:sz w:val="20"/>
      <w:szCs w:val="24"/>
    </w:rPr>
  </w:style>
  <w:style w:type="paragraph" w:styleId="Heading1">
    <w:name w:val="heading 1"/>
    <w:basedOn w:val="Normal"/>
    <w:next w:val="Normal"/>
    <w:link w:val="Heading1Char"/>
    <w:qFormat/>
    <w:rsid w:val="009F0DDF"/>
    <w:pPr>
      <w:keepNext/>
      <w:keepLines/>
      <w:ind w:right="-142"/>
      <w:outlineLvl w:val="0"/>
    </w:pPr>
    <w:rPr>
      <w:rFonts w:eastAsiaTheme="majorEastAsia"/>
      <w:b/>
      <w:color w:val="27639B"/>
      <w:sz w:val="44"/>
      <w:szCs w:val="32"/>
    </w:rPr>
  </w:style>
  <w:style w:type="paragraph" w:styleId="Heading2">
    <w:name w:val="heading 2"/>
    <w:basedOn w:val="Normal"/>
    <w:next w:val="Normal"/>
    <w:link w:val="Heading2Char"/>
    <w:unhideWhenUsed/>
    <w:qFormat/>
    <w:rsid w:val="00061F3C"/>
    <w:pPr>
      <w:keepNext/>
      <w:keepLines/>
      <w:outlineLvl w:val="1"/>
    </w:pPr>
    <w:rPr>
      <w:rFonts w:eastAsiaTheme="majorEastAsia" w:cs="Arial"/>
      <w:b/>
      <w:color w:val="27639B"/>
      <w:sz w:val="24"/>
      <w:lang w:eastAsia="en-AU"/>
    </w:rPr>
  </w:style>
  <w:style w:type="paragraph" w:styleId="Heading3">
    <w:name w:val="heading 3"/>
    <w:basedOn w:val="Normal"/>
    <w:next w:val="Normal"/>
    <w:link w:val="Heading3Char"/>
    <w:unhideWhenUsed/>
    <w:qFormat/>
    <w:rsid w:val="00061F3C"/>
    <w:pPr>
      <w:outlineLvl w:val="2"/>
    </w:pPr>
    <w:rPr>
      <w:rFonts w:eastAsiaTheme="minorHAnsi"/>
      <w:b/>
      <w:i/>
      <w:color w:val="27639B"/>
      <w:sz w:val="22"/>
      <w:szCs w:val="22"/>
      <w:u w:val="single"/>
      <w:lang w:val="en-US"/>
    </w:rPr>
  </w:style>
  <w:style w:type="paragraph" w:styleId="Heading4">
    <w:name w:val="heading 4"/>
    <w:basedOn w:val="Normal"/>
    <w:next w:val="Normal"/>
    <w:link w:val="Heading4Char"/>
    <w:uiPriority w:val="9"/>
    <w:semiHidden/>
    <w:unhideWhenUsed/>
    <w:qFormat/>
    <w:rsid w:val="006671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DDF"/>
    <w:pPr>
      <w:tabs>
        <w:tab w:val="center" w:pos="4513"/>
        <w:tab w:val="right" w:pos="9026"/>
      </w:tabs>
      <w:spacing w:after="0"/>
    </w:pPr>
  </w:style>
  <w:style w:type="character" w:customStyle="1" w:styleId="HeaderChar">
    <w:name w:val="Header Char"/>
    <w:basedOn w:val="DefaultParagraphFont"/>
    <w:link w:val="Header"/>
    <w:uiPriority w:val="99"/>
    <w:rsid w:val="009F0DDF"/>
  </w:style>
  <w:style w:type="paragraph" w:styleId="Footer">
    <w:name w:val="footer"/>
    <w:basedOn w:val="Normal"/>
    <w:link w:val="FooterChar"/>
    <w:unhideWhenUsed/>
    <w:rsid w:val="009F0DDF"/>
    <w:pPr>
      <w:tabs>
        <w:tab w:val="center" w:pos="4513"/>
        <w:tab w:val="right" w:pos="9026"/>
      </w:tabs>
      <w:spacing w:after="0"/>
    </w:pPr>
  </w:style>
  <w:style w:type="character" w:customStyle="1" w:styleId="FooterChar">
    <w:name w:val="Footer Char"/>
    <w:basedOn w:val="DefaultParagraphFont"/>
    <w:link w:val="Footer"/>
    <w:rsid w:val="009F0DDF"/>
  </w:style>
  <w:style w:type="character" w:customStyle="1" w:styleId="Heading1Char">
    <w:name w:val="Heading 1 Char"/>
    <w:basedOn w:val="DefaultParagraphFont"/>
    <w:link w:val="Heading1"/>
    <w:rsid w:val="009F0DDF"/>
    <w:rPr>
      <w:rFonts w:eastAsiaTheme="majorEastAsia" w:cstheme="minorHAnsi"/>
      <w:b/>
      <w:color w:val="27639B"/>
      <w:sz w:val="44"/>
      <w:szCs w:val="32"/>
    </w:rPr>
  </w:style>
  <w:style w:type="character" w:customStyle="1" w:styleId="Heading2Char">
    <w:name w:val="Heading 2 Char"/>
    <w:basedOn w:val="DefaultParagraphFont"/>
    <w:link w:val="Heading2"/>
    <w:rsid w:val="00061F3C"/>
    <w:rPr>
      <w:rFonts w:eastAsiaTheme="majorEastAsia" w:cs="Arial"/>
      <w:b/>
      <w:color w:val="27639B"/>
      <w:sz w:val="24"/>
      <w:szCs w:val="24"/>
      <w:lang w:eastAsia="en-AU"/>
    </w:rPr>
  </w:style>
  <w:style w:type="character" w:customStyle="1" w:styleId="Heading3Char">
    <w:name w:val="Heading 3 Char"/>
    <w:basedOn w:val="DefaultParagraphFont"/>
    <w:link w:val="Heading3"/>
    <w:rsid w:val="00061F3C"/>
    <w:rPr>
      <w:rFonts w:cstheme="minorHAnsi"/>
      <w:b/>
      <w:i/>
      <w:color w:val="27639B"/>
      <w:u w:val="single"/>
      <w:lang w:val="en-US"/>
    </w:rPr>
  </w:style>
  <w:style w:type="table" w:customStyle="1" w:styleId="TableGrid2">
    <w:name w:val="Table Grid2"/>
    <w:basedOn w:val="TableNormal"/>
    <w:next w:val="TableGrid"/>
    <w:uiPriority w:val="39"/>
    <w:rsid w:val="009F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F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9F0DDF"/>
    <w:pPr>
      <w:ind w:left="720"/>
    </w:pPr>
  </w:style>
  <w:style w:type="character" w:styleId="Hyperlink">
    <w:name w:val="Hyperlink"/>
    <w:basedOn w:val="DefaultParagraphFont"/>
    <w:uiPriority w:val="99"/>
    <w:unhideWhenUsed/>
    <w:rsid w:val="00BF5170"/>
    <w:rPr>
      <w:color w:val="0563C1" w:themeColor="hyperlink"/>
      <w:u w:val="single"/>
    </w:rPr>
  </w:style>
  <w:style w:type="character" w:styleId="UnresolvedMention">
    <w:name w:val="Unresolved Mention"/>
    <w:basedOn w:val="DefaultParagraphFont"/>
    <w:uiPriority w:val="99"/>
    <w:semiHidden/>
    <w:unhideWhenUsed/>
    <w:rsid w:val="00BF5170"/>
    <w:rPr>
      <w:color w:val="605E5C"/>
      <w:shd w:val="clear" w:color="auto" w:fill="E1DFDD"/>
    </w:rPr>
  </w:style>
  <w:style w:type="paragraph" w:customStyle="1" w:styleId="Bullets">
    <w:name w:val="Bullets"/>
    <w:basedOn w:val="ListBullet"/>
    <w:link w:val="BulletsChar"/>
    <w:rsid w:val="00D86360"/>
    <w:pPr>
      <w:tabs>
        <w:tab w:val="left" w:pos="371"/>
      </w:tabs>
      <w:spacing w:before="60" w:after="60"/>
      <w:contextualSpacing w:val="0"/>
    </w:pPr>
    <w:rPr>
      <w:rFonts w:ascii="Arial" w:hAnsi="Arial" w:cs="Times New Roman"/>
      <w:sz w:val="18"/>
      <w:lang w:eastAsia="en-AU"/>
    </w:rPr>
  </w:style>
  <w:style w:type="table" w:styleId="GridTable1Light">
    <w:name w:val="Grid Table 1 Light"/>
    <w:basedOn w:val="TableNormal"/>
    <w:uiPriority w:val="46"/>
    <w:rsid w:val="00D8636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basedOn w:val="DefaultParagraphFont"/>
    <w:link w:val="Bullets"/>
    <w:rsid w:val="00D86360"/>
    <w:rPr>
      <w:rFonts w:ascii="Arial" w:eastAsia="Times New Roman" w:hAnsi="Arial" w:cs="Times New Roman"/>
      <w:color w:val="5F5F5F"/>
      <w:sz w:val="18"/>
      <w:szCs w:val="24"/>
      <w:lang w:eastAsia="en-AU"/>
    </w:rPr>
  </w:style>
  <w:style w:type="paragraph" w:styleId="ListBullet">
    <w:name w:val="List Bullet"/>
    <w:basedOn w:val="Normal"/>
    <w:uiPriority w:val="99"/>
    <w:semiHidden/>
    <w:unhideWhenUsed/>
    <w:rsid w:val="00D86360"/>
    <w:pPr>
      <w:ind w:left="360" w:hanging="360"/>
    </w:pPr>
  </w:style>
  <w:style w:type="table" w:customStyle="1" w:styleId="GridTable1Light1">
    <w:name w:val="Grid Table 1 Light1"/>
    <w:basedOn w:val="TableNormal"/>
    <w:next w:val="GridTable1Light"/>
    <w:uiPriority w:val="46"/>
    <w:rsid w:val="00DA7D1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B8088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24E9C"/>
    <w:rPr>
      <w:sz w:val="16"/>
      <w:szCs w:val="16"/>
    </w:rPr>
  </w:style>
  <w:style w:type="paragraph" w:styleId="CommentText">
    <w:name w:val="annotation text"/>
    <w:basedOn w:val="Normal"/>
    <w:link w:val="CommentTextChar"/>
    <w:uiPriority w:val="99"/>
    <w:unhideWhenUsed/>
    <w:rsid w:val="00524E9C"/>
    <w:rPr>
      <w:szCs w:val="20"/>
    </w:rPr>
  </w:style>
  <w:style w:type="character" w:customStyle="1" w:styleId="CommentTextChar">
    <w:name w:val="Comment Text Char"/>
    <w:basedOn w:val="DefaultParagraphFont"/>
    <w:link w:val="CommentText"/>
    <w:uiPriority w:val="99"/>
    <w:rsid w:val="00524E9C"/>
    <w:rPr>
      <w:rFonts w:eastAsia="Times New Roman" w:cstheme="minorHAnsi"/>
      <w:color w:val="5F5F5F"/>
      <w:sz w:val="20"/>
      <w:szCs w:val="20"/>
    </w:rPr>
  </w:style>
  <w:style w:type="paragraph" w:styleId="CommentSubject">
    <w:name w:val="annotation subject"/>
    <w:basedOn w:val="CommentText"/>
    <w:next w:val="CommentText"/>
    <w:link w:val="CommentSubjectChar"/>
    <w:uiPriority w:val="99"/>
    <w:semiHidden/>
    <w:unhideWhenUsed/>
    <w:rsid w:val="00524E9C"/>
    <w:rPr>
      <w:b/>
      <w:bCs/>
    </w:rPr>
  </w:style>
  <w:style w:type="character" w:customStyle="1" w:styleId="CommentSubjectChar">
    <w:name w:val="Comment Subject Char"/>
    <w:basedOn w:val="CommentTextChar"/>
    <w:link w:val="CommentSubject"/>
    <w:uiPriority w:val="99"/>
    <w:semiHidden/>
    <w:rsid w:val="00524E9C"/>
    <w:rPr>
      <w:rFonts w:eastAsia="Times New Roman" w:cstheme="minorHAnsi"/>
      <w:b/>
      <w:bCs/>
      <w:color w:val="5F5F5F"/>
      <w:sz w:val="20"/>
      <w:szCs w:val="20"/>
    </w:rPr>
  </w:style>
  <w:style w:type="character" w:styleId="FollowedHyperlink">
    <w:name w:val="FollowedHyperlink"/>
    <w:basedOn w:val="DefaultParagraphFont"/>
    <w:uiPriority w:val="99"/>
    <w:semiHidden/>
    <w:unhideWhenUsed/>
    <w:rsid w:val="00BE6DC3"/>
    <w:rPr>
      <w:color w:val="954F72" w:themeColor="followedHyperlink"/>
      <w:u w:val="single"/>
    </w:rPr>
  </w:style>
  <w:style w:type="paragraph" w:styleId="Revision">
    <w:name w:val="Revision"/>
    <w:hidden/>
    <w:uiPriority w:val="99"/>
    <w:semiHidden/>
    <w:rsid w:val="009D6A04"/>
    <w:pPr>
      <w:spacing w:after="0" w:line="240" w:lineRule="auto"/>
    </w:pPr>
    <w:rPr>
      <w:rFonts w:eastAsia="Times New Roman" w:cstheme="minorHAnsi"/>
      <w:color w:val="5F5F5F"/>
      <w:sz w:val="20"/>
      <w:szCs w:val="24"/>
    </w:rPr>
  </w:style>
  <w:style w:type="paragraph" w:styleId="FootnoteText">
    <w:name w:val="footnote text"/>
    <w:basedOn w:val="Normal"/>
    <w:link w:val="FootnoteTextChar"/>
    <w:uiPriority w:val="99"/>
    <w:unhideWhenUsed/>
    <w:rsid w:val="007313B8"/>
    <w:pPr>
      <w:spacing w:before="0" w:after="0"/>
    </w:pPr>
    <w:rPr>
      <w:szCs w:val="20"/>
    </w:rPr>
  </w:style>
  <w:style w:type="character" w:customStyle="1" w:styleId="FootnoteTextChar">
    <w:name w:val="Footnote Text Char"/>
    <w:basedOn w:val="DefaultParagraphFont"/>
    <w:link w:val="FootnoteText"/>
    <w:uiPriority w:val="99"/>
    <w:rsid w:val="007313B8"/>
    <w:rPr>
      <w:rFonts w:eastAsia="Times New Roman" w:cstheme="minorHAnsi"/>
      <w:color w:val="5F5F5F"/>
      <w:sz w:val="20"/>
      <w:szCs w:val="20"/>
    </w:rPr>
  </w:style>
  <w:style w:type="character" w:styleId="FootnoteReference">
    <w:name w:val="footnote reference"/>
    <w:basedOn w:val="DefaultParagraphFont"/>
    <w:uiPriority w:val="99"/>
    <w:semiHidden/>
    <w:unhideWhenUsed/>
    <w:rsid w:val="007313B8"/>
    <w:rPr>
      <w:vertAlign w:val="superscript"/>
    </w:rPr>
  </w:style>
  <w:style w:type="character" w:customStyle="1" w:styleId="paragraphChar">
    <w:name w:val="paragraph Char"/>
    <w:aliases w:val="a Char"/>
    <w:link w:val="paragraph"/>
    <w:locked/>
    <w:rsid w:val="004F2AE3"/>
    <w:rPr>
      <w:rFonts w:ascii="Times New Roman" w:eastAsia="Times New Roman" w:hAnsi="Times New Roman" w:cs="Times New Roman"/>
      <w:lang w:eastAsia="en-AU"/>
    </w:rPr>
  </w:style>
  <w:style w:type="paragraph" w:customStyle="1" w:styleId="paragraph">
    <w:name w:val="paragraph"/>
    <w:aliases w:val="a"/>
    <w:basedOn w:val="Normal"/>
    <w:link w:val="paragraphChar"/>
    <w:rsid w:val="004F2AE3"/>
    <w:pPr>
      <w:tabs>
        <w:tab w:val="right" w:pos="1531"/>
      </w:tabs>
      <w:spacing w:before="40" w:after="0"/>
      <w:ind w:left="1644" w:hanging="1644"/>
      <w:contextualSpacing w:val="0"/>
    </w:pPr>
    <w:rPr>
      <w:rFonts w:ascii="Times New Roman" w:hAnsi="Times New Roman" w:cs="Times New Roman"/>
      <w:color w:val="auto"/>
      <w:sz w:val="22"/>
      <w:szCs w:val="22"/>
      <w:lang w:eastAsia="en-AU"/>
    </w:rPr>
  </w:style>
  <w:style w:type="character" w:customStyle="1" w:styleId="Heading4Char">
    <w:name w:val="Heading 4 Char"/>
    <w:basedOn w:val="DefaultParagraphFont"/>
    <w:link w:val="Heading4"/>
    <w:uiPriority w:val="9"/>
    <w:semiHidden/>
    <w:rsid w:val="0066713F"/>
    <w:rPr>
      <w:rFonts w:asciiTheme="majorHAnsi" w:eastAsiaTheme="majorEastAsia" w:hAnsiTheme="majorHAnsi" w:cstheme="majorBidi"/>
      <w:i/>
      <w:iCs/>
      <w:color w:val="2F5496" w:themeColor="accent1" w:themeShade="BF"/>
      <w:sz w:val="20"/>
      <w:szCs w:val="24"/>
    </w:rPr>
  </w:style>
  <w:style w:type="character" w:styleId="Mention">
    <w:name w:val="Mention"/>
    <w:basedOn w:val="DefaultParagraphFont"/>
    <w:uiPriority w:val="99"/>
    <w:unhideWhenUsed/>
    <w:rsid w:val="0066713F"/>
    <w:rPr>
      <w:color w:val="2B579A"/>
      <w:shd w:val="clear" w:color="auto" w:fill="E1DFDD"/>
    </w:rPr>
  </w:style>
  <w:style w:type="character" w:styleId="LineNumber">
    <w:name w:val="line number"/>
    <w:basedOn w:val="DefaultParagraphFont"/>
    <w:uiPriority w:val="99"/>
    <w:semiHidden/>
    <w:unhideWhenUsed/>
    <w:rsid w:val="006572D7"/>
  </w:style>
  <w:style w:type="character" w:customStyle="1" w:styleId="cf01">
    <w:name w:val="cf01"/>
    <w:basedOn w:val="DefaultParagraphFont"/>
    <w:rsid w:val="00F057C1"/>
    <w:rPr>
      <w:rFonts w:ascii="Segoe UI" w:hAnsi="Segoe UI" w:cs="Segoe UI" w:hint="default"/>
      <w:color w:val="5F5F5F"/>
      <w:sz w:val="18"/>
      <w:szCs w:val="18"/>
    </w:rPr>
  </w:style>
  <w:style w:type="paragraph" w:styleId="Title">
    <w:name w:val="Title"/>
    <w:basedOn w:val="Normal"/>
    <w:link w:val="TitleChar"/>
    <w:uiPriority w:val="10"/>
    <w:qFormat/>
    <w:rsid w:val="0061095F"/>
    <w:pPr>
      <w:widowControl w:val="0"/>
      <w:autoSpaceDE w:val="0"/>
      <w:autoSpaceDN w:val="0"/>
      <w:spacing w:before="252" w:after="0"/>
      <w:ind w:left="135"/>
      <w:contextualSpacing w:val="0"/>
    </w:pPr>
    <w:rPr>
      <w:rFonts w:ascii="Calibri" w:eastAsia="Calibri" w:hAnsi="Calibri" w:cs="Calibri"/>
      <w:b/>
      <w:bCs/>
      <w:color w:val="auto"/>
      <w:sz w:val="44"/>
      <w:szCs w:val="44"/>
    </w:rPr>
  </w:style>
  <w:style w:type="character" w:customStyle="1" w:styleId="TitleChar">
    <w:name w:val="Title Char"/>
    <w:basedOn w:val="DefaultParagraphFont"/>
    <w:link w:val="Title"/>
    <w:uiPriority w:val="10"/>
    <w:rsid w:val="0061095F"/>
    <w:rPr>
      <w:rFonts w:ascii="Calibri" w:eastAsia="Calibri" w:hAnsi="Calibri" w:cs="Calibri"/>
      <w:b/>
      <w:bCs/>
      <w:sz w:val="44"/>
      <w:szCs w:val="44"/>
    </w:rPr>
  </w:style>
  <w:style w:type="table" w:customStyle="1" w:styleId="TableGrid1">
    <w:name w:val="Table Grid1"/>
    <w:basedOn w:val="TableNormal"/>
    <w:next w:val="TableGrid"/>
    <w:uiPriority w:val="39"/>
    <w:rsid w:val="0061095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23483"/>
    <w:pPr>
      <w:widowControl w:val="0"/>
      <w:autoSpaceDE w:val="0"/>
      <w:autoSpaceDN w:val="0"/>
      <w:spacing w:before="0" w:after="0"/>
      <w:contextualSpacing w:val="0"/>
    </w:pPr>
    <w:rPr>
      <w:rFonts w:ascii="Calibri" w:eastAsia="Calibri" w:hAnsi="Calibri" w:cs="Calibri"/>
      <w:color w:val="auto"/>
      <w:szCs w:val="20"/>
    </w:rPr>
  </w:style>
  <w:style w:type="character" w:customStyle="1" w:styleId="BodyTextChar">
    <w:name w:val="Body Text Char"/>
    <w:basedOn w:val="DefaultParagraphFont"/>
    <w:link w:val="BodyText"/>
    <w:uiPriority w:val="1"/>
    <w:rsid w:val="00323483"/>
    <w:rPr>
      <w:rFonts w:ascii="Calibri" w:eastAsia="Calibri" w:hAnsi="Calibri" w:cs="Calibri"/>
      <w:sz w:val="20"/>
      <w:szCs w:val="20"/>
    </w:rPr>
  </w:style>
  <w:style w:type="character" w:styleId="PlaceholderText">
    <w:name w:val="Placeholder Text"/>
    <w:basedOn w:val="DefaultParagraphFont"/>
    <w:uiPriority w:val="99"/>
    <w:semiHidden/>
    <w:rsid w:val="00CA36D1"/>
    <w:rPr>
      <w:color w:val="666666"/>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F95B61"/>
    <w:rPr>
      <w:rFonts w:eastAsia="Times New Roman" w:cstheme="minorHAnsi"/>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17312">
      <w:bodyDiv w:val="1"/>
      <w:marLeft w:val="0"/>
      <w:marRight w:val="0"/>
      <w:marTop w:val="0"/>
      <w:marBottom w:val="0"/>
      <w:divBdr>
        <w:top w:val="none" w:sz="0" w:space="0" w:color="auto"/>
        <w:left w:val="none" w:sz="0" w:space="0" w:color="auto"/>
        <w:bottom w:val="none" w:sz="0" w:space="0" w:color="auto"/>
        <w:right w:val="none" w:sz="0" w:space="0" w:color="auto"/>
      </w:divBdr>
    </w:div>
    <w:div w:id="13982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pta.gov.au/" TargetMode="External"/><Relationship Id="rId18" Type="http://schemas.openxmlformats.org/officeDocument/2006/relationships/hyperlink" Target="https://www.rba.gov.au/" TargetMode="External"/><Relationship Id="rId3" Type="http://schemas.openxmlformats.org/officeDocument/2006/relationships/customXml" Target="../customXml/item3.xml"/><Relationship Id="rId21" Type="http://schemas.openxmlformats.org/officeDocument/2006/relationships/hyperlink" Target="mailto:ghg@nopta.gov.au" TargetMode="External"/><Relationship Id="rId7" Type="http://schemas.openxmlformats.org/officeDocument/2006/relationships/styles" Target="styles.xml"/><Relationship Id="rId12" Type="http://schemas.openxmlformats.org/officeDocument/2006/relationships/hyperlink" Target="https://www.legislation.gov.au/Series/C2006A00014" TargetMode="External"/><Relationship Id="rId17" Type="http://schemas.openxmlformats.org/officeDocument/2006/relationships/hyperlink" Target="https://www.nopta.gov.au/_documents/fact-sheets/fact-sheet-key-GHG-operations.pdf" TargetMode="External"/><Relationship Id="rId2" Type="http://schemas.openxmlformats.org/officeDocument/2006/relationships/customXml" Target="../customXml/item2.xml"/><Relationship Id="rId16" Type="http://schemas.openxmlformats.org/officeDocument/2006/relationships/hyperlink" Target="https://www.legislation.gov.au/F2023L01551" TargetMode="External"/><Relationship Id="rId20" Type="http://schemas.openxmlformats.org/officeDocument/2006/relationships/hyperlink" Target="https://www.nopta.gov.au/guidelines-and-factsheets/fact-sheet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b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opta.gov.au/_documents/guidelines/GHG-Offshore-GHG-Guideline-for-Unified-GHG-Assesment-Permits-122020.pdf" TargetMode="External"/><Relationship Id="rId1" Type="http://schemas.openxmlformats.org/officeDocument/2006/relationships/hyperlink" Target="https://www.nopta.gov.au/_documents/guidelines/Guideline-OffshoreGreenhouseGasWork-bidGreenhouseGasAssessmentPermit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rinci\AppData\Local\Microsoft\Windows\INetCache\Content.Outlook\3433AN4D\fact-sheet-SRoSAI-ghg-Oct-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1D957317C476814FAAB44FC1E0C5D83B" ma:contentTypeVersion="111" ma:contentTypeDescription="Used for controlled documents." ma:contentTypeScope="" ma:versionID="8dd8f72958fd0ed6f3f44d1ae17a2594">
  <xsd:schema xmlns:xsd="http://www.w3.org/2001/XMLSchema" xmlns:xs="http://www.w3.org/2001/XMLSchema" xmlns:p="http://schemas.microsoft.com/office/2006/metadata/properties" xmlns:ns2="7012054d-3a07-4b40-940b-a148fc76e5c4" xmlns:ns3="e24b6844-fd35-4c7c-a0c3-e85a04fb1d4a" xmlns:ns4="5fca5163-9ce5-48c5-93c4-923f0a25b977" targetNamespace="http://schemas.microsoft.com/office/2006/metadata/properties" ma:root="true" ma:fieldsID="83483ddae5e0830b18b84c8e3bad0a32" ns2:_="" ns3:_="" ns4:_="">
    <xsd:import namespace="7012054d-3a07-4b40-940b-a148fc76e5c4"/>
    <xsd:import namespace="e24b6844-fd35-4c7c-a0c3-e85a04fb1d4a"/>
    <xsd:import namespace="5fca5163-9ce5-48c5-93c4-923f0a25b977"/>
    <xsd:element name="properties">
      <xsd:complexType>
        <xsd:sequence>
          <xsd:element name="documentManagement">
            <xsd:complexType>
              <xsd:all>
                <xsd:element ref="ns2:NodRisk"/>
                <xsd:element ref="ns2:NodTeamOwner"/>
                <xsd:element ref="ns2:NodDocumentType"/>
                <xsd:element ref="ns2:NodCategory"/>
                <xsd:element ref="ns2:NodDocumentUtility" minOccurs="0"/>
                <xsd:element ref="ns2:OfNationalSignificance"/>
                <xsd:element ref="ns2:_dlc_DocIdPersistId" minOccurs="0"/>
                <xsd:element ref="ns2:NodEffectiveDate" minOccurs="0"/>
                <xsd:element ref="ns2:NodReviewDate" minOccurs="0"/>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2:SharedWithUsers" minOccurs="0"/>
                <xsd:element ref="ns4:SharedWithDetails" minOccurs="0"/>
                <xsd:element ref="ns3:MediaServiceObjectDetectorVersions" minOccurs="0"/>
                <xsd:element ref="ns3:MediaServiceSearchProperties" minOccurs="0"/>
                <xsd:element ref="ns3:Legislation" minOccurs="0"/>
                <xsd:element ref="ns3:Part"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ternalName="NodRisk">
      <xsd:simpleType>
        <xsd:restriction base="dms:Choice">
          <xsd:enumeration value="Low"/>
          <xsd:enumeration value="Medium"/>
          <xsd:enumeration value="High"/>
        </xsd:restriction>
      </xsd:simpleType>
    </xsd:element>
    <xsd:element name="NodTeamOwner" ma:index="3" ma:displayName="Team/Owner" ma:default="Titles" ma:format="Dropdown" ma:internalName="NodTeamOwner">
      <xsd:simpleType>
        <xsd:restriction base="dms:Choice">
          <xsd:enumeration value="Business Support"/>
          <xsd:enumeration value="Commercial"/>
          <xsd:enumeration value="Compliance"/>
          <xsd:enumeration value="Data Management"/>
          <xsd:enumeration value="Geographic Information Systems"/>
          <xsd:enumeration value="Geoscience and Engineering"/>
          <xsd:enumeration value="Information and Communications Technology"/>
          <xsd:enumeration value="Legislative Compliance"/>
          <xsd:enumeration value="Titles"/>
        </xsd:restriction>
      </xsd:simpleType>
    </xsd:element>
    <xsd:element name="NodDocumentType" ma:index="4" ma:displayName="Document Typ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NodDocumentUtility" ma:index="6"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OfNationalSignificance" ma:index="7" ma:displayName="Of National Significance" ma:format="Dropdown" ma:internalName="OfNationalSignificance" ma:readOnly="false">
      <xsd:simpleType>
        <xsd:restriction base="dms:Choice">
          <xsd:enumeration value="Yes"/>
          <xsd:enumeration value="No"/>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NodEffectiveDate" ma:index="10" nillable="true" ma:displayName="Effective Date" ma:format="DateOnly" ma:hidden="true" ma:internalName="NodEffectiveDate" ma:readOnly="false">
      <xsd:simpleType>
        <xsd:restriction base="dms:DateTime"/>
      </xsd:simpleType>
    </xsd:element>
    <xsd:element name="NodReviewDate" ma:index="11" nillable="true" ma:displayName="Review Date" ma:format="DateOnly" ma:hidden="true" ma:internalName="NodReviewDate" ma:readOnly="false">
      <xsd:simpleType>
        <xsd:restriction base="dms:DateTime"/>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b6844-fd35-4c7c-a0c3-e85a04fb1d4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egislation" ma:index="27" nillable="true" ma:displayName="Legislation" ma:format="Dropdown" ma:internalName="Legislation">
      <xsd:simpleType>
        <xsd:restriction base="dms:Choice">
          <xsd:enumeration value="OPGGSA"/>
          <xsd:enumeration value="RMA"/>
          <xsd:enumeration value="OEI"/>
          <xsd:enumeration value="PGPA"/>
        </xsd:restriction>
      </xsd:simpleType>
    </xsd:element>
    <xsd:element name="Part" ma:index="28" nillable="true" ma:displayName="Part" ma:format="Dropdown" ma:internalName="Part">
      <xsd:simpleType>
        <xsd:restriction base="dms:Text">
          <xsd:maxLength value="255"/>
        </xsd:restriction>
      </xsd:simpleType>
    </xsd:element>
    <xsd:element name="Section" ma:index="29" nillable="true" ma:displayName="Section(s)" ma:format="Dropdown" ma:internalName="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a5163-9ce5-48c5-93c4-923f0a25b977"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012054d-3a07-4b40-940b-a148fc76e5c4">NOPTANET-2013565408-589</_dlc_DocId>
    <_dlc_DocIdUrl xmlns="7012054d-3a07-4b40-940b-a148fc76e5c4">
      <Url>https://nopta.sharepoint.com/team/TT/_layouts/15/DocIdRedir.aspx?ID=NOPTANET-2013565408-589</Url>
      <Description>NOPTANET-2013565408-589</Description>
    </_dlc_DocIdUrl>
    <_dlc_DocIdPersistId xmlns="7012054d-3a07-4b40-940b-a148fc76e5c4">false</_dlc_DocIdPersistId>
    <NodEffectiveDate xmlns="7012054d-3a07-4b40-940b-a148fc76e5c4" xsi:nil="true"/>
    <NodRisk xmlns="7012054d-3a07-4b40-940b-a148fc76e5c4">Low</NodRisk>
    <NodDocumentType xmlns="7012054d-3a07-4b40-940b-a148fc76e5c4">Factsheet</NodDocumentType>
    <OfNationalSignificance xmlns="7012054d-3a07-4b40-940b-a148fc76e5c4">No</OfNationalSignificance>
    <Legislation xmlns="e24b6844-fd35-4c7c-a0c3-e85a04fb1d4a" xsi:nil="true"/>
    <Part xmlns="e24b6844-fd35-4c7c-a0c3-e85a04fb1d4a" xsi:nil="true"/>
    <NodCategory xmlns="7012054d-3a07-4b40-940b-a148fc76e5c4">Application</NodCategory>
    <NodDocumentUtility xmlns="7012054d-3a07-4b40-940b-a148fc76e5c4">
      <Value>External</Value>
    </NodDocumentUtility>
    <NodTeamOwner xmlns="7012054d-3a07-4b40-940b-a148fc76e5c4">Titles</NodTeamOwner>
    <Section xmlns="e24b6844-fd35-4c7c-a0c3-e85a04fb1d4a" xsi:nil="true"/>
    <NodReviewDate xmlns="7012054d-3a07-4b40-940b-a148fc76e5c4" xsi:nil="true"/>
  </documentManagement>
</p:properties>
</file>

<file path=customXml/itemProps1.xml><?xml version="1.0" encoding="utf-8"?>
<ds:datastoreItem xmlns:ds="http://schemas.openxmlformats.org/officeDocument/2006/customXml" ds:itemID="{3F5C9AD0-5D14-47F7-94DB-C73E9894E3D0}">
  <ds:schemaRefs>
    <ds:schemaRef ds:uri="http://schemas.microsoft.com/sharepoint/events"/>
  </ds:schemaRefs>
</ds:datastoreItem>
</file>

<file path=customXml/itemProps2.xml><?xml version="1.0" encoding="utf-8"?>
<ds:datastoreItem xmlns:ds="http://schemas.openxmlformats.org/officeDocument/2006/customXml" ds:itemID="{1BC0F5C4-DAE8-4736-BCF6-113DF498181F}">
  <ds:schemaRefs>
    <ds:schemaRef ds:uri="http://schemas.openxmlformats.org/officeDocument/2006/bibliography"/>
  </ds:schemaRefs>
</ds:datastoreItem>
</file>

<file path=customXml/itemProps3.xml><?xml version="1.0" encoding="utf-8"?>
<ds:datastoreItem xmlns:ds="http://schemas.openxmlformats.org/officeDocument/2006/customXml" ds:itemID="{3BB6E2BE-8140-4D82-900B-94B0BEB88991}">
  <ds:schemaRefs>
    <ds:schemaRef ds:uri="http://schemas.microsoft.com/sharepoint/v3/contenttype/forms"/>
  </ds:schemaRefs>
</ds:datastoreItem>
</file>

<file path=customXml/itemProps4.xml><?xml version="1.0" encoding="utf-8"?>
<ds:datastoreItem xmlns:ds="http://schemas.openxmlformats.org/officeDocument/2006/customXml" ds:itemID="{EB73BE82-84EF-40B8-9AD6-0EB206BD5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e24b6844-fd35-4c7c-a0c3-e85a04fb1d4a"/>
    <ds:schemaRef ds:uri="5fca5163-9ce5-48c5-93c4-923f0a25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E02873-9CFA-4625-9625-A5560296631E}">
  <ds:schemaRefs>
    <ds:schemaRef ds:uri="http://purl.org/dc/elements/1.1/"/>
    <ds:schemaRef ds:uri="http://schemas.microsoft.com/office/2006/metadata/properties"/>
    <ds:schemaRef ds:uri="7012054d-3a07-4b40-940b-a148fc76e5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ca5163-9ce5-48c5-93c4-923f0a25b977"/>
    <ds:schemaRef ds:uri="e24b6844-fd35-4c7c-a0c3-e85a04fb1d4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fact-sheet-SRoSAI-ghg-Oct-2023</Template>
  <TotalTime>1</TotalTime>
  <Pages>4</Pages>
  <Words>2472</Words>
  <Characters>14091</Characters>
  <Application>Microsoft Office Word</Application>
  <DocSecurity>0</DocSecurity>
  <Lines>117</Lines>
  <Paragraphs>33</Paragraphs>
  <ScaleCrop>false</ScaleCrop>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 Jacqui</dc:creator>
  <cp:keywords>storage formation; GHG</cp:keywords>
  <dc:description/>
  <cp:lastModifiedBy>Anita Cloherty</cp:lastModifiedBy>
  <cp:revision>2</cp:revision>
  <cp:lastPrinted>2024-12-23T07:52:00Z</cp:lastPrinted>
  <dcterms:created xsi:type="dcterms:W3CDTF">2025-01-09T03:35:00Z</dcterms:created>
  <dcterms:modified xsi:type="dcterms:W3CDTF">2025-01-09T03:35:00Z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0x010100F8645BF632A9D54BB9622FA6FB859D2F001D957317C476814FAAB44FC1E0C5D83B</vt:lpwstr>
  </property>
  <property fmtid="{D5CDD505-2E9C-101B-9397-08002B2CF9AE}" pid="3" name="Business Function">
    <vt:lpwstr>12110;#Routine Administrative|b0f9ef09-ce3d-4750-bec9-0ec439169308</vt:lpwstr>
  </property>
  <property fmtid="{D5CDD505-2E9C-101B-9397-08002B2CF9AE}" pid="4" name="BusinessFunction">
    <vt:lpwstr>573</vt:lpwstr>
  </property>
  <property fmtid="{D5CDD505-2E9C-101B-9397-08002B2CF9AE}" pid="5" name="TaxKeyword">
    <vt:lpwstr>8047;#storage formation|868af398-5c8d-44c3-b980-88c3e89ccf38;#4395;#GHG|361e0fd3-c49c-414e-8230-26b587fd15bf</vt:lpwstr>
  </property>
  <property fmtid="{D5CDD505-2E9C-101B-9397-08002B2CF9AE}" pid="6" name="Titles">
    <vt:lpwstr/>
  </property>
  <property fmtid="{D5CDD505-2E9C-101B-9397-08002B2CF9AE}" pid="7" name="Title Type">
    <vt:lpwstr/>
  </property>
  <property fmtid="{D5CDD505-2E9C-101B-9397-08002B2CF9AE}" pid="8" name="Offshore Region">
    <vt:lpwstr/>
  </property>
  <property fmtid="{D5CDD505-2E9C-101B-9397-08002B2CF9AE}" pid="9" name="Application Library">
    <vt:lpwstr/>
  </property>
  <property fmtid="{D5CDD505-2E9C-101B-9397-08002B2CF9AE}" pid="10" name="Team">
    <vt:lpwstr>424;#Legislative Compliance|cb4b5b1d-0a66-42b0-ad54-d9e1e7b82ef0</vt:lpwstr>
  </property>
  <property fmtid="{D5CDD505-2E9C-101B-9397-08002B2CF9AE}" pid="11" name="DocumentType">
    <vt:lpwstr/>
  </property>
  <property fmtid="{D5CDD505-2E9C-101B-9397-08002B2CF9AE}" pid="12" name="MSIP_Label_93cd4f2a-0040-47df-a467-7cba635d669c_Enabled">
    <vt:lpwstr>true</vt:lpwstr>
  </property>
  <property fmtid="{D5CDD505-2E9C-101B-9397-08002B2CF9AE}" pid="13" name="MSIP_Label_93cd4f2a-0040-47df-a467-7cba635d669c_SetDate">
    <vt:lpwstr>2023-09-01T00:58:51Z</vt:lpwstr>
  </property>
  <property fmtid="{D5CDD505-2E9C-101B-9397-08002B2CF9AE}" pid="14" name="MSIP_Label_93cd4f2a-0040-47df-a467-7cba635d669c_Method">
    <vt:lpwstr>Standard</vt:lpwstr>
  </property>
  <property fmtid="{D5CDD505-2E9C-101B-9397-08002B2CF9AE}" pid="15" name="MSIP_Label_93cd4f2a-0040-47df-a467-7cba635d669c_Name">
    <vt:lpwstr>OFFICIAL - NOPTA</vt:lpwstr>
  </property>
  <property fmtid="{D5CDD505-2E9C-101B-9397-08002B2CF9AE}" pid="16" name="MSIP_Label_93cd4f2a-0040-47df-a467-7cba635d669c_SiteId">
    <vt:lpwstr>2940859f-ee86-4ee3-848f-02ac9eba62b2</vt:lpwstr>
  </property>
  <property fmtid="{D5CDD505-2E9C-101B-9397-08002B2CF9AE}" pid="17" name="MSIP_Label_93cd4f2a-0040-47df-a467-7cba635d669c_ActionId">
    <vt:lpwstr>421796bc-8f75-4ffd-8d66-2fdd5e278f73</vt:lpwstr>
  </property>
  <property fmtid="{D5CDD505-2E9C-101B-9397-08002B2CF9AE}" pid="18" name="MSIP_Label_93cd4f2a-0040-47df-a467-7cba635d669c_ContentBits">
    <vt:lpwstr>0</vt:lpwstr>
  </property>
  <property fmtid="{D5CDD505-2E9C-101B-9397-08002B2CF9AE}" pid="19" name="AGRkMSLanguage">
    <vt:lpwstr>en-au</vt:lpwstr>
  </property>
  <property fmtid="{D5CDD505-2E9C-101B-9397-08002B2CF9AE}" pid="20" name="Units">
    <vt:lpwstr>KB</vt:lpwstr>
  </property>
  <property fmtid="{D5CDD505-2E9C-101B-9397-08002B2CF9AE}" pid="21" name="Team_Note">
    <vt:lpwstr>Legislative Compliance|cb4b5b1d-0a66-42b0-ad54-d9e1e7b82ef0</vt:lpwstr>
  </property>
  <property fmtid="{D5CDD505-2E9C-101B-9397-08002B2CF9AE}" pid="22" name="OfNationalSignificance">
    <vt:lpwstr>No</vt:lpwstr>
  </property>
  <property fmtid="{D5CDD505-2E9C-101B-9397-08002B2CF9AE}" pid="23" name="CaveatCategory">
    <vt:lpwstr>DLM: For Official Use Only</vt:lpwstr>
  </property>
  <property fmtid="{D5CDD505-2E9C-101B-9397-08002B2CF9AE}" pid="24" name="Jurisdiction">
    <vt:lpwstr>;#AU;#</vt:lpwstr>
  </property>
  <property fmtid="{D5CDD505-2E9C-101B-9397-08002B2CF9AE}" pid="25" name="xd_ProgID">
    <vt:lpwstr/>
  </property>
  <property fmtid="{D5CDD505-2E9C-101B-9397-08002B2CF9AE}" pid="26" name="SecurityClassification">
    <vt:lpwstr>OFFICIAL: Sensitive</vt:lpwstr>
  </property>
  <property fmtid="{D5CDD505-2E9C-101B-9397-08002B2CF9AE}" pid="27" name="RightsStatus">
    <vt:lpwstr>Open</vt:lpwstr>
  </property>
  <property fmtid="{D5CDD505-2E9C-101B-9397-08002B2CF9AE}" pid="28" name="TaxKeywordTaxHTField">
    <vt:lpwstr>storage formation|868af398-5c8d-44c3-b980-88c3e89ccf38;GHG|361e0fd3-c49c-414e-8230-26b587fd15bf</vt:lpwstr>
  </property>
  <property fmtid="{D5CDD505-2E9C-101B-9397-08002B2CF9AE}" pid="29" name="ComplianceAssetId">
    <vt:lpwstr/>
  </property>
  <property fmtid="{D5CDD505-2E9C-101B-9397-08002B2CF9AE}" pid="30" name="TemplateUrl">
    <vt:lpwstr/>
  </property>
  <property fmtid="{D5CDD505-2E9C-101B-9397-08002B2CF9AE}" pid="31" name="FormatName">
    <vt:lpwstr>Word</vt:lpwstr>
  </property>
  <property fmtid="{D5CDD505-2E9C-101B-9397-08002B2CF9AE}" pid="32" name="JurisdictionalCoverage">
    <vt:lpwstr>;#Commonwealth of Australia (AU);#</vt:lpwstr>
  </property>
  <property fmtid="{D5CDD505-2E9C-101B-9397-08002B2CF9AE}" pid="33" name="CaveatText">
    <vt:lpwstr>PSPF</vt:lpwstr>
  </property>
  <property fmtid="{D5CDD505-2E9C-101B-9397-08002B2CF9AE}" pid="34" name="_ExtendedDescription">
    <vt:lpwstr/>
  </property>
  <property fmtid="{D5CDD505-2E9C-101B-9397-08002B2CF9AE}" pid="35" name="FormatVersion">
    <vt:lpwstr>2013</vt:lpwstr>
  </property>
  <property fmtid="{D5CDD505-2E9C-101B-9397-08002B2CF9AE}" pid="36" name="CreatingApplicationVersion">
    <vt:lpwstr>2013</vt:lpwstr>
  </property>
  <property fmtid="{D5CDD505-2E9C-101B-9397-08002B2CF9AE}" pid="37" name="RightsStatement">
    <vt:lpwstr>NOPTA Members Only</vt:lpwstr>
  </property>
  <property fmtid="{D5CDD505-2E9C-101B-9397-08002B2CF9AE}" pid="38" name="xd_Signature">
    <vt:bool>false</vt:bool>
  </property>
  <property fmtid="{D5CDD505-2E9C-101B-9397-08002B2CF9AE}" pid="39" name="IdentifierScheme">
    <vt:lpwstr>RecordPoint</vt:lpwstr>
  </property>
  <property fmtid="{D5CDD505-2E9C-101B-9397-08002B2CF9AE}" pid="40" name="HashFunctionName">
    <vt:lpwstr>MD5</vt:lpwstr>
  </property>
  <property fmtid="{D5CDD505-2E9C-101B-9397-08002B2CF9AE}" pid="41" name="SpatialCoverage">
    <vt:lpwstr>Commonwealth of Australia</vt:lpwstr>
  </property>
  <property fmtid="{D5CDD505-2E9C-101B-9397-08002B2CF9AE}" pid="42" name="RightsType">
    <vt:lpwstr>Use Permission</vt:lpwstr>
  </property>
  <property fmtid="{D5CDD505-2E9C-101B-9397-08002B2CF9AE}" pid="43" name="Medium">
    <vt:lpwstr>Digital File</vt:lpwstr>
  </property>
  <property fmtid="{D5CDD505-2E9C-101B-9397-08002B2CF9AE}" pid="44" name="FormatRegistry">
    <vt:lpwstr>System generated</vt:lpwstr>
  </property>
  <property fmtid="{D5CDD505-2E9C-101B-9397-08002B2CF9AE}" pid="45" name="Identifier">
    <vt:r8>0</vt:r8>
  </property>
  <property fmtid="{D5CDD505-2E9C-101B-9397-08002B2CF9AE}" pid="46" name="TriggerFlowInfo">
    <vt:lpwstr/>
  </property>
  <property fmtid="{D5CDD505-2E9C-101B-9397-08002B2CF9AE}" pid="47" name="BusinessFunction_Note">
    <vt:lpwstr>External Guidance|b09c6caf-08fd-461c-b4ef-37c1e36f5aed</vt:lpwstr>
  </property>
  <property fmtid="{D5CDD505-2E9C-101B-9397-08002B2CF9AE}" pid="48" name="AGRkMSCategory">
    <vt:lpwstr>Item</vt:lpwstr>
  </property>
  <property fmtid="{D5CDD505-2E9C-101B-9397-08002B2CF9AE}" pid="49" name="CreatingApplicationName">
    <vt:lpwstr>Microsoft Word</vt:lpwstr>
  </property>
  <property fmtid="{D5CDD505-2E9C-101B-9397-08002B2CF9AE}" pid="50" name="_dlc_DocIdItemGuid">
    <vt:lpwstr>28dd9ac5-e88d-4c63-8d3e-2b95d8ba7f9a</vt:lpwstr>
  </property>
</Properties>
</file>